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3C33" w14:textId="5AB03ED6" w:rsidR="00275DFC" w:rsidRDefault="00275DFC" w:rsidP="00275DFC">
      <w:pPr>
        <w:spacing w:after="160"/>
        <w:rPr>
          <w:rFonts w:ascii="현대하모니 M" w:eastAsia="현대하모니 M" w:hAnsi="Arial"/>
          <w:sz w:val="22"/>
          <w:szCs w:val="22"/>
        </w:rPr>
      </w:pPr>
      <w:r w:rsidRPr="000C572B">
        <w:rPr>
          <w:rFonts w:ascii="현대하모니 M" w:eastAsia="현대하모니 M" w:hAnsi="Arial"/>
          <w:sz w:val="22"/>
          <w:szCs w:val="22"/>
        </w:rPr>
        <w:t>#</w:t>
      </w:r>
      <w:r w:rsidRPr="000C572B">
        <w:rPr>
          <w:rFonts w:ascii="현대하모니 M" w:eastAsia="현대하모니 M" w:hAnsi="Arial" w:hint="eastAsia"/>
          <w:sz w:val="22"/>
          <w:szCs w:val="22"/>
        </w:rPr>
        <w:t>첨부</w:t>
      </w:r>
      <w:r w:rsidR="00F84692">
        <w:rPr>
          <w:rFonts w:ascii="현대하모니 M" w:eastAsia="현대하모니 M" w:hAnsi="Arial" w:hint="eastAsia"/>
          <w:sz w:val="22"/>
          <w:szCs w:val="22"/>
        </w:rPr>
        <w:t>2</w:t>
      </w:r>
      <w:r w:rsidRPr="000C572B">
        <w:rPr>
          <w:rFonts w:ascii="현대하모니 M" w:eastAsia="현대하모니 M" w:hAnsi="Arial"/>
          <w:sz w:val="22"/>
          <w:szCs w:val="22"/>
        </w:rPr>
        <w:t>.</w:t>
      </w:r>
    </w:p>
    <w:p w14:paraId="4026E29D" w14:textId="77777777" w:rsidR="00490BC2" w:rsidRDefault="00490BC2" w:rsidP="00275DFC">
      <w:pPr>
        <w:spacing w:after="160"/>
        <w:rPr>
          <w:rFonts w:ascii="현대하모니 M" w:eastAsia="현대하모니 M" w:hAnsi="Arial"/>
          <w:sz w:val="22"/>
          <w:szCs w:val="22"/>
        </w:rPr>
      </w:pPr>
    </w:p>
    <w:tbl>
      <w:tblPr>
        <w:tblOverlap w:val="never"/>
        <w:tblW w:w="10064" w:type="dxa"/>
        <w:tblInd w:w="28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418"/>
        <w:gridCol w:w="2551"/>
        <w:gridCol w:w="993"/>
        <w:gridCol w:w="3118"/>
      </w:tblGrid>
      <w:tr w:rsidR="00440FCB" w:rsidRPr="00286C3F" w14:paraId="2E0CFB1A" w14:textId="77777777" w:rsidTr="00E574A1">
        <w:trPr>
          <w:trHeight w:val="546"/>
        </w:trPr>
        <w:tc>
          <w:tcPr>
            <w:tcW w:w="10064" w:type="dxa"/>
            <w:gridSpan w:val="5"/>
            <w:tcBorders>
              <w:top w:val="none" w:sz="16" w:space="0" w:color="B2B2B2"/>
              <w:left w:val="none" w:sz="16" w:space="0" w:color="B2B2B2"/>
              <w:bottom w:val="single" w:sz="3" w:space="0" w:color="5D5D5D"/>
              <w:right w:val="none" w:sz="16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0E86239" w14:textId="77777777" w:rsidR="00440FCB" w:rsidRPr="00286C3F" w:rsidRDefault="00440FCB" w:rsidP="00440FCB">
            <w:pPr>
              <w:pStyle w:val="af6"/>
              <w:wordWrap/>
              <w:spacing w:line="276" w:lineRule="auto"/>
              <w:jc w:val="center"/>
              <w:rPr>
                <w:rFonts w:ascii="현대하모니 M" w:eastAsia="현대하모니 M" w:hAnsi="현대하모니 M"/>
              </w:rPr>
            </w:pPr>
            <w:r>
              <w:rPr>
                <w:rFonts w:ascii="현대하모니 M" w:eastAsia="현대하모니 M" w:hAnsi="현대하모니 M" w:hint="eastAsia"/>
                <w:b/>
                <w:spacing w:val="-10"/>
                <w:w w:val="97"/>
                <w:sz w:val="32"/>
                <w:szCs w:val="24"/>
              </w:rPr>
              <w:t>금</w:t>
            </w:r>
            <w:r w:rsidRPr="00286C3F">
              <w:rPr>
                <w:rFonts w:ascii="현대하모니 M" w:eastAsia="현대하모니 M" w:hAnsi="현대하모니 M"/>
                <w:b/>
                <w:spacing w:val="-10"/>
                <w:w w:val="97"/>
                <w:sz w:val="32"/>
                <w:szCs w:val="24"/>
              </w:rPr>
              <w:t>품</w:t>
            </w:r>
            <w:r w:rsidRPr="00286C3F">
              <w:rPr>
                <w:rFonts w:ascii="현대하모니 M" w:eastAsia="현대하모니 M" w:hAnsi="현대하모니 M" w:hint="eastAsia"/>
                <w:b/>
                <w:spacing w:val="-10"/>
                <w:w w:val="97"/>
                <w:sz w:val="32"/>
                <w:szCs w:val="24"/>
              </w:rPr>
              <w:t xml:space="preserve"> 및 향응 수수 신</w:t>
            </w:r>
            <w:r w:rsidRPr="00286C3F">
              <w:rPr>
                <w:rFonts w:ascii="현대하모니 M" w:eastAsia="현대하모니 M" w:hAnsi="현대하모니 M"/>
                <w:b/>
                <w:spacing w:val="-10"/>
                <w:w w:val="97"/>
                <w:sz w:val="32"/>
                <w:szCs w:val="24"/>
              </w:rPr>
              <w:t>고서</w:t>
            </w:r>
          </w:p>
        </w:tc>
      </w:tr>
      <w:tr w:rsidR="00185ADA" w:rsidRPr="006E0131" w14:paraId="79F3C02B" w14:textId="77777777" w:rsidTr="007C60B5">
        <w:trPr>
          <w:trHeight w:val="39"/>
        </w:trPr>
        <w:tc>
          <w:tcPr>
            <w:tcW w:w="3402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4309D87B" w14:textId="75D99683" w:rsidR="00440FCB" w:rsidRPr="00E574A1" w:rsidRDefault="00440FCB" w:rsidP="00185ADA">
            <w:pPr>
              <w:pStyle w:val="af5"/>
              <w:spacing w:line="276" w:lineRule="auto"/>
              <w:ind w:firstLineChars="100" w:firstLine="180"/>
              <w:jc w:val="left"/>
              <w:rPr>
                <w:rFonts w:ascii="현대하모니 M" w:eastAsia="현대하모니 M" w:hAnsi="현대하모니 M"/>
                <w:color w:val="auto"/>
                <w:highlight w:val="lightGray"/>
              </w:rPr>
            </w:pPr>
            <w:r w:rsidRPr="00E574A1">
              <w:rPr>
                <w:rFonts w:ascii="현대하모니 M" w:eastAsia="현대하모니 M" w:hAnsi="현대하모니 M" w:hint="eastAsia"/>
                <w:color w:val="auto"/>
                <w:spacing w:val="-7"/>
                <w:w w:val="97"/>
                <w:highlight w:val="lightGray"/>
              </w:rPr>
              <w:t>접수번호</w:t>
            </w:r>
            <w:r w:rsidR="00185ADA" w:rsidRPr="00E574A1">
              <w:rPr>
                <w:rFonts w:ascii="현대하모니 M" w:eastAsia="현대하모니 M" w:hAnsi="현대하모니 M" w:hint="eastAsia"/>
                <w:color w:val="auto"/>
                <w:spacing w:val="-7"/>
                <w:w w:val="97"/>
                <w:highlight w:val="lightGray"/>
              </w:rPr>
              <w:t xml:space="preserve"> </w:t>
            </w:r>
            <w:r w:rsidR="00185ADA" w:rsidRPr="00E574A1">
              <w:rPr>
                <w:rFonts w:ascii="현대하모니 M" w:eastAsia="현대하모니 M" w:hAnsi="현대하모니 M"/>
                <w:color w:val="auto"/>
                <w:spacing w:val="-7"/>
                <w:w w:val="97"/>
                <w:highlight w:val="lightGray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6BC2BDD3" w14:textId="5F8F8DCF" w:rsidR="00440FCB" w:rsidRPr="00E574A1" w:rsidRDefault="00440FCB" w:rsidP="00185ADA">
            <w:pPr>
              <w:pStyle w:val="af5"/>
              <w:spacing w:line="276" w:lineRule="auto"/>
              <w:ind w:firstLineChars="100" w:firstLine="180"/>
              <w:jc w:val="left"/>
              <w:rPr>
                <w:rFonts w:ascii="현대하모니 M" w:eastAsia="현대하모니 M" w:hAnsi="현대하모니 M"/>
                <w:color w:val="auto"/>
                <w:highlight w:val="lightGray"/>
              </w:rPr>
            </w:pPr>
            <w:r w:rsidRPr="00E574A1">
              <w:rPr>
                <w:rFonts w:ascii="현대하모니 M" w:eastAsia="현대하모니 M" w:hAnsi="현대하모니 M"/>
                <w:color w:val="auto"/>
                <w:spacing w:val="-7"/>
                <w:w w:val="97"/>
                <w:highlight w:val="lightGray"/>
              </w:rPr>
              <w:t>접수일자</w:t>
            </w:r>
            <w:r w:rsidR="00185ADA" w:rsidRPr="00E574A1">
              <w:rPr>
                <w:rFonts w:ascii="현대하모니 M" w:eastAsia="현대하모니 M" w:hAnsi="현대하모니 M" w:hint="eastAsia"/>
                <w:color w:val="auto"/>
                <w:spacing w:val="-7"/>
                <w:w w:val="97"/>
                <w:highlight w:val="lightGray"/>
              </w:rPr>
              <w:t xml:space="preserve"> </w:t>
            </w:r>
            <w:r w:rsidR="00185ADA" w:rsidRPr="00E574A1">
              <w:rPr>
                <w:rFonts w:ascii="현대하모니 M" w:eastAsia="현대하모니 M" w:hAnsi="현대하모니 M"/>
                <w:color w:val="auto"/>
                <w:spacing w:val="-7"/>
                <w:w w:val="97"/>
                <w:highlight w:val="lightGray"/>
              </w:rPr>
              <w:t>: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D9D9D9" w:themeFill="background1" w:themeFillShade="D9"/>
            <w:vAlign w:val="center"/>
          </w:tcPr>
          <w:p w14:paraId="28F92B02" w14:textId="36E37B65" w:rsidR="00440FCB" w:rsidRPr="00E574A1" w:rsidRDefault="00440FCB" w:rsidP="00E574A1">
            <w:pPr>
              <w:pStyle w:val="af5"/>
              <w:shd w:val="clear" w:color="auto" w:fill="D9D9D9" w:themeFill="background1" w:themeFillShade="D9"/>
              <w:spacing w:line="276" w:lineRule="auto"/>
              <w:ind w:firstLineChars="100" w:firstLine="180"/>
              <w:jc w:val="left"/>
              <w:rPr>
                <w:rFonts w:ascii="현대하모니 M" w:eastAsia="현대하모니 M" w:hAnsi="현대하모니 M"/>
                <w:color w:val="auto"/>
                <w:highlight w:val="lightGray"/>
              </w:rPr>
            </w:pPr>
            <w:r w:rsidRPr="00E574A1">
              <w:rPr>
                <w:rFonts w:ascii="현대하모니 M" w:eastAsia="현대하모니 M" w:hAnsi="현대하모니 M"/>
                <w:color w:val="auto"/>
                <w:spacing w:val="-7"/>
                <w:w w:val="97"/>
                <w:highlight w:val="lightGray"/>
              </w:rPr>
              <w:t>처리일자</w:t>
            </w:r>
            <w:r w:rsidR="00185ADA" w:rsidRPr="00E574A1">
              <w:rPr>
                <w:rFonts w:ascii="현대하모니 M" w:eastAsia="현대하모니 M" w:hAnsi="현대하모니 M" w:hint="eastAsia"/>
                <w:color w:val="auto"/>
                <w:spacing w:val="-7"/>
                <w:w w:val="97"/>
                <w:highlight w:val="lightGray"/>
              </w:rPr>
              <w:t xml:space="preserve"> </w:t>
            </w:r>
            <w:r w:rsidR="00185ADA" w:rsidRPr="00E574A1">
              <w:rPr>
                <w:rFonts w:ascii="현대하모니 M" w:eastAsia="현대하모니 M" w:hAnsi="현대하모니 M"/>
                <w:color w:val="auto"/>
                <w:spacing w:val="-7"/>
                <w:w w:val="97"/>
                <w:highlight w:val="lightGray"/>
              </w:rPr>
              <w:t>:</w:t>
            </w:r>
          </w:p>
        </w:tc>
      </w:tr>
      <w:tr w:rsidR="00440FCB" w:rsidRPr="00286C3F" w14:paraId="4777F0BE" w14:textId="77777777" w:rsidTr="00E574A1">
        <w:tc>
          <w:tcPr>
            <w:tcW w:w="10064" w:type="dxa"/>
            <w:gridSpan w:val="5"/>
            <w:tcBorders>
              <w:top w:val="single" w:sz="3" w:space="0" w:color="5D5D5D"/>
              <w:left w:val="single" w:sz="3" w:space="0" w:color="B2B2B2"/>
              <w:bottom w:val="single" w:sz="7" w:space="0" w:color="5D5D5D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172026A9" w14:textId="77777777" w:rsidR="00440FCB" w:rsidRPr="00286C3F" w:rsidRDefault="00440FCB" w:rsidP="00440FCB">
            <w:pPr>
              <w:pStyle w:val="af6"/>
              <w:spacing w:line="276" w:lineRule="auto"/>
              <w:rPr>
                <w:rFonts w:ascii="현대하모니 M" w:eastAsia="현대하모니 M" w:hAnsi="현대하모니 M"/>
                <w:spacing w:val="-7"/>
                <w:w w:val="97"/>
              </w:rPr>
            </w:pPr>
          </w:p>
        </w:tc>
      </w:tr>
      <w:tr w:rsidR="00185ADA" w:rsidRPr="00286C3F" w14:paraId="44E7C706" w14:textId="77777777" w:rsidTr="007C60B5">
        <w:trPr>
          <w:trHeight w:val="105"/>
        </w:trPr>
        <w:tc>
          <w:tcPr>
            <w:tcW w:w="1984" w:type="dxa"/>
            <w:vMerge w:val="restart"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5F5B9093" w14:textId="77777777" w:rsidR="00440FCB" w:rsidRPr="00286C3F" w:rsidRDefault="00440FCB" w:rsidP="00440FCB">
            <w:pPr>
              <w:pStyle w:val="af5"/>
              <w:wordWrap/>
              <w:spacing w:line="276" w:lineRule="auto"/>
              <w:jc w:val="center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신 고 자</w:t>
            </w:r>
          </w:p>
        </w:tc>
        <w:tc>
          <w:tcPr>
            <w:tcW w:w="1418" w:type="dxa"/>
            <w:tcBorders>
              <w:top w:val="single" w:sz="7" w:space="0" w:color="5D5D5D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56C6324A" w14:textId="6A46BBC6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성명</w:t>
            </w:r>
            <w:r w:rsidR="00185ADA"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 w:rsidR="00185ADA">
              <w:rPr>
                <w:rFonts w:ascii="현대하모니 M" w:eastAsia="현대하모니 M" w:hAnsi="현대하모니 M"/>
                <w:spacing w:val="-7"/>
                <w:w w:val="97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7" w:space="0" w:color="5D5D5D"/>
              <w:left w:val="none" w:sz="7" w:space="0" w:color="5D5D5D"/>
              <w:bottom w:val="singl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0C842763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  <w:spacing w:val="-7"/>
                <w:w w:val="97"/>
              </w:rPr>
            </w:pPr>
          </w:p>
        </w:tc>
      </w:tr>
      <w:tr w:rsidR="00185ADA" w:rsidRPr="00286C3F" w14:paraId="2FDE9D96" w14:textId="77777777" w:rsidTr="007C60B5">
        <w:trPr>
          <w:trHeight w:val="29"/>
        </w:trPr>
        <w:tc>
          <w:tcPr>
            <w:tcW w:w="1984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  <w:vAlign w:val="center"/>
          </w:tcPr>
          <w:p w14:paraId="0ACB04A7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</w:p>
        </w:tc>
        <w:tc>
          <w:tcPr>
            <w:tcW w:w="1418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97E3B7C" w14:textId="371E5AFD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소속</w:t>
            </w:r>
            <w:r w:rsidR="00346DDF"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 w:rsidR="00346DDF">
              <w:rPr>
                <w:rFonts w:ascii="현대하모니 M" w:eastAsia="현대하모니 M" w:hAnsi="현대하모니 M"/>
                <w:spacing w:val="-7"/>
                <w:w w:val="97"/>
              </w:rPr>
              <w:t>:</w:t>
            </w:r>
          </w:p>
        </w:tc>
        <w:tc>
          <w:tcPr>
            <w:tcW w:w="2551" w:type="dxa"/>
            <w:tcBorders>
              <w:top w:val="single" w:sz="3" w:space="0" w:color="B2B2B2"/>
              <w:left w:val="none" w:sz="7" w:space="0" w:color="5D5D5D"/>
              <w:bottom w:val="single" w:sz="3" w:space="0" w:color="B2B2B2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ABCBC17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  <w:spacing w:val="-7"/>
                <w:w w:val="97"/>
              </w:rPr>
            </w:pPr>
          </w:p>
        </w:tc>
        <w:tc>
          <w:tcPr>
            <w:tcW w:w="993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588B976" w14:textId="18F3B973" w:rsidR="00440FCB" w:rsidRPr="00346DDF" w:rsidRDefault="00440FCB" w:rsidP="00440FCB">
            <w:pPr>
              <w:pStyle w:val="af5"/>
              <w:spacing w:line="276" w:lineRule="auto"/>
              <w:rPr>
                <w:rFonts w:ascii="현대하모니 M" w:eastAsiaTheme="minorEastAsia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연락처</w:t>
            </w:r>
            <w:r w:rsidR="00346DDF"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 w:rsidR="00346DDF">
              <w:rPr>
                <w:rFonts w:ascii="현대하모니 M" w:eastAsia="현대하모니 M" w:hAnsi="현대하모니 M"/>
                <w:spacing w:val="-7"/>
                <w:w w:val="97"/>
              </w:rPr>
              <w:t>:</w:t>
            </w:r>
          </w:p>
        </w:tc>
        <w:tc>
          <w:tcPr>
            <w:tcW w:w="3118" w:type="dxa"/>
            <w:tcBorders>
              <w:top w:val="single" w:sz="3" w:space="0" w:color="B2B2B2"/>
              <w:left w:val="none" w:sz="7" w:space="0" w:color="5D5D5D"/>
              <w:bottom w:val="singl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93FCE6A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  <w:spacing w:val="-7"/>
                <w:w w:val="97"/>
              </w:rPr>
            </w:pPr>
          </w:p>
        </w:tc>
      </w:tr>
      <w:tr w:rsidR="00440FCB" w:rsidRPr="00286C3F" w14:paraId="484A355A" w14:textId="77777777" w:rsidTr="00E574A1">
        <w:trPr>
          <w:trHeight w:val="29"/>
        </w:trPr>
        <w:tc>
          <w:tcPr>
            <w:tcW w:w="10064" w:type="dxa"/>
            <w:gridSpan w:val="5"/>
            <w:tcBorders>
              <w:top w:val="single" w:sz="7" w:space="0" w:color="5D5D5D"/>
              <w:left w:val="none" w:sz="7" w:space="0" w:color="5D5D5D"/>
              <w:bottom w:val="single" w:sz="7" w:space="0" w:color="5D5D5D"/>
              <w:right w:val="none" w:sz="7" w:space="0" w:color="5D5D5D"/>
            </w:tcBorders>
            <w:vAlign w:val="center"/>
          </w:tcPr>
          <w:p w14:paraId="0A505E9C" w14:textId="77777777" w:rsidR="00440FCB" w:rsidRPr="00286C3F" w:rsidRDefault="00440FCB" w:rsidP="00440FCB">
            <w:pPr>
              <w:pStyle w:val="af5"/>
              <w:wordWrap/>
              <w:spacing w:line="276" w:lineRule="auto"/>
              <w:jc w:val="center"/>
              <w:rPr>
                <w:rFonts w:ascii="현대하모니 M" w:eastAsia="현대하모니 M" w:hAnsi="현대하모니 M"/>
                <w:spacing w:val="-7"/>
                <w:w w:val="97"/>
              </w:rPr>
            </w:pPr>
          </w:p>
        </w:tc>
      </w:tr>
      <w:tr w:rsidR="00185ADA" w:rsidRPr="00286C3F" w14:paraId="41DD3A1B" w14:textId="77777777" w:rsidTr="007C60B5">
        <w:trPr>
          <w:trHeight w:val="20"/>
        </w:trPr>
        <w:tc>
          <w:tcPr>
            <w:tcW w:w="1984" w:type="dxa"/>
            <w:vMerge w:val="restart"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8853C41" w14:textId="77777777" w:rsidR="002B78C1" w:rsidRDefault="00440FCB" w:rsidP="00440FCB">
            <w:pPr>
              <w:pStyle w:val="af5"/>
              <w:wordWrap/>
              <w:spacing w:line="276" w:lineRule="auto"/>
              <w:jc w:val="center"/>
              <w:rPr>
                <w:rFonts w:ascii="현대하모니 M" w:eastAsia="현대하모니 M" w:hAnsi="현대하모니 M"/>
                <w:spacing w:val="-7"/>
                <w:w w:val="97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금품</w:t>
            </w:r>
            <w:r w:rsidRPr="00286C3F"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 xml:space="preserve">등을 </w:t>
            </w:r>
          </w:p>
          <w:p w14:paraId="61ED9DC0" w14:textId="61508182" w:rsidR="00440FCB" w:rsidRPr="00286C3F" w:rsidRDefault="00440FCB" w:rsidP="00440FCB">
            <w:pPr>
              <w:pStyle w:val="af5"/>
              <w:wordWrap/>
              <w:spacing w:line="276" w:lineRule="auto"/>
              <w:jc w:val="center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제공한 자</w:t>
            </w:r>
          </w:p>
        </w:tc>
        <w:tc>
          <w:tcPr>
            <w:tcW w:w="1418" w:type="dxa"/>
            <w:tcBorders>
              <w:top w:val="single" w:sz="7" w:space="0" w:color="5D5D5D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73C9C9B4" w14:textId="09A0EC36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성명</w:t>
            </w:r>
            <w:r w:rsidR="00185ADA"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 w:rsidR="00185ADA">
              <w:rPr>
                <w:rFonts w:ascii="현대하모니 M" w:eastAsia="현대하모니 M" w:hAnsi="현대하모니 M"/>
                <w:spacing w:val="-7"/>
                <w:w w:val="97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7" w:space="0" w:color="5D5D5D"/>
              <w:left w:val="none" w:sz="7" w:space="0" w:color="5D5D5D"/>
              <w:bottom w:val="singl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1F4C015E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  <w:spacing w:val="-7"/>
                <w:w w:val="97"/>
              </w:rPr>
            </w:pPr>
          </w:p>
        </w:tc>
      </w:tr>
      <w:tr w:rsidR="00185ADA" w:rsidRPr="00286C3F" w14:paraId="5C00F607" w14:textId="77777777" w:rsidTr="007C60B5">
        <w:trPr>
          <w:trHeight w:val="20"/>
        </w:trPr>
        <w:tc>
          <w:tcPr>
            <w:tcW w:w="1984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  <w:vAlign w:val="center"/>
          </w:tcPr>
          <w:p w14:paraId="5F0AF82C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</w:p>
        </w:tc>
        <w:tc>
          <w:tcPr>
            <w:tcW w:w="1418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2DF8C12" w14:textId="7D929002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직업(소속)</w:t>
            </w:r>
            <w:r w:rsidR="00185ADA"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 w:rsidR="00185ADA">
              <w:rPr>
                <w:rFonts w:ascii="현대하모니 M" w:eastAsia="현대하모니 M" w:hAnsi="현대하모니 M"/>
                <w:spacing w:val="-7"/>
                <w:w w:val="97"/>
              </w:rPr>
              <w:t>:</w:t>
            </w:r>
          </w:p>
        </w:tc>
        <w:tc>
          <w:tcPr>
            <w:tcW w:w="2551" w:type="dxa"/>
            <w:tcBorders>
              <w:top w:val="single" w:sz="3" w:space="0" w:color="B2B2B2"/>
              <w:left w:val="none" w:sz="7" w:space="0" w:color="5D5D5D"/>
              <w:bottom w:val="single" w:sz="3" w:space="0" w:color="B2B2B2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150D7173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  <w:spacing w:val="-7"/>
                <w:w w:val="97"/>
              </w:rPr>
            </w:pPr>
          </w:p>
        </w:tc>
        <w:tc>
          <w:tcPr>
            <w:tcW w:w="993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3FC5F343" w14:textId="1047E5E0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연락처</w:t>
            </w:r>
            <w:r w:rsidR="00185ADA"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 w:rsidR="00185ADA">
              <w:rPr>
                <w:rFonts w:ascii="현대하모니 M" w:eastAsia="현대하모니 M" w:hAnsi="현대하모니 M"/>
                <w:spacing w:val="-7"/>
                <w:w w:val="97"/>
              </w:rPr>
              <w:t>:</w:t>
            </w:r>
          </w:p>
        </w:tc>
        <w:tc>
          <w:tcPr>
            <w:tcW w:w="3118" w:type="dxa"/>
            <w:tcBorders>
              <w:top w:val="single" w:sz="3" w:space="0" w:color="B2B2B2"/>
              <w:left w:val="none" w:sz="7" w:space="0" w:color="5D5D5D"/>
              <w:bottom w:val="singl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8122ACE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  <w:spacing w:val="-7"/>
                <w:w w:val="97"/>
              </w:rPr>
            </w:pPr>
          </w:p>
        </w:tc>
      </w:tr>
      <w:tr w:rsidR="001A2495" w:rsidRPr="00286C3F" w14:paraId="08329EB6" w14:textId="77777777" w:rsidTr="007C60B5">
        <w:trPr>
          <w:trHeight w:val="20"/>
        </w:trPr>
        <w:tc>
          <w:tcPr>
            <w:tcW w:w="1984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  <w:vAlign w:val="center"/>
          </w:tcPr>
          <w:p w14:paraId="2BEB588A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</w:p>
        </w:tc>
        <w:tc>
          <w:tcPr>
            <w:tcW w:w="1418" w:type="dxa"/>
            <w:vMerge w:val="restart"/>
            <w:tcBorders>
              <w:top w:val="single" w:sz="7" w:space="0" w:color="5D5D5D"/>
              <w:left w:val="single" w:sz="3" w:space="0" w:color="B2B2B2"/>
              <w:bottom w:val="single" w:sz="7" w:space="0" w:color="5D5D5D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7EB0727B" w14:textId="29E913B3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  <w:proofErr w:type="spellStart"/>
            <w:r w:rsidRPr="00286C3F">
              <w:rPr>
                <w:rFonts w:ascii="현대하모니 M" w:eastAsia="현대하모니 M" w:hAnsi="현대하모니 M"/>
                <w:spacing w:val="-14"/>
                <w:w w:val="97"/>
              </w:rPr>
              <w:t>법인</w:t>
            </w:r>
            <w:r w:rsidR="002B78C1" w:rsidRPr="000C572B">
              <w:rPr>
                <w:rFonts w:ascii="MS Gothic" w:eastAsia="MS Gothic" w:hAnsi="MS Gothic" w:cs="MS Gothic" w:hint="eastAsia"/>
                <w:sz w:val="22"/>
              </w:rPr>
              <w:t>⋅</w:t>
            </w:r>
            <w:r w:rsidRPr="00286C3F">
              <w:rPr>
                <w:rFonts w:ascii="현대하모니 M" w:eastAsia="현대하모니 M" w:hAnsi="현대하모니 M"/>
                <w:spacing w:val="-14"/>
                <w:w w:val="97"/>
              </w:rPr>
              <w:t>단체</w:t>
            </w:r>
            <w:proofErr w:type="spellEnd"/>
            <w:r w:rsidRPr="00286C3F">
              <w:rPr>
                <w:rFonts w:ascii="현대하모니 M" w:eastAsia="현대하모니 M" w:hAnsi="현대하모니 M" w:hint="eastAsia"/>
                <w:spacing w:val="-14"/>
                <w:w w:val="97"/>
              </w:rPr>
              <w:t xml:space="preserve"> </w:t>
            </w:r>
            <w:r w:rsidRPr="00286C3F">
              <w:rPr>
                <w:rFonts w:ascii="현대하모니 M" w:eastAsia="현대하모니 M" w:hAnsi="현대하모니 M"/>
                <w:spacing w:val="-14"/>
                <w:w w:val="97"/>
              </w:rPr>
              <w:t>등의 경우</w:t>
            </w:r>
          </w:p>
        </w:tc>
        <w:tc>
          <w:tcPr>
            <w:tcW w:w="2551" w:type="dxa"/>
            <w:tcBorders>
              <w:top w:val="single" w:sz="7" w:space="0" w:color="5D5D5D"/>
              <w:left w:val="single" w:sz="3" w:space="0" w:color="B2B2B2"/>
              <w:bottom w:val="single" w:sz="3" w:space="0" w:color="BBBBBB"/>
              <w:right w:val="non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5224DC68" w14:textId="63267070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명칭</w:t>
            </w:r>
            <w:r w:rsidR="00185ADA"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 w:rsidR="00185ADA">
              <w:rPr>
                <w:rFonts w:ascii="현대하모니 M" w:eastAsia="현대하모니 M" w:hAnsi="현대하모니 M"/>
                <w:spacing w:val="-7"/>
                <w:w w:val="97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7" w:space="0" w:color="5D5D5D"/>
              <w:left w:val="none" w:sz="3" w:space="0" w:color="B2B2B2"/>
              <w:bottom w:val="single" w:sz="3" w:space="0" w:color="BBBBBB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B286835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  <w:spacing w:val="-7"/>
                <w:w w:val="97"/>
              </w:rPr>
            </w:pPr>
          </w:p>
        </w:tc>
      </w:tr>
      <w:tr w:rsidR="001A2495" w:rsidRPr="00286C3F" w14:paraId="0DAFF377" w14:textId="77777777" w:rsidTr="007C60B5">
        <w:trPr>
          <w:trHeight w:val="20"/>
        </w:trPr>
        <w:tc>
          <w:tcPr>
            <w:tcW w:w="1984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  <w:vAlign w:val="center"/>
          </w:tcPr>
          <w:p w14:paraId="18FF5D7F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</w:p>
        </w:tc>
        <w:tc>
          <w:tcPr>
            <w:tcW w:w="1418" w:type="dxa"/>
            <w:vMerge/>
            <w:tcBorders>
              <w:top w:val="single" w:sz="7" w:space="0" w:color="5D5D5D"/>
              <w:left w:val="single" w:sz="3" w:space="0" w:color="B2B2B2"/>
              <w:bottom w:val="single" w:sz="7" w:space="0" w:color="5D5D5D"/>
              <w:right w:val="single" w:sz="3" w:space="0" w:color="B2B2B2"/>
            </w:tcBorders>
            <w:vAlign w:val="center"/>
          </w:tcPr>
          <w:p w14:paraId="17B29F84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</w:p>
        </w:tc>
        <w:tc>
          <w:tcPr>
            <w:tcW w:w="2551" w:type="dxa"/>
            <w:tcBorders>
              <w:top w:val="single" w:sz="3" w:space="0" w:color="BBBBBB"/>
              <w:left w:val="single" w:sz="3" w:space="0" w:color="B2B2B2"/>
              <w:bottom w:val="single" w:sz="3" w:space="0" w:color="BBBBBB"/>
              <w:right w:val="non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3A9E3E48" w14:textId="283ED118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소재지</w:t>
            </w:r>
            <w:r w:rsidR="00185ADA"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 w:rsidR="00185ADA">
              <w:rPr>
                <w:rFonts w:ascii="현대하모니 M" w:eastAsia="현대하모니 M" w:hAnsi="현대하모니 M"/>
                <w:spacing w:val="-7"/>
                <w:w w:val="97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3" w:space="0" w:color="BBBBBB"/>
              <w:left w:val="none" w:sz="3" w:space="0" w:color="B2B2B2"/>
              <w:bottom w:val="single" w:sz="3" w:space="0" w:color="BBBBBB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3C813E4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  <w:spacing w:val="-7"/>
                <w:w w:val="97"/>
              </w:rPr>
            </w:pPr>
          </w:p>
        </w:tc>
      </w:tr>
      <w:tr w:rsidR="001A2495" w:rsidRPr="00286C3F" w14:paraId="3D0FE495" w14:textId="77777777" w:rsidTr="007C60B5">
        <w:trPr>
          <w:trHeight w:val="20"/>
        </w:trPr>
        <w:tc>
          <w:tcPr>
            <w:tcW w:w="1984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  <w:vAlign w:val="center"/>
          </w:tcPr>
          <w:p w14:paraId="321BC358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</w:p>
        </w:tc>
        <w:tc>
          <w:tcPr>
            <w:tcW w:w="1418" w:type="dxa"/>
            <w:vMerge/>
            <w:tcBorders>
              <w:top w:val="single" w:sz="7" w:space="0" w:color="5D5D5D"/>
              <w:left w:val="single" w:sz="3" w:space="0" w:color="B2B2B2"/>
              <w:bottom w:val="single" w:sz="7" w:space="0" w:color="5D5D5D"/>
              <w:right w:val="single" w:sz="3" w:space="0" w:color="B2B2B2"/>
            </w:tcBorders>
            <w:vAlign w:val="center"/>
          </w:tcPr>
          <w:p w14:paraId="6E21D9C3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</w:p>
        </w:tc>
        <w:tc>
          <w:tcPr>
            <w:tcW w:w="2551" w:type="dxa"/>
            <w:tcBorders>
              <w:top w:val="single" w:sz="3" w:space="0" w:color="BBBBBB"/>
              <w:left w:val="single" w:sz="3" w:space="0" w:color="B2B2B2"/>
              <w:bottom w:val="single" w:sz="7" w:space="0" w:color="5D5D5D"/>
              <w:right w:val="non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3AC0308" w14:textId="7E2A5EEE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대표자 성명</w:t>
            </w:r>
            <w:r w:rsidR="00185ADA"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 w:rsidR="00185ADA">
              <w:rPr>
                <w:rFonts w:ascii="현대하모니 M" w:eastAsia="현대하모니 M" w:hAnsi="현대하모니 M"/>
                <w:spacing w:val="-7"/>
                <w:w w:val="97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3" w:space="0" w:color="BBBBBB"/>
              <w:left w:val="none" w:sz="3" w:space="0" w:color="B2B2B2"/>
              <w:bottom w:val="single" w:sz="7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18FD00AE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  <w:spacing w:val="-7"/>
                <w:w w:val="97"/>
              </w:rPr>
            </w:pPr>
          </w:p>
        </w:tc>
      </w:tr>
      <w:tr w:rsidR="00440FCB" w:rsidRPr="00286C3F" w14:paraId="79F6876F" w14:textId="77777777" w:rsidTr="00E574A1">
        <w:trPr>
          <w:trHeight w:val="20"/>
        </w:trPr>
        <w:tc>
          <w:tcPr>
            <w:tcW w:w="10064" w:type="dxa"/>
            <w:gridSpan w:val="5"/>
            <w:tcBorders>
              <w:top w:val="single" w:sz="7" w:space="0" w:color="5D5D5D"/>
              <w:left w:val="none" w:sz="7" w:space="0" w:color="5D5D5D"/>
              <w:bottom w:val="single" w:sz="7" w:space="0" w:color="5D5D5D"/>
              <w:right w:val="none" w:sz="7" w:space="0" w:color="5D5D5D"/>
            </w:tcBorders>
            <w:vAlign w:val="center"/>
          </w:tcPr>
          <w:p w14:paraId="25C10C03" w14:textId="77777777" w:rsidR="00440FCB" w:rsidRPr="00286C3F" w:rsidRDefault="00440FCB" w:rsidP="00440FCB">
            <w:pPr>
              <w:pStyle w:val="af5"/>
              <w:wordWrap/>
              <w:spacing w:line="276" w:lineRule="auto"/>
              <w:jc w:val="center"/>
              <w:rPr>
                <w:rFonts w:ascii="현대하모니 M" w:eastAsia="현대하모니 M" w:hAnsi="현대하모니 M"/>
                <w:spacing w:val="-7"/>
                <w:w w:val="97"/>
              </w:rPr>
            </w:pPr>
          </w:p>
        </w:tc>
      </w:tr>
      <w:tr w:rsidR="00185ADA" w:rsidRPr="00286C3F" w14:paraId="46B916A9" w14:textId="77777777" w:rsidTr="007C60B5">
        <w:trPr>
          <w:trHeight w:val="20"/>
        </w:trPr>
        <w:tc>
          <w:tcPr>
            <w:tcW w:w="1984" w:type="dxa"/>
            <w:tcBorders>
              <w:top w:val="single" w:sz="3" w:space="0" w:color="5D5D5D"/>
              <w:left w:val="none" w:sz="3" w:space="0" w:color="000000"/>
              <w:bottom w:val="single" w:sz="3" w:space="0" w:color="5D5D5D"/>
              <w:right w:val="single" w:sz="3" w:space="0" w:color="AEAEAE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55D600B0" w14:textId="52568476" w:rsidR="00440FCB" w:rsidRPr="00286C3F" w:rsidRDefault="00440FCB" w:rsidP="00440FCB">
            <w:pPr>
              <w:pStyle w:val="af5"/>
              <w:wordWrap/>
              <w:spacing w:line="276" w:lineRule="auto"/>
              <w:jc w:val="center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제공자와</w:t>
            </w:r>
            <w:r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친분관계를</w:t>
            </w:r>
          </w:p>
          <w:p w14:paraId="0DE54D7D" w14:textId="77777777" w:rsidR="00440FCB" w:rsidRPr="00286C3F" w:rsidRDefault="00440FCB" w:rsidP="00440FCB">
            <w:pPr>
              <w:pStyle w:val="af5"/>
              <w:wordWrap/>
              <w:spacing w:line="276" w:lineRule="auto"/>
              <w:jc w:val="center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12"/>
                <w:w w:val="97"/>
              </w:rPr>
              <w:t>맺게 된 경위</w:t>
            </w:r>
          </w:p>
        </w:tc>
        <w:tc>
          <w:tcPr>
            <w:tcW w:w="8080" w:type="dxa"/>
            <w:gridSpan w:val="4"/>
            <w:tcBorders>
              <w:top w:val="single" w:sz="3" w:space="0" w:color="5D5D5D"/>
              <w:left w:val="single" w:sz="3" w:space="0" w:color="AEAEAE"/>
              <w:bottom w:val="single" w:sz="3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30DA6DF5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  <w:spacing w:val="-7"/>
                <w:w w:val="97"/>
              </w:rPr>
            </w:pPr>
          </w:p>
        </w:tc>
      </w:tr>
      <w:tr w:rsidR="00185ADA" w:rsidRPr="00286C3F" w14:paraId="340F69ED" w14:textId="77777777" w:rsidTr="007C60B5">
        <w:trPr>
          <w:trHeight w:val="20"/>
        </w:trPr>
        <w:tc>
          <w:tcPr>
            <w:tcW w:w="1984" w:type="dxa"/>
            <w:tcBorders>
              <w:top w:val="single" w:sz="3" w:space="0" w:color="5D5D5D"/>
              <w:left w:val="none" w:sz="3" w:space="0" w:color="000000"/>
              <w:bottom w:val="single" w:sz="3" w:space="0" w:color="5D5D5D"/>
              <w:right w:val="single" w:sz="3" w:space="0" w:color="AEAEAE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3AD8FB75" w14:textId="4990D30A" w:rsidR="00440FCB" w:rsidRPr="00286C3F" w:rsidRDefault="00440FCB" w:rsidP="00440FCB">
            <w:pPr>
              <w:pStyle w:val="af5"/>
              <w:wordWrap/>
              <w:spacing w:line="276" w:lineRule="auto"/>
              <w:jc w:val="center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금품</w:t>
            </w:r>
            <w:r w:rsidRPr="00286C3F"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등을</w:t>
            </w:r>
            <w:r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제공받게 된</w:t>
            </w:r>
          </w:p>
          <w:p w14:paraId="313398E9" w14:textId="77777777" w:rsidR="00440FCB" w:rsidRPr="00286C3F" w:rsidRDefault="00440FCB" w:rsidP="00440FCB">
            <w:pPr>
              <w:pStyle w:val="af5"/>
              <w:wordWrap/>
              <w:spacing w:line="276" w:lineRule="auto"/>
              <w:jc w:val="center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경위</w:t>
            </w:r>
          </w:p>
        </w:tc>
        <w:tc>
          <w:tcPr>
            <w:tcW w:w="8080" w:type="dxa"/>
            <w:gridSpan w:val="4"/>
            <w:tcBorders>
              <w:top w:val="single" w:sz="3" w:space="0" w:color="5D5D5D"/>
              <w:left w:val="single" w:sz="3" w:space="0" w:color="AEAEAE"/>
              <w:bottom w:val="single" w:sz="3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37E0195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  <w:spacing w:val="-7"/>
                <w:w w:val="97"/>
              </w:rPr>
            </w:pPr>
          </w:p>
        </w:tc>
      </w:tr>
      <w:tr w:rsidR="00185ADA" w:rsidRPr="00286C3F" w14:paraId="11DB8971" w14:textId="77777777" w:rsidTr="007C60B5">
        <w:trPr>
          <w:trHeight w:val="20"/>
        </w:trPr>
        <w:tc>
          <w:tcPr>
            <w:tcW w:w="1984" w:type="dxa"/>
            <w:vMerge w:val="restart"/>
            <w:tcBorders>
              <w:top w:val="single" w:sz="3" w:space="0" w:color="5D5D5D"/>
              <w:left w:val="none" w:sz="3" w:space="0" w:color="000000"/>
              <w:bottom w:val="single" w:sz="3" w:space="0" w:color="000000"/>
              <w:right w:val="single" w:sz="3" w:space="0" w:color="AEAEAE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E5F76CC" w14:textId="77777777" w:rsidR="00440FCB" w:rsidRPr="00286C3F" w:rsidRDefault="00440FCB" w:rsidP="00440FCB">
            <w:pPr>
              <w:pStyle w:val="af5"/>
              <w:wordWrap/>
              <w:spacing w:line="276" w:lineRule="auto"/>
              <w:jc w:val="center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금품</w:t>
            </w:r>
            <w:r w:rsidRPr="00286C3F"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등</w:t>
            </w:r>
          </w:p>
          <w:p w14:paraId="3F5D57CF" w14:textId="77777777" w:rsidR="00440FCB" w:rsidRPr="00286C3F" w:rsidRDefault="00440FCB" w:rsidP="00440FCB">
            <w:pPr>
              <w:pStyle w:val="af5"/>
              <w:wordWrap/>
              <w:spacing w:line="276" w:lineRule="auto"/>
              <w:jc w:val="center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수수 내용</w:t>
            </w:r>
          </w:p>
        </w:tc>
        <w:tc>
          <w:tcPr>
            <w:tcW w:w="8080" w:type="dxa"/>
            <w:gridSpan w:val="4"/>
            <w:tcBorders>
              <w:top w:val="single" w:sz="3" w:space="0" w:color="5D5D5D"/>
              <w:left w:val="single" w:sz="3" w:space="0" w:color="AEAEAE"/>
              <w:bottom w:val="single" w:sz="3" w:space="0" w:color="AEAEAE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7AFE8905" w14:textId="4F68DF84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일시</w:t>
            </w:r>
            <w:r w:rsidR="00185ADA"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 w:rsidR="00185ADA">
              <w:rPr>
                <w:rFonts w:ascii="현대하모니 M" w:eastAsia="현대하모니 M" w:hAnsi="현대하모니 M"/>
                <w:spacing w:val="-7"/>
                <w:w w:val="97"/>
              </w:rPr>
              <w:t>:</w:t>
            </w:r>
          </w:p>
        </w:tc>
      </w:tr>
      <w:tr w:rsidR="00185ADA" w:rsidRPr="00286C3F" w14:paraId="2DA50C72" w14:textId="77777777" w:rsidTr="007C60B5">
        <w:trPr>
          <w:trHeight w:val="20"/>
        </w:trPr>
        <w:tc>
          <w:tcPr>
            <w:tcW w:w="1984" w:type="dxa"/>
            <w:vMerge/>
            <w:tcBorders>
              <w:top w:val="single" w:sz="3" w:space="0" w:color="5D5D5D"/>
              <w:left w:val="none" w:sz="3" w:space="0" w:color="000000"/>
              <w:bottom w:val="single" w:sz="3" w:space="0" w:color="000000"/>
              <w:right w:val="single" w:sz="3" w:space="0" w:color="AEAEAE"/>
            </w:tcBorders>
            <w:vAlign w:val="center"/>
          </w:tcPr>
          <w:p w14:paraId="2E347B02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</w:p>
        </w:tc>
        <w:tc>
          <w:tcPr>
            <w:tcW w:w="8080" w:type="dxa"/>
            <w:gridSpan w:val="4"/>
            <w:tcBorders>
              <w:top w:val="single" w:sz="3" w:space="0" w:color="AEAEAE"/>
              <w:left w:val="single" w:sz="3" w:space="0" w:color="AEAEAE"/>
              <w:bottom w:val="single" w:sz="3" w:space="0" w:color="AEAEAE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E5FD617" w14:textId="3B606C63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장소</w:t>
            </w:r>
            <w:r w:rsidR="00185ADA"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 w:rsidR="00185ADA">
              <w:rPr>
                <w:rFonts w:ascii="현대하모니 M" w:eastAsia="현대하모니 M" w:hAnsi="현대하모니 M"/>
                <w:spacing w:val="-7"/>
                <w:w w:val="97"/>
              </w:rPr>
              <w:t>:</w:t>
            </w:r>
          </w:p>
        </w:tc>
      </w:tr>
      <w:tr w:rsidR="00185ADA" w:rsidRPr="00286C3F" w14:paraId="4C84E4A9" w14:textId="77777777" w:rsidTr="007C60B5">
        <w:trPr>
          <w:trHeight w:val="20"/>
        </w:trPr>
        <w:tc>
          <w:tcPr>
            <w:tcW w:w="1984" w:type="dxa"/>
            <w:vMerge/>
            <w:tcBorders>
              <w:top w:val="single" w:sz="3" w:space="0" w:color="5D5D5D"/>
              <w:left w:val="none" w:sz="3" w:space="0" w:color="000000"/>
              <w:bottom w:val="single" w:sz="3" w:space="0" w:color="000000"/>
              <w:right w:val="single" w:sz="3" w:space="0" w:color="AEAEAE"/>
            </w:tcBorders>
            <w:vAlign w:val="center"/>
          </w:tcPr>
          <w:p w14:paraId="2FDB2DF5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</w:p>
        </w:tc>
        <w:tc>
          <w:tcPr>
            <w:tcW w:w="8080" w:type="dxa"/>
            <w:gridSpan w:val="4"/>
            <w:tcBorders>
              <w:top w:val="single" w:sz="3" w:space="0" w:color="AEAEAE"/>
              <w:left w:val="single" w:sz="3" w:space="0" w:color="AEAEAE"/>
              <w:bottom w:val="single" w:sz="3" w:space="0" w:color="000000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067EE0DB" w14:textId="20DE3B30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금품</w:t>
            </w:r>
            <w:r w:rsidRPr="00286C3F"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등의 종류 및 가액</w:t>
            </w:r>
            <w:r w:rsidR="00185ADA"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 w:rsidR="00185ADA">
              <w:rPr>
                <w:rFonts w:ascii="현대하모니 M" w:eastAsia="현대하모니 M" w:hAnsi="현대하모니 M"/>
                <w:spacing w:val="-7"/>
                <w:w w:val="97"/>
              </w:rPr>
              <w:t>:</w:t>
            </w:r>
          </w:p>
        </w:tc>
      </w:tr>
      <w:tr w:rsidR="00185ADA" w:rsidRPr="00286C3F" w14:paraId="49A22BC3" w14:textId="77777777" w:rsidTr="007C60B5">
        <w:trPr>
          <w:trHeight w:val="39"/>
        </w:trPr>
        <w:tc>
          <w:tcPr>
            <w:tcW w:w="1984" w:type="dxa"/>
            <w:tcBorders>
              <w:top w:val="single" w:sz="3" w:space="0" w:color="5D5D5D"/>
              <w:left w:val="none" w:sz="3" w:space="0" w:color="000000"/>
              <w:bottom w:val="single" w:sz="3" w:space="0" w:color="5D5D5D"/>
              <w:right w:val="single" w:sz="3" w:space="0" w:color="AEAEAE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144FC97" w14:textId="77777777" w:rsidR="00440FCB" w:rsidRPr="00286C3F" w:rsidRDefault="00440FCB" w:rsidP="00440FCB">
            <w:pPr>
              <w:pStyle w:val="af5"/>
              <w:wordWrap/>
              <w:spacing w:line="276" w:lineRule="auto"/>
              <w:jc w:val="center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증거자료</w:t>
            </w:r>
          </w:p>
        </w:tc>
        <w:tc>
          <w:tcPr>
            <w:tcW w:w="8080" w:type="dxa"/>
            <w:gridSpan w:val="4"/>
            <w:tcBorders>
              <w:top w:val="single" w:sz="3" w:space="0" w:color="5D5D5D"/>
              <w:left w:val="single" w:sz="3" w:space="0" w:color="AEAEAE"/>
              <w:bottom w:val="single" w:sz="3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E9AF47C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  <w:spacing w:val="-7"/>
                <w:w w:val="97"/>
              </w:rPr>
            </w:pPr>
          </w:p>
        </w:tc>
      </w:tr>
      <w:tr w:rsidR="00185ADA" w:rsidRPr="00286C3F" w14:paraId="4F705F64" w14:textId="77777777" w:rsidTr="007C60B5">
        <w:trPr>
          <w:trHeight w:val="39"/>
        </w:trPr>
        <w:tc>
          <w:tcPr>
            <w:tcW w:w="1984" w:type="dxa"/>
            <w:tcBorders>
              <w:top w:val="single" w:sz="3" w:space="0" w:color="5D5D5D"/>
              <w:left w:val="none" w:sz="3" w:space="0" w:color="000000"/>
              <w:bottom w:val="single" w:sz="7" w:space="0" w:color="5D5D5D"/>
              <w:right w:val="single" w:sz="3" w:space="0" w:color="AEAEAE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D75B546" w14:textId="77777777" w:rsidR="00440FCB" w:rsidRPr="00286C3F" w:rsidRDefault="00440FCB" w:rsidP="00440FCB">
            <w:pPr>
              <w:pStyle w:val="af5"/>
              <w:wordWrap/>
              <w:spacing w:line="276" w:lineRule="auto"/>
              <w:jc w:val="center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비고</w:t>
            </w:r>
          </w:p>
        </w:tc>
        <w:tc>
          <w:tcPr>
            <w:tcW w:w="8080" w:type="dxa"/>
            <w:gridSpan w:val="4"/>
            <w:tcBorders>
              <w:top w:val="single" w:sz="3" w:space="0" w:color="5D5D5D"/>
              <w:left w:val="single" w:sz="3" w:space="0" w:color="AEAEAE"/>
              <w:bottom w:val="single" w:sz="7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57B82BAD" w14:textId="77777777" w:rsidR="00440FCB" w:rsidRPr="00286C3F" w:rsidRDefault="00440FCB" w:rsidP="00440FCB">
            <w:pPr>
              <w:pStyle w:val="af5"/>
              <w:spacing w:line="276" w:lineRule="auto"/>
              <w:rPr>
                <w:rFonts w:ascii="현대하모니 M" w:eastAsia="현대하모니 M" w:hAnsi="현대하모니 M"/>
                <w:spacing w:val="-7"/>
                <w:w w:val="97"/>
              </w:rPr>
            </w:pPr>
          </w:p>
        </w:tc>
      </w:tr>
      <w:tr w:rsidR="00440FCB" w:rsidRPr="00286C3F" w14:paraId="4F5C953F" w14:textId="77777777" w:rsidTr="00E574A1">
        <w:trPr>
          <w:trHeight w:val="656"/>
        </w:trPr>
        <w:tc>
          <w:tcPr>
            <w:tcW w:w="10064" w:type="dxa"/>
            <w:gridSpan w:val="5"/>
            <w:tcBorders>
              <w:top w:val="single" w:sz="7" w:space="0" w:color="5D5D5D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5086D7A" w14:textId="1AEB456B" w:rsidR="00440FCB" w:rsidRPr="00286C3F" w:rsidRDefault="00440FCB" w:rsidP="00440FCB">
            <w:pPr>
              <w:pStyle w:val="af6"/>
              <w:spacing w:line="276" w:lineRule="auto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 xml:space="preserve">   위와 같</w:t>
            </w:r>
            <w:r w:rsidR="00E574A1">
              <w:rPr>
                <w:rFonts w:ascii="현대하모니 M" w:eastAsia="현대하모니 M" w:hAnsi="현대하모니 M" w:hint="eastAsia"/>
                <w:spacing w:val="-7"/>
                <w:w w:val="97"/>
              </w:rPr>
              <w:t>이</w:t>
            </w: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 xml:space="preserve"> 신고합니다.</w:t>
            </w:r>
          </w:p>
        </w:tc>
      </w:tr>
      <w:tr w:rsidR="00440FCB" w:rsidRPr="00286C3F" w14:paraId="153A7865" w14:textId="77777777" w:rsidTr="00E574A1">
        <w:trPr>
          <w:trHeight w:val="519"/>
        </w:trPr>
        <w:tc>
          <w:tcPr>
            <w:tcW w:w="10064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DD66702" w14:textId="77777777" w:rsidR="00440FCB" w:rsidRPr="00286C3F" w:rsidRDefault="00440FCB" w:rsidP="00440FCB">
            <w:pPr>
              <w:pStyle w:val="af6"/>
              <w:wordWrap/>
              <w:spacing w:line="276" w:lineRule="auto"/>
              <w:jc w:val="right"/>
              <w:rPr>
                <w:rFonts w:ascii="현대하모니 M" w:eastAsia="현대하모니 M" w:hAnsi="현대하모니 M"/>
              </w:rPr>
            </w:pPr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년          월          일</w:t>
            </w:r>
          </w:p>
        </w:tc>
      </w:tr>
      <w:tr w:rsidR="001A2495" w:rsidRPr="00286C3F" w14:paraId="74651760" w14:textId="77777777" w:rsidTr="007C60B5">
        <w:trPr>
          <w:trHeight w:val="482"/>
        </w:trPr>
        <w:tc>
          <w:tcPr>
            <w:tcW w:w="3402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7F2964CC" w14:textId="6989C71C" w:rsidR="00440FCB" w:rsidRPr="00286C3F" w:rsidRDefault="00440FCB" w:rsidP="00490BC2">
            <w:pPr>
              <w:pStyle w:val="af6"/>
              <w:wordWrap/>
              <w:spacing w:line="276" w:lineRule="auto"/>
              <w:jc w:val="right"/>
              <w:rPr>
                <w:rFonts w:ascii="현대하모니 M" w:eastAsia="현대하모니 M" w:hAnsi="현대하모니 M"/>
              </w:rPr>
            </w:pPr>
          </w:p>
        </w:tc>
        <w:tc>
          <w:tcPr>
            <w:tcW w:w="6662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720CE975" w14:textId="0E71DE3D" w:rsidR="00440FCB" w:rsidRPr="00286C3F" w:rsidRDefault="00490BC2" w:rsidP="00490BC2">
            <w:pPr>
              <w:pStyle w:val="af6"/>
              <w:wordWrap/>
              <w:spacing w:line="276" w:lineRule="auto"/>
              <w:jc w:val="right"/>
              <w:rPr>
                <w:rFonts w:ascii="현대하모니 M" w:eastAsia="현대하모니 M" w:hAnsi="현대하모니 M"/>
              </w:rPr>
            </w:pPr>
            <w:proofErr w:type="gramStart"/>
            <w:r w:rsidRPr="00286C3F">
              <w:rPr>
                <w:rFonts w:ascii="현대하모니 M" w:eastAsia="현대하모니 M" w:hAnsi="현대하모니 M"/>
                <w:spacing w:val="-7"/>
                <w:w w:val="97"/>
              </w:rPr>
              <w:t>신고자</w:t>
            </w:r>
            <w:r>
              <w:rPr>
                <w:rFonts w:ascii="현대하모니 M" w:eastAsia="현대하모니 M" w:hAnsi="현대하모니 M" w:hint="eastAsia"/>
                <w:spacing w:val="-7"/>
                <w:w w:val="97"/>
              </w:rPr>
              <w:t xml:space="preserve"> </w:t>
            </w:r>
            <w:r>
              <w:rPr>
                <w:rFonts w:ascii="현대하모니 M" w:eastAsia="현대하모니 M" w:hAnsi="현대하모니 M"/>
                <w:spacing w:val="-7"/>
                <w:w w:val="97"/>
              </w:rPr>
              <w:t>:</w:t>
            </w:r>
            <w:proofErr w:type="gramEnd"/>
            <w:r>
              <w:rPr>
                <w:rFonts w:ascii="현대하모니 M" w:eastAsia="현대하모니 M" w:hAnsi="현대하모니 M"/>
                <w:spacing w:val="-7"/>
                <w:w w:val="97"/>
              </w:rPr>
              <w:t xml:space="preserve">                           </w:t>
            </w:r>
            <w:r w:rsidR="00440FCB" w:rsidRPr="00286C3F">
              <w:rPr>
                <w:rFonts w:ascii="현대하모니 M" w:eastAsia="현대하모니 M" w:hAnsi="현대하모니 M"/>
                <w:spacing w:val="-7"/>
                <w:w w:val="97"/>
              </w:rPr>
              <w:t>(서명 또는 인)</w:t>
            </w:r>
          </w:p>
        </w:tc>
      </w:tr>
    </w:tbl>
    <w:p w14:paraId="3C3F3B77" w14:textId="4BBA74A9" w:rsidR="00440FCB" w:rsidRDefault="00440FCB" w:rsidP="00275DFC">
      <w:pPr>
        <w:spacing w:after="160"/>
        <w:rPr>
          <w:rFonts w:ascii="현대하모니 M" w:eastAsia="현대하모니 M" w:hAnsi="Arial"/>
          <w:sz w:val="22"/>
          <w:szCs w:val="22"/>
        </w:rPr>
      </w:pPr>
    </w:p>
    <w:p w14:paraId="4B1A65FD" w14:textId="4EC778A5" w:rsidR="00507003" w:rsidRDefault="00507003" w:rsidP="00275DFC">
      <w:pPr>
        <w:spacing w:after="160"/>
        <w:rPr>
          <w:rFonts w:ascii="현대하모니 M" w:eastAsia="현대하모니 M" w:hAnsi="Arial"/>
          <w:sz w:val="22"/>
          <w:szCs w:val="22"/>
        </w:rPr>
      </w:pPr>
    </w:p>
    <w:sectPr w:rsidR="00507003" w:rsidSect="00022B66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1134" w:right="849" w:bottom="113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E70A" w14:textId="77777777" w:rsidR="006E2609" w:rsidRDefault="006E2609">
      <w:r>
        <w:separator/>
      </w:r>
    </w:p>
  </w:endnote>
  <w:endnote w:type="continuationSeparator" w:id="0">
    <w:p w14:paraId="47EDD630" w14:textId="77777777" w:rsidR="006E2609" w:rsidRDefault="006E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현대하모니 M">
    <w:panose1 w:val="02020603020101020101"/>
    <w:charset w:val="81"/>
    <w:family w:val="roman"/>
    <w:pitch w:val="variable"/>
    <w:sig w:usb0="800002A7" w:usb1="0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명조">
    <w:altName w:val="바탕"/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40CDB" w14:textId="6E5ADB2D" w:rsidR="00DC1945" w:rsidRDefault="00DC1945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2E9742B0" wp14:editId="7D038F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872865" cy="273050"/>
              <wp:effectExtent l="0" t="0" r="13335" b="0"/>
              <wp:wrapNone/>
              <wp:docPr id="76436411" name="Text Box 5" descr="김상현 / 2104888@motras.co.kr / MOTRAS Restricted / 본 문서는 모트라스의 대외비 정보자산이므로 무단 전재 및 복제할 수 없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286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12D43" w14:textId="75025C45" w:rsidR="00DC1945" w:rsidRPr="00DC1945" w:rsidRDefault="00DC1945" w:rsidP="00DC19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</w:rPr>
                          </w:pPr>
                          <w:r w:rsidRPr="00DC19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</w:rPr>
                            <w:t>김상현 / 2104888@motras.co.kr / MOTRAS Restricted / 본 문서는 모트라스의 대외비 정보자산이므로 무단 전재 및 복제할 수 없습니다.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742B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김상현 / 2104888@motras.co.kr / MOTRAS Restricted / 본 문서는 모트라스의 대외비 정보자산이므로 무단 전재 및 복제할 수 없습니다." style="position:absolute;left:0;text-align:left;margin-left:0;margin-top:0;width:304.95pt;height:21.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" filled="f" stroked="f">
              <v:textbox style="mso-fit-shape-to-text:t" inset="0,0,0,15pt">
                <w:txbxContent>
                  <w:p w14:paraId="73112D43" w14:textId="75025C45" w:rsidR="00DC1945" w:rsidRPr="00DC1945" w:rsidRDefault="00DC1945" w:rsidP="00DC19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</w:rPr>
                    </w:pPr>
                    <w:r w:rsidRPr="00DC1945"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</w:rPr>
                      <w:t>김상현 / 2104888@motras.co.kr / MOTRAS Restricted / 본 문서는 모트라스의 대외비 정보자산이므로 무단 전재 및 복제할 수 없습니다.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DBC9F" w14:textId="35F53F05" w:rsidR="00DC1945" w:rsidRDefault="00DC1945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C7F6C66" wp14:editId="717A71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872865" cy="273050"/>
              <wp:effectExtent l="0" t="0" r="13335" b="0"/>
              <wp:wrapNone/>
              <wp:docPr id="2098302106" name="Text Box 4" descr="김상현 / 2104888@motras.co.kr / MOTRAS Restricted / 본 문서는 모트라스의 대외비 정보자산이므로 무단 전재 및 복제할 수 없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286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5EEE1" w14:textId="3A3A1CC8" w:rsidR="00DC1945" w:rsidRPr="00DC1945" w:rsidRDefault="00DC1945" w:rsidP="00DC19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</w:rPr>
                          </w:pPr>
                          <w:r w:rsidRPr="00DC19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</w:rPr>
                            <w:t>김상현 / 2104888@motras.co.kr / MOTRAS Restricted / 본 문서는 모트라스의 대외비 정보자산이므로 무단 전재 및 복제할 수 없습니다.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F6C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김상현 / 2104888@motras.co.kr / MOTRAS Restricted / 본 문서는 모트라스의 대외비 정보자산이므로 무단 전재 및 복제할 수 없습니다." style="position:absolute;left:0;text-align:left;margin-left:0;margin-top:0;width:304.95pt;height:21.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" filled="f" stroked="f">
              <v:textbox style="mso-fit-shape-to-text:t" inset="0,0,0,15pt">
                <w:txbxContent>
                  <w:p w14:paraId="50D5EEE1" w14:textId="3A3A1CC8" w:rsidR="00DC1945" w:rsidRPr="00DC1945" w:rsidRDefault="00DC1945" w:rsidP="00DC19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</w:rPr>
                    </w:pPr>
                    <w:r w:rsidRPr="00DC1945"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</w:rPr>
                      <w:t>김상현 / 2104888@motras.co.kr / MOTRAS Restricted / 본 문서는 모트라스의 대외비 정보자산이므로 무단 전재 및 복제할 수 없습니다.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27528" w14:textId="77777777" w:rsidR="006E2609" w:rsidRDefault="006E2609">
      <w:r>
        <w:separator/>
      </w:r>
    </w:p>
  </w:footnote>
  <w:footnote w:type="continuationSeparator" w:id="0">
    <w:p w14:paraId="612D0F57" w14:textId="77777777" w:rsidR="006E2609" w:rsidRDefault="006E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A3B22" w14:textId="7F3D3DC3" w:rsidR="00DC1945" w:rsidRDefault="00DC194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B7755FA" wp14:editId="182D05EB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0380" cy="77470"/>
              <wp:effectExtent l="0" t="0" r="13970" b="17780"/>
              <wp:wrapNone/>
              <wp:docPr id="636877691" name="Text Box 8" descr="MOTRAS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D00D2" w14:textId="7DD55E90" w:rsidR="00DC1945" w:rsidRPr="00DC1945" w:rsidRDefault="00DC1945" w:rsidP="00DC19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DC19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MOTRAS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755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MOTRAS Restricted" style="position:absolute;left:0;text-align:left;margin-left:0;margin-top:0;width:39.4pt;height:6.1pt;z-index:-25165158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" filled="f" stroked="f">
              <v:textbox style="mso-fit-shape-to-text:t" inset="0,0,0,0">
                <w:txbxContent>
                  <w:p w14:paraId="50BD00D2" w14:textId="7DD55E90" w:rsidR="00DC1945" w:rsidRPr="00DC1945" w:rsidRDefault="00DC1945" w:rsidP="00DC19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DC1945"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MOTRAS Restricted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DD720" w14:textId="0A3678D4" w:rsidR="00CC2516" w:rsidRDefault="00DC1945" w:rsidP="009C12A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2F9B8887" wp14:editId="11823E34">
              <wp:simplePos x="363255" y="36325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0380" cy="77470"/>
              <wp:effectExtent l="0" t="0" r="13970" b="17780"/>
              <wp:wrapNone/>
              <wp:docPr id="1937667220" name="Text Box 9" descr="MOTRAS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13596" w14:textId="20B18812" w:rsidR="00DC1945" w:rsidRPr="00DC1945" w:rsidRDefault="00DC1945" w:rsidP="00DC19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DC19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MOTRAS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B888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MOTRAS Restricted" style="position:absolute;left:0;text-align:left;margin-left:0;margin-top:0;width:39.4pt;height:6.1pt;z-index:-25165056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" filled="f" stroked="f">
              <v:textbox style="mso-fit-shape-to-text:t" inset="0,0,0,0">
                <w:txbxContent>
                  <w:p w14:paraId="40413596" w14:textId="20B18812" w:rsidR="00DC1945" w:rsidRPr="00DC1945" w:rsidRDefault="00DC1945" w:rsidP="00DC19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DC1945"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MOTRAS Restricted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16DFD" w:rsidRPr="00F16DF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464CC4" wp14:editId="0EB03170">
              <wp:simplePos x="0" y="0"/>
              <wp:positionH relativeFrom="margin">
                <wp:posOffset>6089650</wp:posOffset>
              </wp:positionH>
              <wp:positionV relativeFrom="paragraph">
                <wp:posOffset>-86690</wp:posOffset>
              </wp:positionV>
              <wp:extent cx="790702" cy="254000"/>
              <wp:effectExtent l="0" t="0" r="27940" b="12700"/>
              <wp:wrapNone/>
              <wp:docPr id="10" name="Text Box 1">
                <a:extLst xmlns:a="http://schemas.openxmlformats.org/drawingml/2006/main">
                  <a:ext uri="{FF2B5EF4-FFF2-40B4-BE49-F238E27FC236}">
                    <a16:creationId xmlns:a16="http://schemas.microsoft.com/office/drawing/2014/main" id="{17ED2C09-D386-47C9-BF2E-AEAAECD33173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90702" cy="254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1BEFDFC" w14:textId="77777777" w:rsidR="00F16DFD" w:rsidRDefault="00F16DFD" w:rsidP="00F16DFD">
                          <w:pPr>
                            <w:jc w:val="center"/>
                            <w:rPr>
                              <w:rFonts w:ascii="현대하모니 M" w:eastAsia="현대하모니 M" w:hAnsi="현대하모니 M" w:cstheme="minorBidi"/>
                              <w:color w:val="FF0000"/>
                              <w:kern w:val="24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003399">
                                    <w14:alpha w14:val="10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현대하모니 M" w:eastAsia="현대하모니 M" w:hAnsi="현대하모니 M" w:cstheme="minorBidi" w:hint="eastAsia"/>
                              <w:color w:val="FF0000"/>
                              <w:kern w:val="24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003399">
                                    <w14:alpha w14:val="10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대외비</w:t>
                          </w:r>
                        </w:p>
                      </w:txbxContent>
                    </wps:txbx>
                    <wps:bodyPr wrap="none" lIns="83969" tIns="41985" rIns="83969" bIns="41985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464CC4" id="Text Box 1" o:spid="_x0000_s1028" type="#_x0000_t202" style="position:absolute;left:0;text-align:left;margin-left:479.5pt;margin-top:-6.85pt;width:62.25pt;height:20pt;z-index:2516587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" filled="f" fillcolor="#5b9bd5 [3204]" strokecolor="red">
              <v:shadow color="#e7e6e6 [3214]"/>
              <v:path arrowok="t"/>
              <v:textbox inset="2.33247mm,1.16625mm,2.33247mm,1.16625mm">
                <w:txbxContent>
                  <w:p w14:paraId="01BEFDFC" w14:textId="77777777" w:rsidR="00F16DFD" w:rsidRDefault="00F16DFD" w:rsidP="00F16DFD">
                    <w:pPr>
                      <w:jc w:val="center"/>
                      <w:rPr>
                        <w:rFonts w:ascii="현대하모니 M" w:eastAsia="현대하모니 M" w:hAnsi="현대하모니 M" w:cstheme="minorBidi"/>
                        <w:color w:val="FF0000"/>
                        <w:kern w:val="24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003399">
                              <w14:alpha w14:val="100000"/>
                            </w14:srgb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현대하모니 M" w:eastAsia="현대하모니 M" w:hAnsi="현대하모니 M" w:cstheme="minorBidi" w:hint="eastAsia"/>
                        <w:color w:val="FF0000"/>
                        <w:kern w:val="24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003399">
                              <w14:alpha w14:val="100000"/>
                            </w14:srgbClr>
                          </w14:solidFill>
                          <w14:prstDash w14:val="solid"/>
                          <w14:round/>
                        </w14:textOutline>
                      </w:rPr>
                      <w:t>대외비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7ACE">
      <w:rPr>
        <w:noProof/>
      </w:rPr>
      <w:drawing>
        <wp:anchor distT="0" distB="0" distL="114300" distR="114300" simplePos="0" relativeHeight="251656704" behindDoc="0" locked="0" layoutInCell="1" allowOverlap="1" wp14:anchorId="184091D7" wp14:editId="676EC70F">
          <wp:simplePos x="0" y="0"/>
          <wp:positionH relativeFrom="column">
            <wp:posOffset>8643620</wp:posOffset>
          </wp:positionH>
          <wp:positionV relativeFrom="paragraph">
            <wp:posOffset>71755</wp:posOffset>
          </wp:positionV>
          <wp:extent cx="407035" cy="131445"/>
          <wp:effectExtent l="0" t="0" r="0" b="0"/>
          <wp:wrapNone/>
          <wp:docPr id="2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131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ACE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027A21A" wp14:editId="2F66A045">
              <wp:simplePos x="0" y="0"/>
              <wp:positionH relativeFrom="column">
                <wp:posOffset>8745220</wp:posOffset>
              </wp:positionH>
              <wp:positionV relativeFrom="paragraph">
                <wp:posOffset>-292100</wp:posOffset>
              </wp:positionV>
              <wp:extent cx="1105535" cy="571500"/>
              <wp:effectExtent l="1270" t="635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553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57150">
                            <a:solidFill>
                              <a:srgbClr val="33669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AEAEA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65D43" id="Rectangle 2" o:spid="_x0000_s1026" style="position:absolute;margin-left:688.6pt;margin-top:-23pt;width:87.0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" stroked="f" strokecolor="#369" strokeweight="4.5pt">
              <v:shadow color="#eaeaea"/>
            </v:rect>
          </w:pict>
        </mc:Fallback>
      </mc:AlternateContent>
    </w:r>
    <w:r w:rsidR="00D87ACE">
      <w:rPr>
        <w:noProof/>
      </w:rPr>
      <w:drawing>
        <wp:anchor distT="0" distB="0" distL="114300" distR="114300" simplePos="0" relativeHeight="251657728" behindDoc="0" locked="0" layoutInCell="1" allowOverlap="1" wp14:anchorId="0B826D61" wp14:editId="4B1BFC8E">
          <wp:simplePos x="0" y="0"/>
          <wp:positionH relativeFrom="column">
            <wp:posOffset>9066530</wp:posOffset>
          </wp:positionH>
          <wp:positionV relativeFrom="paragraph">
            <wp:posOffset>-53975</wp:posOffset>
          </wp:positionV>
          <wp:extent cx="723265" cy="333375"/>
          <wp:effectExtent l="0" t="0" r="0" b="0"/>
          <wp:wrapNone/>
          <wp:docPr id="24" name="그림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33337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516">
      <w:rPr>
        <w:rFonts w:hint="eastAsia"/>
      </w:rPr>
      <w:t xml:space="preserve"> </w:t>
    </w:r>
    <w:r w:rsidR="00D95B20" w:rsidRPr="007B3CD3">
      <w:rPr>
        <w:noProof/>
      </w:rPr>
      <w:drawing>
        <wp:inline distT="0" distB="0" distL="0" distR="0" wp14:anchorId="12598193" wp14:editId="3EE924E8">
          <wp:extent cx="1280160" cy="163442"/>
          <wp:effectExtent l="0" t="0" r="0" b="8255"/>
          <wp:docPr id="25" name="그림 25" descr="폰트, 그래픽, 그래픽 디자인, 스크린샷이(가) 표시된 사진&#10;&#10;자동 생성된 설명">
            <a:extLst xmlns:a="http://schemas.openxmlformats.org/drawingml/2006/main">
              <a:ext uri="{FF2B5EF4-FFF2-40B4-BE49-F238E27FC236}">
                <a16:creationId xmlns:a16="http://schemas.microsoft.com/office/drawing/2014/main" id="{6256B09E-CD28-48C2-A9E3-D0668C8864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그림 4" descr="폰트, 그래픽, 그래픽 디자인, 스크린샷이(가) 표시된 사진&#10;&#10;자동 생성된 설명">
                    <a:extLst>
                      <a:ext uri="{FF2B5EF4-FFF2-40B4-BE49-F238E27FC236}">
                        <a16:creationId xmlns:a16="http://schemas.microsoft.com/office/drawing/2014/main" id="{6256B09E-CD28-48C2-A9E3-D0668C8864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910" cy="17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C1F75" w14:textId="77777777" w:rsidR="00215778" w:rsidRPr="00215778" w:rsidRDefault="00215778" w:rsidP="009C12AE">
    <w:pPr>
      <w:pStyle w:val="a5"/>
      <w:rPr>
        <w:sz w:val="6"/>
        <w:szCs w:val="10"/>
      </w:rPr>
    </w:pPr>
  </w:p>
  <w:p w14:paraId="7F5E527F" w14:textId="77777777" w:rsidR="00CC2516" w:rsidRPr="00542FD9" w:rsidRDefault="00CC251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743C" w14:textId="5CEAEB55" w:rsidR="00DC1945" w:rsidRDefault="00DC194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3B531005" wp14:editId="700C9920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0380" cy="77470"/>
              <wp:effectExtent l="0" t="0" r="13970" b="17780"/>
              <wp:wrapNone/>
              <wp:docPr id="1051773913" name="Text Box 7" descr="MOTRAS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DBF5D" w14:textId="59733C6F" w:rsidR="00DC1945" w:rsidRPr="00DC1945" w:rsidRDefault="00DC1945" w:rsidP="00DC19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DC19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MOTRAS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3100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MOTRAS Restricted" style="position:absolute;left:0;text-align:left;margin-left:0;margin-top:0;width:39.4pt;height:6.1pt;z-index:-251652608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" filled="f" stroked="f">
              <v:textbox style="mso-fit-shape-to-text:t" inset="0,0,0,0">
                <w:txbxContent>
                  <w:p w14:paraId="7B0DBF5D" w14:textId="59733C6F" w:rsidR="00DC1945" w:rsidRPr="00DC1945" w:rsidRDefault="00DC1945" w:rsidP="00DC19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DC1945"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MOTRAS Restricted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6B8"/>
    <w:multiLevelType w:val="hybridMultilevel"/>
    <w:tmpl w:val="44BAE192"/>
    <w:lvl w:ilvl="0" w:tplc="A05C89D2">
      <w:start w:val="1"/>
      <w:numFmt w:val="decimal"/>
      <w:lvlText w:val="(%1)"/>
      <w:lvlJc w:val="left"/>
      <w:pPr>
        <w:ind w:left="1438" w:hanging="375"/>
      </w:pPr>
      <w:rPr>
        <w:rFonts w:hint="eastAsia"/>
      </w:rPr>
    </w:lvl>
    <w:lvl w:ilvl="1" w:tplc="1FBAAC80">
      <w:start w:val="1"/>
      <w:numFmt w:val="decimalEnclosedCircle"/>
      <w:lvlText w:val="%2"/>
      <w:lvlJc w:val="left"/>
      <w:pPr>
        <w:ind w:left="1823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63" w:hanging="400"/>
      </w:pPr>
    </w:lvl>
    <w:lvl w:ilvl="3" w:tplc="0409000F" w:tentative="1">
      <w:start w:val="1"/>
      <w:numFmt w:val="decimal"/>
      <w:lvlText w:val="%4."/>
      <w:lvlJc w:val="left"/>
      <w:pPr>
        <w:ind w:left="2663" w:hanging="400"/>
      </w:pPr>
    </w:lvl>
    <w:lvl w:ilvl="4" w:tplc="04090019" w:tentative="1">
      <w:start w:val="1"/>
      <w:numFmt w:val="upperLetter"/>
      <w:lvlText w:val="%5."/>
      <w:lvlJc w:val="left"/>
      <w:pPr>
        <w:ind w:left="3063" w:hanging="400"/>
      </w:pPr>
    </w:lvl>
    <w:lvl w:ilvl="5" w:tplc="0409001B" w:tentative="1">
      <w:start w:val="1"/>
      <w:numFmt w:val="lowerRoman"/>
      <w:lvlText w:val="%6."/>
      <w:lvlJc w:val="right"/>
      <w:pPr>
        <w:ind w:left="3463" w:hanging="400"/>
      </w:pPr>
    </w:lvl>
    <w:lvl w:ilvl="6" w:tplc="0409000F" w:tentative="1">
      <w:start w:val="1"/>
      <w:numFmt w:val="decimal"/>
      <w:lvlText w:val="%7."/>
      <w:lvlJc w:val="left"/>
      <w:pPr>
        <w:ind w:left="3863" w:hanging="400"/>
      </w:pPr>
    </w:lvl>
    <w:lvl w:ilvl="7" w:tplc="04090019" w:tentative="1">
      <w:start w:val="1"/>
      <w:numFmt w:val="upperLetter"/>
      <w:lvlText w:val="%8."/>
      <w:lvlJc w:val="left"/>
      <w:pPr>
        <w:ind w:left="4263" w:hanging="400"/>
      </w:pPr>
    </w:lvl>
    <w:lvl w:ilvl="8" w:tplc="0409001B" w:tentative="1">
      <w:start w:val="1"/>
      <w:numFmt w:val="lowerRoman"/>
      <w:lvlText w:val="%9."/>
      <w:lvlJc w:val="right"/>
      <w:pPr>
        <w:ind w:left="4663" w:hanging="400"/>
      </w:pPr>
    </w:lvl>
  </w:abstractNum>
  <w:abstractNum w:abstractNumId="1" w15:restartNumberingAfterBreak="0">
    <w:nsid w:val="01235C0A"/>
    <w:multiLevelType w:val="hybridMultilevel"/>
    <w:tmpl w:val="AB6A785A"/>
    <w:lvl w:ilvl="0" w:tplc="310E618C">
      <w:start w:val="1"/>
      <w:numFmt w:val="decimal"/>
      <w:lvlText w:val="%1."/>
      <w:lvlJc w:val="left"/>
      <w:pPr>
        <w:ind w:left="11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84" w:hanging="400"/>
      </w:pPr>
    </w:lvl>
    <w:lvl w:ilvl="2" w:tplc="0409001B" w:tentative="1">
      <w:start w:val="1"/>
      <w:numFmt w:val="lowerRoman"/>
      <w:lvlText w:val="%3."/>
      <w:lvlJc w:val="right"/>
      <w:pPr>
        <w:ind w:left="1984" w:hanging="400"/>
      </w:pPr>
    </w:lvl>
    <w:lvl w:ilvl="3" w:tplc="0409000F" w:tentative="1">
      <w:start w:val="1"/>
      <w:numFmt w:val="decimal"/>
      <w:lvlText w:val="%4."/>
      <w:lvlJc w:val="left"/>
      <w:pPr>
        <w:ind w:left="2384" w:hanging="400"/>
      </w:pPr>
    </w:lvl>
    <w:lvl w:ilvl="4" w:tplc="04090019" w:tentative="1">
      <w:start w:val="1"/>
      <w:numFmt w:val="upperLetter"/>
      <w:lvlText w:val="%5."/>
      <w:lvlJc w:val="left"/>
      <w:pPr>
        <w:ind w:left="2784" w:hanging="400"/>
      </w:pPr>
    </w:lvl>
    <w:lvl w:ilvl="5" w:tplc="0409001B" w:tentative="1">
      <w:start w:val="1"/>
      <w:numFmt w:val="lowerRoman"/>
      <w:lvlText w:val="%6."/>
      <w:lvlJc w:val="right"/>
      <w:pPr>
        <w:ind w:left="3184" w:hanging="400"/>
      </w:pPr>
    </w:lvl>
    <w:lvl w:ilvl="6" w:tplc="0409000F" w:tentative="1">
      <w:start w:val="1"/>
      <w:numFmt w:val="decimal"/>
      <w:lvlText w:val="%7."/>
      <w:lvlJc w:val="left"/>
      <w:pPr>
        <w:ind w:left="3584" w:hanging="400"/>
      </w:pPr>
    </w:lvl>
    <w:lvl w:ilvl="7" w:tplc="04090019" w:tentative="1">
      <w:start w:val="1"/>
      <w:numFmt w:val="upperLetter"/>
      <w:lvlText w:val="%8."/>
      <w:lvlJc w:val="left"/>
      <w:pPr>
        <w:ind w:left="3984" w:hanging="400"/>
      </w:pPr>
    </w:lvl>
    <w:lvl w:ilvl="8" w:tplc="0409001B" w:tentative="1">
      <w:start w:val="1"/>
      <w:numFmt w:val="lowerRoman"/>
      <w:lvlText w:val="%9."/>
      <w:lvlJc w:val="right"/>
      <w:pPr>
        <w:ind w:left="4384" w:hanging="400"/>
      </w:pPr>
    </w:lvl>
  </w:abstractNum>
  <w:abstractNum w:abstractNumId="2" w15:restartNumberingAfterBreak="0">
    <w:nsid w:val="029701BD"/>
    <w:multiLevelType w:val="hybridMultilevel"/>
    <w:tmpl w:val="688C1DD8"/>
    <w:lvl w:ilvl="0" w:tplc="03E602D8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04817006"/>
    <w:multiLevelType w:val="hybridMultilevel"/>
    <w:tmpl w:val="9F18FD18"/>
    <w:lvl w:ilvl="0" w:tplc="DB68DD7C">
      <w:start w:val="2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04893BD9"/>
    <w:multiLevelType w:val="hybridMultilevel"/>
    <w:tmpl w:val="9816EEDE"/>
    <w:lvl w:ilvl="0" w:tplc="3F8EBA82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061B726A"/>
    <w:multiLevelType w:val="hybridMultilevel"/>
    <w:tmpl w:val="446E8260"/>
    <w:lvl w:ilvl="0" w:tplc="3572A472">
      <w:start w:val="4"/>
      <w:numFmt w:val="decimal"/>
      <w:lvlText w:val="제%1장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ind w:left="3930" w:hanging="400"/>
      </w:pPr>
    </w:lvl>
  </w:abstractNum>
  <w:abstractNum w:abstractNumId="6" w15:restartNumberingAfterBreak="0">
    <w:nsid w:val="06D704CE"/>
    <w:multiLevelType w:val="hybridMultilevel"/>
    <w:tmpl w:val="3BF69942"/>
    <w:lvl w:ilvl="0" w:tplc="EDD6DBAE">
      <w:start w:val="1"/>
      <w:numFmt w:val="decimal"/>
      <w:lvlText w:val="(%1)"/>
      <w:lvlJc w:val="left"/>
      <w:pPr>
        <w:ind w:left="139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35" w:hanging="400"/>
      </w:pPr>
    </w:lvl>
    <w:lvl w:ilvl="2" w:tplc="0409001B" w:tentative="1">
      <w:start w:val="1"/>
      <w:numFmt w:val="lowerRoman"/>
      <w:lvlText w:val="%3."/>
      <w:lvlJc w:val="right"/>
      <w:pPr>
        <w:ind w:left="2235" w:hanging="400"/>
      </w:pPr>
    </w:lvl>
    <w:lvl w:ilvl="3" w:tplc="0409000F" w:tentative="1">
      <w:start w:val="1"/>
      <w:numFmt w:val="decimal"/>
      <w:lvlText w:val="%4."/>
      <w:lvlJc w:val="left"/>
      <w:pPr>
        <w:ind w:left="2635" w:hanging="400"/>
      </w:pPr>
    </w:lvl>
    <w:lvl w:ilvl="4" w:tplc="04090019" w:tentative="1">
      <w:start w:val="1"/>
      <w:numFmt w:val="upperLetter"/>
      <w:lvlText w:val="%5."/>
      <w:lvlJc w:val="left"/>
      <w:pPr>
        <w:ind w:left="3035" w:hanging="400"/>
      </w:pPr>
    </w:lvl>
    <w:lvl w:ilvl="5" w:tplc="0409001B" w:tentative="1">
      <w:start w:val="1"/>
      <w:numFmt w:val="lowerRoman"/>
      <w:lvlText w:val="%6."/>
      <w:lvlJc w:val="right"/>
      <w:pPr>
        <w:ind w:left="3435" w:hanging="400"/>
      </w:pPr>
    </w:lvl>
    <w:lvl w:ilvl="6" w:tplc="0409000F" w:tentative="1">
      <w:start w:val="1"/>
      <w:numFmt w:val="decimal"/>
      <w:lvlText w:val="%7."/>
      <w:lvlJc w:val="left"/>
      <w:pPr>
        <w:ind w:left="3835" w:hanging="400"/>
      </w:pPr>
    </w:lvl>
    <w:lvl w:ilvl="7" w:tplc="04090019" w:tentative="1">
      <w:start w:val="1"/>
      <w:numFmt w:val="upperLetter"/>
      <w:lvlText w:val="%8."/>
      <w:lvlJc w:val="left"/>
      <w:pPr>
        <w:ind w:left="4235" w:hanging="400"/>
      </w:pPr>
    </w:lvl>
    <w:lvl w:ilvl="8" w:tplc="0409001B" w:tentative="1">
      <w:start w:val="1"/>
      <w:numFmt w:val="lowerRoman"/>
      <w:lvlText w:val="%9."/>
      <w:lvlJc w:val="right"/>
      <w:pPr>
        <w:ind w:left="4635" w:hanging="400"/>
      </w:pPr>
    </w:lvl>
  </w:abstractNum>
  <w:abstractNum w:abstractNumId="7" w15:restartNumberingAfterBreak="0">
    <w:nsid w:val="07866025"/>
    <w:multiLevelType w:val="hybridMultilevel"/>
    <w:tmpl w:val="6A28EF6C"/>
    <w:lvl w:ilvl="0" w:tplc="92FA2EDE">
      <w:start w:val="1"/>
      <w:numFmt w:val="decimal"/>
      <w:lvlText w:val="제%1장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87B0D04"/>
    <w:multiLevelType w:val="hybridMultilevel"/>
    <w:tmpl w:val="FA2AE3CC"/>
    <w:lvl w:ilvl="0" w:tplc="982089F4">
      <w:start w:val="1"/>
      <w:numFmt w:val="ganada"/>
      <w:lvlText w:val="%1."/>
      <w:lvlJc w:val="left"/>
      <w:pPr>
        <w:ind w:left="14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5" w:hanging="400"/>
      </w:pPr>
    </w:lvl>
    <w:lvl w:ilvl="2" w:tplc="0409001B" w:tentative="1">
      <w:start w:val="1"/>
      <w:numFmt w:val="lowerRoman"/>
      <w:lvlText w:val="%3."/>
      <w:lvlJc w:val="right"/>
      <w:pPr>
        <w:ind w:left="2325" w:hanging="400"/>
      </w:pPr>
    </w:lvl>
    <w:lvl w:ilvl="3" w:tplc="0409000F" w:tentative="1">
      <w:start w:val="1"/>
      <w:numFmt w:val="decimal"/>
      <w:lvlText w:val="%4."/>
      <w:lvlJc w:val="left"/>
      <w:pPr>
        <w:ind w:left="2725" w:hanging="400"/>
      </w:pPr>
    </w:lvl>
    <w:lvl w:ilvl="4" w:tplc="04090019" w:tentative="1">
      <w:start w:val="1"/>
      <w:numFmt w:val="upperLetter"/>
      <w:lvlText w:val="%5."/>
      <w:lvlJc w:val="left"/>
      <w:pPr>
        <w:ind w:left="3125" w:hanging="400"/>
      </w:pPr>
    </w:lvl>
    <w:lvl w:ilvl="5" w:tplc="0409001B" w:tentative="1">
      <w:start w:val="1"/>
      <w:numFmt w:val="lowerRoman"/>
      <w:lvlText w:val="%6."/>
      <w:lvlJc w:val="right"/>
      <w:pPr>
        <w:ind w:left="3525" w:hanging="400"/>
      </w:pPr>
    </w:lvl>
    <w:lvl w:ilvl="6" w:tplc="0409000F" w:tentative="1">
      <w:start w:val="1"/>
      <w:numFmt w:val="decimal"/>
      <w:lvlText w:val="%7."/>
      <w:lvlJc w:val="left"/>
      <w:pPr>
        <w:ind w:left="3925" w:hanging="400"/>
      </w:pPr>
    </w:lvl>
    <w:lvl w:ilvl="7" w:tplc="04090019" w:tentative="1">
      <w:start w:val="1"/>
      <w:numFmt w:val="upperLetter"/>
      <w:lvlText w:val="%8."/>
      <w:lvlJc w:val="left"/>
      <w:pPr>
        <w:ind w:left="4325" w:hanging="400"/>
      </w:pPr>
    </w:lvl>
    <w:lvl w:ilvl="8" w:tplc="0409001B" w:tentative="1">
      <w:start w:val="1"/>
      <w:numFmt w:val="lowerRoman"/>
      <w:lvlText w:val="%9."/>
      <w:lvlJc w:val="right"/>
      <w:pPr>
        <w:ind w:left="4725" w:hanging="400"/>
      </w:pPr>
    </w:lvl>
  </w:abstractNum>
  <w:abstractNum w:abstractNumId="9" w15:restartNumberingAfterBreak="0">
    <w:nsid w:val="0A79743A"/>
    <w:multiLevelType w:val="hybridMultilevel"/>
    <w:tmpl w:val="8A74296E"/>
    <w:lvl w:ilvl="0" w:tplc="79065334">
      <w:start w:val="1"/>
      <w:numFmt w:val="ganada"/>
      <w:lvlText w:val="%1."/>
      <w:lvlJc w:val="left"/>
      <w:pPr>
        <w:ind w:left="14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5" w:hanging="400"/>
      </w:pPr>
    </w:lvl>
    <w:lvl w:ilvl="2" w:tplc="0409001B" w:tentative="1">
      <w:start w:val="1"/>
      <w:numFmt w:val="lowerRoman"/>
      <w:lvlText w:val="%3."/>
      <w:lvlJc w:val="right"/>
      <w:pPr>
        <w:ind w:left="2325" w:hanging="400"/>
      </w:pPr>
    </w:lvl>
    <w:lvl w:ilvl="3" w:tplc="0409000F" w:tentative="1">
      <w:start w:val="1"/>
      <w:numFmt w:val="decimal"/>
      <w:lvlText w:val="%4."/>
      <w:lvlJc w:val="left"/>
      <w:pPr>
        <w:ind w:left="2725" w:hanging="400"/>
      </w:pPr>
    </w:lvl>
    <w:lvl w:ilvl="4" w:tplc="04090019" w:tentative="1">
      <w:start w:val="1"/>
      <w:numFmt w:val="upperLetter"/>
      <w:lvlText w:val="%5."/>
      <w:lvlJc w:val="left"/>
      <w:pPr>
        <w:ind w:left="3125" w:hanging="400"/>
      </w:pPr>
    </w:lvl>
    <w:lvl w:ilvl="5" w:tplc="0409001B" w:tentative="1">
      <w:start w:val="1"/>
      <w:numFmt w:val="lowerRoman"/>
      <w:lvlText w:val="%6."/>
      <w:lvlJc w:val="right"/>
      <w:pPr>
        <w:ind w:left="3525" w:hanging="400"/>
      </w:pPr>
    </w:lvl>
    <w:lvl w:ilvl="6" w:tplc="0409000F" w:tentative="1">
      <w:start w:val="1"/>
      <w:numFmt w:val="decimal"/>
      <w:lvlText w:val="%7."/>
      <w:lvlJc w:val="left"/>
      <w:pPr>
        <w:ind w:left="3925" w:hanging="400"/>
      </w:pPr>
    </w:lvl>
    <w:lvl w:ilvl="7" w:tplc="04090019" w:tentative="1">
      <w:start w:val="1"/>
      <w:numFmt w:val="upperLetter"/>
      <w:lvlText w:val="%8."/>
      <w:lvlJc w:val="left"/>
      <w:pPr>
        <w:ind w:left="4325" w:hanging="400"/>
      </w:pPr>
    </w:lvl>
    <w:lvl w:ilvl="8" w:tplc="0409001B" w:tentative="1">
      <w:start w:val="1"/>
      <w:numFmt w:val="lowerRoman"/>
      <w:lvlText w:val="%9."/>
      <w:lvlJc w:val="right"/>
      <w:pPr>
        <w:ind w:left="4725" w:hanging="400"/>
      </w:pPr>
    </w:lvl>
  </w:abstractNum>
  <w:abstractNum w:abstractNumId="10" w15:restartNumberingAfterBreak="0">
    <w:nsid w:val="0A7D14CC"/>
    <w:multiLevelType w:val="hybridMultilevel"/>
    <w:tmpl w:val="E8B06926"/>
    <w:lvl w:ilvl="0" w:tplc="E7203768">
      <w:start w:val="1"/>
      <w:numFmt w:val="decimal"/>
      <w:lvlText w:val="(%1)"/>
      <w:lvlJc w:val="left"/>
      <w:pPr>
        <w:ind w:left="1500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5" w:hanging="400"/>
      </w:pPr>
    </w:lvl>
    <w:lvl w:ilvl="2" w:tplc="0409001B" w:tentative="1">
      <w:start w:val="1"/>
      <w:numFmt w:val="lowerRoman"/>
      <w:lvlText w:val="%3."/>
      <w:lvlJc w:val="right"/>
      <w:pPr>
        <w:ind w:left="2325" w:hanging="400"/>
      </w:pPr>
    </w:lvl>
    <w:lvl w:ilvl="3" w:tplc="0409000F" w:tentative="1">
      <w:start w:val="1"/>
      <w:numFmt w:val="decimal"/>
      <w:lvlText w:val="%4."/>
      <w:lvlJc w:val="left"/>
      <w:pPr>
        <w:ind w:left="2725" w:hanging="400"/>
      </w:pPr>
    </w:lvl>
    <w:lvl w:ilvl="4" w:tplc="04090019" w:tentative="1">
      <w:start w:val="1"/>
      <w:numFmt w:val="upperLetter"/>
      <w:lvlText w:val="%5."/>
      <w:lvlJc w:val="left"/>
      <w:pPr>
        <w:ind w:left="3125" w:hanging="400"/>
      </w:pPr>
    </w:lvl>
    <w:lvl w:ilvl="5" w:tplc="0409001B" w:tentative="1">
      <w:start w:val="1"/>
      <w:numFmt w:val="lowerRoman"/>
      <w:lvlText w:val="%6."/>
      <w:lvlJc w:val="right"/>
      <w:pPr>
        <w:ind w:left="3525" w:hanging="400"/>
      </w:pPr>
    </w:lvl>
    <w:lvl w:ilvl="6" w:tplc="0409000F" w:tentative="1">
      <w:start w:val="1"/>
      <w:numFmt w:val="decimal"/>
      <w:lvlText w:val="%7."/>
      <w:lvlJc w:val="left"/>
      <w:pPr>
        <w:ind w:left="3925" w:hanging="400"/>
      </w:pPr>
    </w:lvl>
    <w:lvl w:ilvl="7" w:tplc="04090019" w:tentative="1">
      <w:start w:val="1"/>
      <w:numFmt w:val="upperLetter"/>
      <w:lvlText w:val="%8."/>
      <w:lvlJc w:val="left"/>
      <w:pPr>
        <w:ind w:left="4325" w:hanging="400"/>
      </w:pPr>
    </w:lvl>
    <w:lvl w:ilvl="8" w:tplc="0409001B" w:tentative="1">
      <w:start w:val="1"/>
      <w:numFmt w:val="lowerRoman"/>
      <w:lvlText w:val="%9."/>
      <w:lvlJc w:val="right"/>
      <w:pPr>
        <w:ind w:left="4725" w:hanging="400"/>
      </w:pPr>
    </w:lvl>
  </w:abstractNum>
  <w:abstractNum w:abstractNumId="11" w15:restartNumberingAfterBreak="0">
    <w:nsid w:val="0B847662"/>
    <w:multiLevelType w:val="hybridMultilevel"/>
    <w:tmpl w:val="4732AE48"/>
    <w:lvl w:ilvl="0" w:tplc="2FC60796">
      <w:start w:val="1"/>
      <w:numFmt w:val="decimal"/>
      <w:lvlText w:val="(%1)"/>
      <w:lvlJc w:val="left"/>
      <w:pPr>
        <w:ind w:left="1266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91" w:hanging="400"/>
      </w:pPr>
    </w:lvl>
    <w:lvl w:ilvl="2" w:tplc="0409001B" w:tentative="1">
      <w:start w:val="1"/>
      <w:numFmt w:val="lowerRoman"/>
      <w:lvlText w:val="%3."/>
      <w:lvlJc w:val="right"/>
      <w:pPr>
        <w:ind w:left="2091" w:hanging="400"/>
      </w:pPr>
    </w:lvl>
    <w:lvl w:ilvl="3" w:tplc="0409000F" w:tentative="1">
      <w:start w:val="1"/>
      <w:numFmt w:val="decimal"/>
      <w:lvlText w:val="%4."/>
      <w:lvlJc w:val="left"/>
      <w:pPr>
        <w:ind w:left="2491" w:hanging="400"/>
      </w:pPr>
    </w:lvl>
    <w:lvl w:ilvl="4" w:tplc="04090019" w:tentative="1">
      <w:start w:val="1"/>
      <w:numFmt w:val="upperLetter"/>
      <w:lvlText w:val="%5."/>
      <w:lvlJc w:val="left"/>
      <w:pPr>
        <w:ind w:left="2891" w:hanging="400"/>
      </w:pPr>
    </w:lvl>
    <w:lvl w:ilvl="5" w:tplc="0409001B" w:tentative="1">
      <w:start w:val="1"/>
      <w:numFmt w:val="lowerRoman"/>
      <w:lvlText w:val="%6."/>
      <w:lvlJc w:val="right"/>
      <w:pPr>
        <w:ind w:left="3291" w:hanging="400"/>
      </w:pPr>
    </w:lvl>
    <w:lvl w:ilvl="6" w:tplc="0409000F" w:tentative="1">
      <w:start w:val="1"/>
      <w:numFmt w:val="decimal"/>
      <w:lvlText w:val="%7."/>
      <w:lvlJc w:val="left"/>
      <w:pPr>
        <w:ind w:left="3691" w:hanging="400"/>
      </w:pPr>
    </w:lvl>
    <w:lvl w:ilvl="7" w:tplc="04090019" w:tentative="1">
      <w:start w:val="1"/>
      <w:numFmt w:val="upperLetter"/>
      <w:lvlText w:val="%8."/>
      <w:lvlJc w:val="left"/>
      <w:pPr>
        <w:ind w:left="4091" w:hanging="400"/>
      </w:pPr>
    </w:lvl>
    <w:lvl w:ilvl="8" w:tplc="0409001B" w:tentative="1">
      <w:start w:val="1"/>
      <w:numFmt w:val="lowerRoman"/>
      <w:lvlText w:val="%9."/>
      <w:lvlJc w:val="right"/>
      <w:pPr>
        <w:ind w:left="4491" w:hanging="400"/>
      </w:pPr>
    </w:lvl>
  </w:abstractNum>
  <w:abstractNum w:abstractNumId="12" w15:restartNumberingAfterBreak="0">
    <w:nsid w:val="0C123237"/>
    <w:multiLevelType w:val="hybridMultilevel"/>
    <w:tmpl w:val="25D25B2A"/>
    <w:lvl w:ilvl="0" w:tplc="0122E84A">
      <w:start w:val="1"/>
      <w:numFmt w:val="decimal"/>
      <w:lvlText w:val="%1.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13" w15:restartNumberingAfterBreak="0">
    <w:nsid w:val="12B73C05"/>
    <w:multiLevelType w:val="hybridMultilevel"/>
    <w:tmpl w:val="B4768E14"/>
    <w:lvl w:ilvl="0" w:tplc="BC6C11B0">
      <w:start w:val="1"/>
      <w:numFmt w:val="bullet"/>
      <w:pStyle w:val="a"/>
      <w:lvlText w:val="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3071E71"/>
    <w:multiLevelType w:val="hybridMultilevel"/>
    <w:tmpl w:val="BD3062DE"/>
    <w:lvl w:ilvl="0" w:tplc="C5026568">
      <w:start w:val="1"/>
      <w:numFmt w:val="decimal"/>
      <w:lvlText w:val="%1."/>
      <w:lvlJc w:val="left"/>
      <w:pPr>
        <w:ind w:left="103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75" w:hanging="400"/>
      </w:pPr>
    </w:lvl>
    <w:lvl w:ilvl="2" w:tplc="0409001B" w:tentative="1">
      <w:start w:val="1"/>
      <w:numFmt w:val="lowerRoman"/>
      <w:lvlText w:val="%3."/>
      <w:lvlJc w:val="right"/>
      <w:pPr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ind w:left="4275" w:hanging="400"/>
      </w:pPr>
    </w:lvl>
  </w:abstractNum>
  <w:abstractNum w:abstractNumId="15" w15:restartNumberingAfterBreak="0">
    <w:nsid w:val="14BA67BC"/>
    <w:multiLevelType w:val="hybridMultilevel"/>
    <w:tmpl w:val="CBC62256"/>
    <w:lvl w:ilvl="0" w:tplc="6E90F94A">
      <w:start w:val="1"/>
      <w:numFmt w:val="decimal"/>
      <w:lvlText w:val="(%1)"/>
      <w:lvlJc w:val="left"/>
      <w:pPr>
        <w:ind w:left="1395" w:hanging="360"/>
      </w:pPr>
      <w:rPr>
        <w:rFonts w:hint="eastAsia"/>
      </w:rPr>
    </w:lvl>
    <w:lvl w:ilvl="1" w:tplc="864C9380">
      <w:start w:val="1"/>
      <w:numFmt w:val="decimalEnclosedCircle"/>
      <w:lvlText w:val="%2"/>
      <w:lvlJc w:val="left"/>
      <w:pPr>
        <w:ind w:left="179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35" w:hanging="400"/>
      </w:pPr>
    </w:lvl>
    <w:lvl w:ilvl="3" w:tplc="0409000F" w:tentative="1">
      <w:start w:val="1"/>
      <w:numFmt w:val="decimal"/>
      <w:lvlText w:val="%4."/>
      <w:lvlJc w:val="left"/>
      <w:pPr>
        <w:ind w:left="2635" w:hanging="400"/>
      </w:pPr>
    </w:lvl>
    <w:lvl w:ilvl="4" w:tplc="04090019" w:tentative="1">
      <w:start w:val="1"/>
      <w:numFmt w:val="upperLetter"/>
      <w:lvlText w:val="%5."/>
      <w:lvlJc w:val="left"/>
      <w:pPr>
        <w:ind w:left="3035" w:hanging="400"/>
      </w:pPr>
    </w:lvl>
    <w:lvl w:ilvl="5" w:tplc="0409001B" w:tentative="1">
      <w:start w:val="1"/>
      <w:numFmt w:val="lowerRoman"/>
      <w:lvlText w:val="%6."/>
      <w:lvlJc w:val="right"/>
      <w:pPr>
        <w:ind w:left="3435" w:hanging="400"/>
      </w:pPr>
    </w:lvl>
    <w:lvl w:ilvl="6" w:tplc="0409000F" w:tentative="1">
      <w:start w:val="1"/>
      <w:numFmt w:val="decimal"/>
      <w:lvlText w:val="%7."/>
      <w:lvlJc w:val="left"/>
      <w:pPr>
        <w:ind w:left="3835" w:hanging="400"/>
      </w:pPr>
    </w:lvl>
    <w:lvl w:ilvl="7" w:tplc="04090019" w:tentative="1">
      <w:start w:val="1"/>
      <w:numFmt w:val="upperLetter"/>
      <w:lvlText w:val="%8."/>
      <w:lvlJc w:val="left"/>
      <w:pPr>
        <w:ind w:left="4235" w:hanging="400"/>
      </w:pPr>
    </w:lvl>
    <w:lvl w:ilvl="8" w:tplc="0409001B" w:tentative="1">
      <w:start w:val="1"/>
      <w:numFmt w:val="lowerRoman"/>
      <w:lvlText w:val="%9."/>
      <w:lvlJc w:val="right"/>
      <w:pPr>
        <w:ind w:left="4635" w:hanging="400"/>
      </w:pPr>
    </w:lvl>
  </w:abstractNum>
  <w:abstractNum w:abstractNumId="16" w15:restartNumberingAfterBreak="0">
    <w:nsid w:val="17BE1036"/>
    <w:multiLevelType w:val="hybridMultilevel"/>
    <w:tmpl w:val="046E48C4"/>
    <w:lvl w:ilvl="0" w:tplc="91EC7AC2">
      <w:start w:val="1"/>
      <w:numFmt w:val="decimal"/>
      <w:lvlText w:val="(%1)"/>
      <w:lvlJc w:val="left"/>
      <w:pPr>
        <w:ind w:left="1443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68" w:hanging="400"/>
      </w:pPr>
    </w:lvl>
    <w:lvl w:ilvl="2" w:tplc="0409001B" w:tentative="1">
      <w:start w:val="1"/>
      <w:numFmt w:val="lowerRoman"/>
      <w:lvlText w:val="%3."/>
      <w:lvlJc w:val="right"/>
      <w:pPr>
        <w:ind w:left="2268" w:hanging="400"/>
      </w:p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17" w15:restartNumberingAfterBreak="0">
    <w:nsid w:val="17C22A27"/>
    <w:multiLevelType w:val="hybridMultilevel"/>
    <w:tmpl w:val="BDB69A84"/>
    <w:lvl w:ilvl="0" w:tplc="F5B0215A">
      <w:start w:val="1"/>
      <w:numFmt w:val="decimal"/>
      <w:lvlText w:val="(%1)"/>
      <w:lvlJc w:val="left"/>
      <w:pPr>
        <w:ind w:left="1443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68" w:hanging="400"/>
      </w:pPr>
    </w:lvl>
    <w:lvl w:ilvl="2" w:tplc="0409001B" w:tentative="1">
      <w:start w:val="1"/>
      <w:numFmt w:val="lowerRoman"/>
      <w:lvlText w:val="%3."/>
      <w:lvlJc w:val="right"/>
      <w:pPr>
        <w:ind w:left="2268" w:hanging="400"/>
      </w:p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18" w15:restartNumberingAfterBreak="0">
    <w:nsid w:val="1899538F"/>
    <w:multiLevelType w:val="hybridMultilevel"/>
    <w:tmpl w:val="5A827FAC"/>
    <w:lvl w:ilvl="0" w:tplc="EDFC5B92">
      <w:start w:val="1"/>
      <w:numFmt w:val="decimal"/>
      <w:lvlText w:val="%1."/>
      <w:lvlJc w:val="left"/>
      <w:pPr>
        <w:ind w:left="112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5" w:hanging="400"/>
      </w:pPr>
    </w:lvl>
    <w:lvl w:ilvl="2" w:tplc="0409001B" w:tentative="1">
      <w:start w:val="1"/>
      <w:numFmt w:val="lowerRoman"/>
      <w:lvlText w:val="%3."/>
      <w:lvlJc w:val="right"/>
      <w:pPr>
        <w:ind w:left="1965" w:hanging="400"/>
      </w:pPr>
    </w:lvl>
    <w:lvl w:ilvl="3" w:tplc="0409000F" w:tentative="1">
      <w:start w:val="1"/>
      <w:numFmt w:val="decimal"/>
      <w:lvlText w:val="%4."/>
      <w:lvlJc w:val="left"/>
      <w:pPr>
        <w:ind w:left="2365" w:hanging="400"/>
      </w:pPr>
    </w:lvl>
    <w:lvl w:ilvl="4" w:tplc="04090019" w:tentative="1">
      <w:start w:val="1"/>
      <w:numFmt w:val="upperLetter"/>
      <w:lvlText w:val="%5."/>
      <w:lvlJc w:val="left"/>
      <w:pPr>
        <w:ind w:left="2765" w:hanging="400"/>
      </w:pPr>
    </w:lvl>
    <w:lvl w:ilvl="5" w:tplc="0409001B" w:tentative="1">
      <w:start w:val="1"/>
      <w:numFmt w:val="lowerRoman"/>
      <w:lvlText w:val="%6."/>
      <w:lvlJc w:val="right"/>
      <w:pPr>
        <w:ind w:left="3165" w:hanging="400"/>
      </w:pPr>
    </w:lvl>
    <w:lvl w:ilvl="6" w:tplc="0409000F" w:tentative="1">
      <w:start w:val="1"/>
      <w:numFmt w:val="decimal"/>
      <w:lvlText w:val="%7."/>
      <w:lvlJc w:val="left"/>
      <w:pPr>
        <w:ind w:left="3565" w:hanging="400"/>
      </w:pPr>
    </w:lvl>
    <w:lvl w:ilvl="7" w:tplc="04090019" w:tentative="1">
      <w:start w:val="1"/>
      <w:numFmt w:val="upperLetter"/>
      <w:lvlText w:val="%8."/>
      <w:lvlJc w:val="left"/>
      <w:pPr>
        <w:ind w:left="3965" w:hanging="400"/>
      </w:pPr>
    </w:lvl>
    <w:lvl w:ilvl="8" w:tplc="0409001B" w:tentative="1">
      <w:start w:val="1"/>
      <w:numFmt w:val="lowerRoman"/>
      <w:lvlText w:val="%9."/>
      <w:lvlJc w:val="right"/>
      <w:pPr>
        <w:ind w:left="4365" w:hanging="400"/>
      </w:pPr>
    </w:lvl>
  </w:abstractNum>
  <w:abstractNum w:abstractNumId="19" w15:restartNumberingAfterBreak="0">
    <w:nsid w:val="189A0325"/>
    <w:multiLevelType w:val="hybridMultilevel"/>
    <w:tmpl w:val="220EF1D2"/>
    <w:lvl w:ilvl="0" w:tplc="B58EB89E">
      <w:start w:val="1"/>
      <w:numFmt w:val="decimal"/>
      <w:lvlText w:val="%1.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20" w15:restartNumberingAfterBreak="0">
    <w:nsid w:val="1A6D6D8C"/>
    <w:multiLevelType w:val="hybridMultilevel"/>
    <w:tmpl w:val="2934181E"/>
    <w:lvl w:ilvl="0" w:tplc="BFAEF1A0">
      <w:start w:val="1"/>
      <w:numFmt w:val="decimal"/>
      <w:pStyle w:val="H1"/>
      <w:lvlText w:val="제%1장.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 w15:restartNumberingAfterBreak="0">
    <w:nsid w:val="1C3F517E"/>
    <w:multiLevelType w:val="hybridMultilevel"/>
    <w:tmpl w:val="EDFEDCB8"/>
    <w:lvl w:ilvl="0" w:tplc="5AB67668">
      <w:start w:val="1"/>
      <w:numFmt w:val="decimal"/>
      <w:lvlText w:val="(%1)"/>
      <w:lvlJc w:val="left"/>
      <w:pPr>
        <w:ind w:left="1533" w:hanging="46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68" w:hanging="400"/>
      </w:pPr>
    </w:lvl>
    <w:lvl w:ilvl="2" w:tplc="0409001B" w:tentative="1">
      <w:start w:val="1"/>
      <w:numFmt w:val="lowerRoman"/>
      <w:lvlText w:val="%3."/>
      <w:lvlJc w:val="right"/>
      <w:pPr>
        <w:ind w:left="2268" w:hanging="400"/>
      </w:p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22" w15:restartNumberingAfterBreak="0">
    <w:nsid w:val="1D0321BD"/>
    <w:multiLevelType w:val="hybridMultilevel"/>
    <w:tmpl w:val="4CA23D1E"/>
    <w:lvl w:ilvl="0" w:tplc="3BDCFB90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3" w15:restartNumberingAfterBreak="0">
    <w:nsid w:val="1D5464A8"/>
    <w:multiLevelType w:val="hybridMultilevel"/>
    <w:tmpl w:val="10CE0C7A"/>
    <w:lvl w:ilvl="0" w:tplc="C2864AE0">
      <w:start w:val="1"/>
      <w:numFmt w:val="decimal"/>
      <w:lvlText w:val="(%1)"/>
      <w:lvlJc w:val="left"/>
      <w:pPr>
        <w:ind w:left="1428" w:hanging="360"/>
      </w:pPr>
      <w:rPr>
        <w:rFonts w:hint="eastAsia"/>
      </w:rPr>
    </w:lvl>
    <w:lvl w:ilvl="1" w:tplc="D1DEF228">
      <w:start w:val="1"/>
      <w:numFmt w:val="decimalEnclosedCircle"/>
      <w:lvlText w:val="%2"/>
      <w:lvlJc w:val="left"/>
      <w:pPr>
        <w:ind w:left="1828" w:hanging="360"/>
      </w:pPr>
      <w:rPr>
        <w:rFonts w:hint="eastAsia"/>
      </w:rPr>
    </w:lvl>
    <w:lvl w:ilvl="2" w:tplc="EBEAF91C">
      <w:start w:val="1"/>
      <w:numFmt w:val="decimalEnclosedCircle"/>
      <w:lvlText w:val="%3"/>
      <w:lvlJc w:val="left"/>
      <w:pPr>
        <w:ind w:left="2228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24" w15:restartNumberingAfterBreak="0">
    <w:nsid w:val="214B0584"/>
    <w:multiLevelType w:val="hybridMultilevel"/>
    <w:tmpl w:val="B67C23E6"/>
    <w:lvl w:ilvl="0" w:tplc="8C5C09CA">
      <w:start w:val="1"/>
      <w:numFmt w:val="decimal"/>
      <w:lvlText w:val="%1."/>
      <w:lvlJc w:val="left"/>
      <w:pPr>
        <w:ind w:left="1120" w:hanging="360"/>
      </w:pPr>
      <w:rPr>
        <w:rFonts w:ascii="현대하모니 M" w:eastAsia="현대하모니 M" w:hAnsi="Arial" w:cs="Times New Roman"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5" w15:restartNumberingAfterBreak="0">
    <w:nsid w:val="23303445"/>
    <w:multiLevelType w:val="hybridMultilevel"/>
    <w:tmpl w:val="920C5BDE"/>
    <w:lvl w:ilvl="0" w:tplc="6C08E902">
      <w:start w:val="1"/>
      <w:numFmt w:val="decimal"/>
      <w:lvlText w:val="%1."/>
      <w:lvlJc w:val="left"/>
      <w:pPr>
        <w:ind w:left="112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5" w:hanging="400"/>
      </w:pPr>
    </w:lvl>
    <w:lvl w:ilvl="2" w:tplc="0409001B" w:tentative="1">
      <w:start w:val="1"/>
      <w:numFmt w:val="lowerRoman"/>
      <w:lvlText w:val="%3."/>
      <w:lvlJc w:val="right"/>
      <w:pPr>
        <w:ind w:left="1965" w:hanging="400"/>
      </w:pPr>
    </w:lvl>
    <w:lvl w:ilvl="3" w:tplc="0409000F" w:tentative="1">
      <w:start w:val="1"/>
      <w:numFmt w:val="decimal"/>
      <w:lvlText w:val="%4."/>
      <w:lvlJc w:val="left"/>
      <w:pPr>
        <w:ind w:left="2365" w:hanging="400"/>
      </w:pPr>
    </w:lvl>
    <w:lvl w:ilvl="4" w:tplc="04090019" w:tentative="1">
      <w:start w:val="1"/>
      <w:numFmt w:val="upperLetter"/>
      <w:lvlText w:val="%5."/>
      <w:lvlJc w:val="left"/>
      <w:pPr>
        <w:ind w:left="2765" w:hanging="400"/>
      </w:pPr>
    </w:lvl>
    <w:lvl w:ilvl="5" w:tplc="0409001B" w:tentative="1">
      <w:start w:val="1"/>
      <w:numFmt w:val="lowerRoman"/>
      <w:lvlText w:val="%6."/>
      <w:lvlJc w:val="right"/>
      <w:pPr>
        <w:ind w:left="3165" w:hanging="400"/>
      </w:pPr>
    </w:lvl>
    <w:lvl w:ilvl="6" w:tplc="0409000F" w:tentative="1">
      <w:start w:val="1"/>
      <w:numFmt w:val="decimal"/>
      <w:lvlText w:val="%7."/>
      <w:lvlJc w:val="left"/>
      <w:pPr>
        <w:ind w:left="3565" w:hanging="400"/>
      </w:pPr>
    </w:lvl>
    <w:lvl w:ilvl="7" w:tplc="04090019" w:tentative="1">
      <w:start w:val="1"/>
      <w:numFmt w:val="upperLetter"/>
      <w:lvlText w:val="%8."/>
      <w:lvlJc w:val="left"/>
      <w:pPr>
        <w:ind w:left="3965" w:hanging="400"/>
      </w:pPr>
    </w:lvl>
    <w:lvl w:ilvl="8" w:tplc="0409001B" w:tentative="1">
      <w:start w:val="1"/>
      <w:numFmt w:val="lowerRoman"/>
      <w:lvlText w:val="%9."/>
      <w:lvlJc w:val="right"/>
      <w:pPr>
        <w:ind w:left="4365" w:hanging="400"/>
      </w:pPr>
    </w:lvl>
  </w:abstractNum>
  <w:abstractNum w:abstractNumId="26" w15:restartNumberingAfterBreak="0">
    <w:nsid w:val="296B389B"/>
    <w:multiLevelType w:val="hybridMultilevel"/>
    <w:tmpl w:val="C088C71E"/>
    <w:lvl w:ilvl="0" w:tplc="3962DDC8">
      <w:start w:val="1"/>
      <w:numFmt w:val="decimal"/>
      <w:lvlText w:val="%1.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27" w15:restartNumberingAfterBreak="0">
    <w:nsid w:val="29EA3889"/>
    <w:multiLevelType w:val="hybridMultilevel"/>
    <w:tmpl w:val="E370FF2E"/>
    <w:lvl w:ilvl="0" w:tplc="A066E1C2">
      <w:start w:val="1"/>
      <w:numFmt w:val="decimal"/>
      <w:lvlText w:val="(%1)"/>
      <w:lvlJc w:val="left"/>
      <w:pPr>
        <w:ind w:left="1428" w:hanging="360"/>
      </w:pPr>
      <w:rPr>
        <w:rFonts w:hint="eastAsia"/>
      </w:rPr>
    </w:lvl>
    <w:lvl w:ilvl="1" w:tplc="4FC6E984">
      <w:start w:val="1"/>
      <w:numFmt w:val="decimalEnclosedCircle"/>
      <w:lvlText w:val="%2"/>
      <w:lvlJc w:val="left"/>
      <w:pPr>
        <w:ind w:left="182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68" w:hanging="400"/>
      </w:p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28" w15:restartNumberingAfterBreak="0">
    <w:nsid w:val="2AEC5823"/>
    <w:multiLevelType w:val="hybridMultilevel"/>
    <w:tmpl w:val="BEFC7054"/>
    <w:lvl w:ilvl="0" w:tplc="D99A74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5" w:hanging="400"/>
      </w:pPr>
    </w:lvl>
    <w:lvl w:ilvl="2" w:tplc="0409001B" w:tentative="1">
      <w:start w:val="1"/>
      <w:numFmt w:val="lowerRoman"/>
      <w:lvlText w:val="%3."/>
      <w:lvlJc w:val="right"/>
      <w:pPr>
        <w:ind w:left="1965" w:hanging="400"/>
      </w:pPr>
    </w:lvl>
    <w:lvl w:ilvl="3" w:tplc="0409000F" w:tentative="1">
      <w:start w:val="1"/>
      <w:numFmt w:val="decimal"/>
      <w:lvlText w:val="%4."/>
      <w:lvlJc w:val="left"/>
      <w:pPr>
        <w:ind w:left="2365" w:hanging="400"/>
      </w:pPr>
    </w:lvl>
    <w:lvl w:ilvl="4" w:tplc="04090019" w:tentative="1">
      <w:start w:val="1"/>
      <w:numFmt w:val="upperLetter"/>
      <w:lvlText w:val="%5."/>
      <w:lvlJc w:val="left"/>
      <w:pPr>
        <w:ind w:left="2765" w:hanging="400"/>
      </w:pPr>
    </w:lvl>
    <w:lvl w:ilvl="5" w:tplc="0409001B" w:tentative="1">
      <w:start w:val="1"/>
      <w:numFmt w:val="lowerRoman"/>
      <w:lvlText w:val="%6."/>
      <w:lvlJc w:val="right"/>
      <w:pPr>
        <w:ind w:left="3165" w:hanging="400"/>
      </w:pPr>
    </w:lvl>
    <w:lvl w:ilvl="6" w:tplc="0409000F" w:tentative="1">
      <w:start w:val="1"/>
      <w:numFmt w:val="decimal"/>
      <w:lvlText w:val="%7."/>
      <w:lvlJc w:val="left"/>
      <w:pPr>
        <w:ind w:left="3565" w:hanging="400"/>
      </w:pPr>
    </w:lvl>
    <w:lvl w:ilvl="7" w:tplc="04090019" w:tentative="1">
      <w:start w:val="1"/>
      <w:numFmt w:val="upperLetter"/>
      <w:lvlText w:val="%8."/>
      <w:lvlJc w:val="left"/>
      <w:pPr>
        <w:ind w:left="3965" w:hanging="400"/>
      </w:pPr>
    </w:lvl>
    <w:lvl w:ilvl="8" w:tplc="0409001B" w:tentative="1">
      <w:start w:val="1"/>
      <w:numFmt w:val="lowerRoman"/>
      <w:lvlText w:val="%9."/>
      <w:lvlJc w:val="right"/>
      <w:pPr>
        <w:ind w:left="4365" w:hanging="400"/>
      </w:pPr>
    </w:lvl>
  </w:abstractNum>
  <w:abstractNum w:abstractNumId="29" w15:restartNumberingAfterBreak="0">
    <w:nsid w:val="2B411E46"/>
    <w:multiLevelType w:val="hybridMultilevel"/>
    <w:tmpl w:val="2CB2F002"/>
    <w:lvl w:ilvl="0" w:tplc="51D4C8AC">
      <w:start w:val="1"/>
      <w:numFmt w:val="decimal"/>
      <w:lvlText w:val="(%1)"/>
      <w:lvlJc w:val="left"/>
      <w:pPr>
        <w:ind w:left="1410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35" w:hanging="400"/>
      </w:pPr>
    </w:lvl>
    <w:lvl w:ilvl="2" w:tplc="0409001B" w:tentative="1">
      <w:start w:val="1"/>
      <w:numFmt w:val="lowerRoman"/>
      <w:lvlText w:val="%3."/>
      <w:lvlJc w:val="right"/>
      <w:pPr>
        <w:ind w:left="2235" w:hanging="400"/>
      </w:pPr>
    </w:lvl>
    <w:lvl w:ilvl="3" w:tplc="0409000F" w:tentative="1">
      <w:start w:val="1"/>
      <w:numFmt w:val="decimal"/>
      <w:lvlText w:val="%4."/>
      <w:lvlJc w:val="left"/>
      <w:pPr>
        <w:ind w:left="2635" w:hanging="400"/>
      </w:pPr>
    </w:lvl>
    <w:lvl w:ilvl="4" w:tplc="04090019" w:tentative="1">
      <w:start w:val="1"/>
      <w:numFmt w:val="upperLetter"/>
      <w:lvlText w:val="%5."/>
      <w:lvlJc w:val="left"/>
      <w:pPr>
        <w:ind w:left="3035" w:hanging="400"/>
      </w:pPr>
    </w:lvl>
    <w:lvl w:ilvl="5" w:tplc="0409001B" w:tentative="1">
      <w:start w:val="1"/>
      <w:numFmt w:val="lowerRoman"/>
      <w:lvlText w:val="%6."/>
      <w:lvlJc w:val="right"/>
      <w:pPr>
        <w:ind w:left="3435" w:hanging="400"/>
      </w:pPr>
    </w:lvl>
    <w:lvl w:ilvl="6" w:tplc="0409000F" w:tentative="1">
      <w:start w:val="1"/>
      <w:numFmt w:val="decimal"/>
      <w:lvlText w:val="%7."/>
      <w:lvlJc w:val="left"/>
      <w:pPr>
        <w:ind w:left="3835" w:hanging="400"/>
      </w:pPr>
    </w:lvl>
    <w:lvl w:ilvl="7" w:tplc="04090019" w:tentative="1">
      <w:start w:val="1"/>
      <w:numFmt w:val="upperLetter"/>
      <w:lvlText w:val="%8."/>
      <w:lvlJc w:val="left"/>
      <w:pPr>
        <w:ind w:left="4235" w:hanging="400"/>
      </w:pPr>
    </w:lvl>
    <w:lvl w:ilvl="8" w:tplc="0409001B" w:tentative="1">
      <w:start w:val="1"/>
      <w:numFmt w:val="lowerRoman"/>
      <w:lvlText w:val="%9."/>
      <w:lvlJc w:val="right"/>
      <w:pPr>
        <w:ind w:left="4635" w:hanging="400"/>
      </w:pPr>
    </w:lvl>
  </w:abstractNum>
  <w:abstractNum w:abstractNumId="30" w15:restartNumberingAfterBreak="0">
    <w:nsid w:val="2CDE0A8B"/>
    <w:multiLevelType w:val="hybridMultilevel"/>
    <w:tmpl w:val="E84AFE3A"/>
    <w:lvl w:ilvl="0" w:tplc="025E429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2FBC0413"/>
    <w:multiLevelType w:val="hybridMultilevel"/>
    <w:tmpl w:val="4F2243A6"/>
    <w:lvl w:ilvl="0" w:tplc="77E620F8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2" w15:restartNumberingAfterBreak="0">
    <w:nsid w:val="32400007"/>
    <w:multiLevelType w:val="hybridMultilevel"/>
    <w:tmpl w:val="92BCAFA8"/>
    <w:lvl w:ilvl="0" w:tplc="B7FCB134">
      <w:start w:val="1"/>
      <w:numFmt w:val="decimal"/>
      <w:lvlText w:val="%1."/>
      <w:lvlJc w:val="left"/>
      <w:pPr>
        <w:ind w:left="6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33" w15:restartNumberingAfterBreak="0">
    <w:nsid w:val="32C73DBE"/>
    <w:multiLevelType w:val="hybridMultilevel"/>
    <w:tmpl w:val="EBC46AA4"/>
    <w:lvl w:ilvl="0" w:tplc="67F0D94C">
      <w:start w:val="1"/>
      <w:numFmt w:val="decimal"/>
      <w:lvlText w:val="(%1)"/>
      <w:lvlJc w:val="left"/>
      <w:pPr>
        <w:ind w:left="1458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68" w:hanging="400"/>
      </w:pPr>
    </w:lvl>
    <w:lvl w:ilvl="2" w:tplc="0409001B" w:tentative="1">
      <w:start w:val="1"/>
      <w:numFmt w:val="lowerRoman"/>
      <w:lvlText w:val="%3."/>
      <w:lvlJc w:val="right"/>
      <w:pPr>
        <w:ind w:left="2268" w:hanging="400"/>
      </w:p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34" w15:restartNumberingAfterBreak="0">
    <w:nsid w:val="362270F2"/>
    <w:multiLevelType w:val="hybridMultilevel"/>
    <w:tmpl w:val="308CD4A4"/>
    <w:lvl w:ilvl="0" w:tplc="20FE199E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5" w15:restartNumberingAfterBreak="0">
    <w:nsid w:val="377F480D"/>
    <w:multiLevelType w:val="hybridMultilevel"/>
    <w:tmpl w:val="E92035FC"/>
    <w:lvl w:ilvl="0" w:tplc="27762154">
      <w:numFmt w:val="bullet"/>
      <w:lvlText w:val="·"/>
      <w:lvlJc w:val="left"/>
      <w:pPr>
        <w:ind w:left="1120" w:hanging="360"/>
      </w:pPr>
      <w:rPr>
        <w:rFonts w:ascii="현대하모니 M" w:eastAsia="현대하모니 M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6" w15:restartNumberingAfterBreak="0">
    <w:nsid w:val="37C41472"/>
    <w:multiLevelType w:val="hybridMultilevel"/>
    <w:tmpl w:val="105E26DE"/>
    <w:lvl w:ilvl="0" w:tplc="9394240A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7" w15:restartNumberingAfterBreak="0">
    <w:nsid w:val="37D65331"/>
    <w:multiLevelType w:val="hybridMultilevel"/>
    <w:tmpl w:val="38B6280E"/>
    <w:lvl w:ilvl="0" w:tplc="E13C4CC2">
      <w:start w:val="1"/>
      <w:numFmt w:val="decimal"/>
      <w:lvlText w:val="%1."/>
      <w:lvlJc w:val="left"/>
      <w:pPr>
        <w:ind w:left="112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5" w:hanging="400"/>
      </w:pPr>
    </w:lvl>
    <w:lvl w:ilvl="2" w:tplc="0409001B" w:tentative="1">
      <w:start w:val="1"/>
      <w:numFmt w:val="lowerRoman"/>
      <w:lvlText w:val="%3."/>
      <w:lvlJc w:val="right"/>
      <w:pPr>
        <w:ind w:left="1965" w:hanging="400"/>
      </w:pPr>
    </w:lvl>
    <w:lvl w:ilvl="3" w:tplc="0409000F" w:tentative="1">
      <w:start w:val="1"/>
      <w:numFmt w:val="decimal"/>
      <w:lvlText w:val="%4."/>
      <w:lvlJc w:val="left"/>
      <w:pPr>
        <w:ind w:left="2365" w:hanging="400"/>
      </w:pPr>
    </w:lvl>
    <w:lvl w:ilvl="4" w:tplc="04090019" w:tentative="1">
      <w:start w:val="1"/>
      <w:numFmt w:val="upperLetter"/>
      <w:lvlText w:val="%5."/>
      <w:lvlJc w:val="left"/>
      <w:pPr>
        <w:ind w:left="2765" w:hanging="400"/>
      </w:pPr>
    </w:lvl>
    <w:lvl w:ilvl="5" w:tplc="0409001B" w:tentative="1">
      <w:start w:val="1"/>
      <w:numFmt w:val="lowerRoman"/>
      <w:lvlText w:val="%6."/>
      <w:lvlJc w:val="right"/>
      <w:pPr>
        <w:ind w:left="3165" w:hanging="400"/>
      </w:pPr>
    </w:lvl>
    <w:lvl w:ilvl="6" w:tplc="0409000F" w:tentative="1">
      <w:start w:val="1"/>
      <w:numFmt w:val="decimal"/>
      <w:lvlText w:val="%7."/>
      <w:lvlJc w:val="left"/>
      <w:pPr>
        <w:ind w:left="3565" w:hanging="400"/>
      </w:pPr>
    </w:lvl>
    <w:lvl w:ilvl="7" w:tplc="04090019" w:tentative="1">
      <w:start w:val="1"/>
      <w:numFmt w:val="upperLetter"/>
      <w:lvlText w:val="%8."/>
      <w:lvlJc w:val="left"/>
      <w:pPr>
        <w:ind w:left="3965" w:hanging="400"/>
      </w:pPr>
    </w:lvl>
    <w:lvl w:ilvl="8" w:tplc="0409001B" w:tentative="1">
      <w:start w:val="1"/>
      <w:numFmt w:val="lowerRoman"/>
      <w:lvlText w:val="%9."/>
      <w:lvlJc w:val="right"/>
      <w:pPr>
        <w:ind w:left="4365" w:hanging="400"/>
      </w:pPr>
    </w:lvl>
  </w:abstractNum>
  <w:abstractNum w:abstractNumId="38" w15:restartNumberingAfterBreak="0">
    <w:nsid w:val="381842A6"/>
    <w:multiLevelType w:val="hybridMultilevel"/>
    <w:tmpl w:val="69CC212A"/>
    <w:lvl w:ilvl="0" w:tplc="966401E0">
      <w:start w:val="1"/>
      <w:numFmt w:val="decimal"/>
      <w:lvlText w:val="%1.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39" w15:restartNumberingAfterBreak="0">
    <w:nsid w:val="395360FB"/>
    <w:multiLevelType w:val="hybridMultilevel"/>
    <w:tmpl w:val="BD5ADF64"/>
    <w:lvl w:ilvl="0" w:tplc="894232FE">
      <w:start w:val="1"/>
      <w:numFmt w:val="decimal"/>
      <w:lvlText w:val="%1."/>
      <w:lvlJc w:val="left"/>
      <w:pPr>
        <w:ind w:left="89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31" w:hanging="400"/>
      </w:pPr>
    </w:lvl>
    <w:lvl w:ilvl="2" w:tplc="0409001B" w:tentative="1">
      <w:start w:val="1"/>
      <w:numFmt w:val="lowerRoman"/>
      <w:lvlText w:val="%3."/>
      <w:lvlJc w:val="right"/>
      <w:pPr>
        <w:ind w:left="1731" w:hanging="400"/>
      </w:pPr>
    </w:lvl>
    <w:lvl w:ilvl="3" w:tplc="0409000F" w:tentative="1">
      <w:start w:val="1"/>
      <w:numFmt w:val="decimal"/>
      <w:lvlText w:val="%4."/>
      <w:lvlJc w:val="left"/>
      <w:pPr>
        <w:ind w:left="2131" w:hanging="400"/>
      </w:pPr>
    </w:lvl>
    <w:lvl w:ilvl="4" w:tplc="04090019" w:tentative="1">
      <w:start w:val="1"/>
      <w:numFmt w:val="upperLetter"/>
      <w:lvlText w:val="%5."/>
      <w:lvlJc w:val="left"/>
      <w:pPr>
        <w:ind w:left="2531" w:hanging="400"/>
      </w:pPr>
    </w:lvl>
    <w:lvl w:ilvl="5" w:tplc="0409001B" w:tentative="1">
      <w:start w:val="1"/>
      <w:numFmt w:val="lowerRoman"/>
      <w:lvlText w:val="%6."/>
      <w:lvlJc w:val="right"/>
      <w:pPr>
        <w:ind w:left="2931" w:hanging="400"/>
      </w:pPr>
    </w:lvl>
    <w:lvl w:ilvl="6" w:tplc="0409000F" w:tentative="1">
      <w:start w:val="1"/>
      <w:numFmt w:val="decimal"/>
      <w:lvlText w:val="%7."/>
      <w:lvlJc w:val="left"/>
      <w:pPr>
        <w:ind w:left="3331" w:hanging="400"/>
      </w:pPr>
    </w:lvl>
    <w:lvl w:ilvl="7" w:tplc="04090019" w:tentative="1">
      <w:start w:val="1"/>
      <w:numFmt w:val="upperLetter"/>
      <w:lvlText w:val="%8."/>
      <w:lvlJc w:val="left"/>
      <w:pPr>
        <w:ind w:left="3731" w:hanging="400"/>
      </w:pPr>
    </w:lvl>
    <w:lvl w:ilvl="8" w:tplc="0409001B" w:tentative="1">
      <w:start w:val="1"/>
      <w:numFmt w:val="lowerRoman"/>
      <w:lvlText w:val="%9."/>
      <w:lvlJc w:val="right"/>
      <w:pPr>
        <w:ind w:left="4131" w:hanging="400"/>
      </w:pPr>
    </w:lvl>
  </w:abstractNum>
  <w:abstractNum w:abstractNumId="40" w15:restartNumberingAfterBreak="0">
    <w:nsid w:val="3AE7700C"/>
    <w:multiLevelType w:val="hybridMultilevel"/>
    <w:tmpl w:val="E7924DD6"/>
    <w:lvl w:ilvl="0" w:tplc="8F4E0C30">
      <w:start w:val="1"/>
      <w:numFmt w:val="decimal"/>
      <w:pStyle w:val="DelBullets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1" w15:restartNumberingAfterBreak="0">
    <w:nsid w:val="3CAD67AE"/>
    <w:multiLevelType w:val="hybridMultilevel"/>
    <w:tmpl w:val="35627554"/>
    <w:lvl w:ilvl="0" w:tplc="DF7E8A2C">
      <w:start w:val="1"/>
      <w:numFmt w:val="decimal"/>
      <w:lvlText w:val="%1."/>
      <w:lvlJc w:val="left"/>
      <w:pPr>
        <w:ind w:left="103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75" w:hanging="400"/>
      </w:pPr>
    </w:lvl>
    <w:lvl w:ilvl="2" w:tplc="0409001B" w:tentative="1">
      <w:start w:val="1"/>
      <w:numFmt w:val="lowerRoman"/>
      <w:lvlText w:val="%3."/>
      <w:lvlJc w:val="right"/>
      <w:pPr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ind w:left="4275" w:hanging="400"/>
      </w:pPr>
    </w:lvl>
  </w:abstractNum>
  <w:abstractNum w:abstractNumId="42" w15:restartNumberingAfterBreak="0">
    <w:nsid w:val="3E463925"/>
    <w:multiLevelType w:val="hybridMultilevel"/>
    <w:tmpl w:val="81E48670"/>
    <w:lvl w:ilvl="0" w:tplc="4B960E06">
      <w:start w:val="1"/>
      <w:numFmt w:val="decimal"/>
      <w:lvlText w:val="제%1장"/>
      <w:lvlJc w:val="left"/>
      <w:pPr>
        <w:ind w:left="107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54" w:hanging="400"/>
      </w:pPr>
    </w:lvl>
    <w:lvl w:ilvl="2" w:tplc="0409001B" w:tentative="1">
      <w:start w:val="1"/>
      <w:numFmt w:val="lowerRoman"/>
      <w:lvlText w:val="%3."/>
      <w:lvlJc w:val="right"/>
      <w:pPr>
        <w:ind w:left="1554" w:hanging="400"/>
      </w:pPr>
    </w:lvl>
    <w:lvl w:ilvl="3" w:tplc="0409000F" w:tentative="1">
      <w:start w:val="1"/>
      <w:numFmt w:val="decimal"/>
      <w:lvlText w:val="%4."/>
      <w:lvlJc w:val="left"/>
      <w:pPr>
        <w:ind w:left="1954" w:hanging="400"/>
      </w:pPr>
    </w:lvl>
    <w:lvl w:ilvl="4" w:tplc="04090019" w:tentative="1">
      <w:start w:val="1"/>
      <w:numFmt w:val="upperLetter"/>
      <w:lvlText w:val="%5."/>
      <w:lvlJc w:val="left"/>
      <w:pPr>
        <w:ind w:left="2354" w:hanging="400"/>
      </w:pPr>
    </w:lvl>
    <w:lvl w:ilvl="5" w:tplc="0409001B" w:tentative="1">
      <w:start w:val="1"/>
      <w:numFmt w:val="lowerRoman"/>
      <w:lvlText w:val="%6."/>
      <w:lvlJc w:val="right"/>
      <w:pPr>
        <w:ind w:left="2754" w:hanging="400"/>
      </w:pPr>
    </w:lvl>
    <w:lvl w:ilvl="6" w:tplc="0409000F" w:tentative="1">
      <w:start w:val="1"/>
      <w:numFmt w:val="decimal"/>
      <w:lvlText w:val="%7."/>
      <w:lvlJc w:val="left"/>
      <w:pPr>
        <w:ind w:left="3154" w:hanging="400"/>
      </w:pPr>
    </w:lvl>
    <w:lvl w:ilvl="7" w:tplc="04090019" w:tentative="1">
      <w:start w:val="1"/>
      <w:numFmt w:val="upperLetter"/>
      <w:lvlText w:val="%8."/>
      <w:lvlJc w:val="left"/>
      <w:pPr>
        <w:ind w:left="3554" w:hanging="400"/>
      </w:pPr>
    </w:lvl>
    <w:lvl w:ilvl="8" w:tplc="0409001B" w:tentative="1">
      <w:start w:val="1"/>
      <w:numFmt w:val="lowerRoman"/>
      <w:lvlText w:val="%9."/>
      <w:lvlJc w:val="right"/>
      <w:pPr>
        <w:ind w:left="3954" w:hanging="400"/>
      </w:pPr>
    </w:lvl>
  </w:abstractNum>
  <w:abstractNum w:abstractNumId="43" w15:restartNumberingAfterBreak="0">
    <w:nsid w:val="3E84073C"/>
    <w:multiLevelType w:val="hybridMultilevel"/>
    <w:tmpl w:val="D4B47F02"/>
    <w:lvl w:ilvl="0" w:tplc="F160B168">
      <w:start w:val="1"/>
      <w:numFmt w:val="bullet"/>
      <w:pStyle w:val="Bulletlist"/>
      <w:lvlText w:val="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401D6833"/>
    <w:multiLevelType w:val="hybridMultilevel"/>
    <w:tmpl w:val="5A827FAC"/>
    <w:lvl w:ilvl="0" w:tplc="FFFFFFFF">
      <w:start w:val="1"/>
      <w:numFmt w:val="decimal"/>
      <w:lvlText w:val="%1."/>
      <w:lvlJc w:val="left"/>
      <w:pPr>
        <w:ind w:left="1125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565" w:hanging="400"/>
      </w:pPr>
    </w:lvl>
    <w:lvl w:ilvl="2" w:tplc="FFFFFFFF" w:tentative="1">
      <w:start w:val="1"/>
      <w:numFmt w:val="lowerRoman"/>
      <w:lvlText w:val="%3."/>
      <w:lvlJc w:val="right"/>
      <w:pPr>
        <w:ind w:left="1965" w:hanging="400"/>
      </w:pPr>
    </w:lvl>
    <w:lvl w:ilvl="3" w:tplc="FFFFFFFF" w:tentative="1">
      <w:start w:val="1"/>
      <w:numFmt w:val="decimal"/>
      <w:lvlText w:val="%4."/>
      <w:lvlJc w:val="left"/>
      <w:pPr>
        <w:ind w:left="2365" w:hanging="400"/>
      </w:pPr>
    </w:lvl>
    <w:lvl w:ilvl="4" w:tplc="FFFFFFFF" w:tentative="1">
      <w:start w:val="1"/>
      <w:numFmt w:val="upperLetter"/>
      <w:lvlText w:val="%5."/>
      <w:lvlJc w:val="left"/>
      <w:pPr>
        <w:ind w:left="2765" w:hanging="400"/>
      </w:pPr>
    </w:lvl>
    <w:lvl w:ilvl="5" w:tplc="FFFFFFFF" w:tentative="1">
      <w:start w:val="1"/>
      <w:numFmt w:val="lowerRoman"/>
      <w:lvlText w:val="%6."/>
      <w:lvlJc w:val="right"/>
      <w:pPr>
        <w:ind w:left="3165" w:hanging="400"/>
      </w:pPr>
    </w:lvl>
    <w:lvl w:ilvl="6" w:tplc="FFFFFFFF" w:tentative="1">
      <w:start w:val="1"/>
      <w:numFmt w:val="decimal"/>
      <w:lvlText w:val="%7."/>
      <w:lvlJc w:val="left"/>
      <w:pPr>
        <w:ind w:left="3565" w:hanging="400"/>
      </w:pPr>
    </w:lvl>
    <w:lvl w:ilvl="7" w:tplc="FFFFFFFF" w:tentative="1">
      <w:start w:val="1"/>
      <w:numFmt w:val="upperLetter"/>
      <w:lvlText w:val="%8."/>
      <w:lvlJc w:val="left"/>
      <w:pPr>
        <w:ind w:left="3965" w:hanging="400"/>
      </w:pPr>
    </w:lvl>
    <w:lvl w:ilvl="8" w:tplc="FFFFFFFF" w:tentative="1">
      <w:start w:val="1"/>
      <w:numFmt w:val="lowerRoman"/>
      <w:lvlText w:val="%9."/>
      <w:lvlJc w:val="right"/>
      <w:pPr>
        <w:ind w:left="4365" w:hanging="400"/>
      </w:pPr>
    </w:lvl>
  </w:abstractNum>
  <w:abstractNum w:abstractNumId="45" w15:restartNumberingAfterBreak="0">
    <w:nsid w:val="40611CE1"/>
    <w:multiLevelType w:val="hybridMultilevel"/>
    <w:tmpl w:val="00E22E24"/>
    <w:lvl w:ilvl="0" w:tplc="FC24BBD2">
      <w:start w:val="1"/>
      <w:numFmt w:val="decimal"/>
      <w:lvlText w:val="(%1)"/>
      <w:lvlJc w:val="left"/>
      <w:pPr>
        <w:ind w:left="1266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91" w:hanging="400"/>
      </w:pPr>
    </w:lvl>
    <w:lvl w:ilvl="2" w:tplc="0409001B" w:tentative="1">
      <w:start w:val="1"/>
      <w:numFmt w:val="lowerRoman"/>
      <w:lvlText w:val="%3."/>
      <w:lvlJc w:val="right"/>
      <w:pPr>
        <w:ind w:left="2091" w:hanging="400"/>
      </w:pPr>
    </w:lvl>
    <w:lvl w:ilvl="3" w:tplc="0409000F" w:tentative="1">
      <w:start w:val="1"/>
      <w:numFmt w:val="decimal"/>
      <w:lvlText w:val="%4."/>
      <w:lvlJc w:val="left"/>
      <w:pPr>
        <w:ind w:left="2491" w:hanging="400"/>
      </w:pPr>
    </w:lvl>
    <w:lvl w:ilvl="4" w:tplc="04090019" w:tentative="1">
      <w:start w:val="1"/>
      <w:numFmt w:val="upperLetter"/>
      <w:lvlText w:val="%5."/>
      <w:lvlJc w:val="left"/>
      <w:pPr>
        <w:ind w:left="2891" w:hanging="400"/>
      </w:pPr>
    </w:lvl>
    <w:lvl w:ilvl="5" w:tplc="0409001B" w:tentative="1">
      <w:start w:val="1"/>
      <w:numFmt w:val="lowerRoman"/>
      <w:lvlText w:val="%6."/>
      <w:lvlJc w:val="right"/>
      <w:pPr>
        <w:ind w:left="3291" w:hanging="400"/>
      </w:pPr>
    </w:lvl>
    <w:lvl w:ilvl="6" w:tplc="0409000F" w:tentative="1">
      <w:start w:val="1"/>
      <w:numFmt w:val="decimal"/>
      <w:lvlText w:val="%7."/>
      <w:lvlJc w:val="left"/>
      <w:pPr>
        <w:ind w:left="3691" w:hanging="400"/>
      </w:pPr>
    </w:lvl>
    <w:lvl w:ilvl="7" w:tplc="04090019" w:tentative="1">
      <w:start w:val="1"/>
      <w:numFmt w:val="upperLetter"/>
      <w:lvlText w:val="%8."/>
      <w:lvlJc w:val="left"/>
      <w:pPr>
        <w:ind w:left="4091" w:hanging="400"/>
      </w:pPr>
    </w:lvl>
    <w:lvl w:ilvl="8" w:tplc="0409001B" w:tentative="1">
      <w:start w:val="1"/>
      <w:numFmt w:val="lowerRoman"/>
      <w:lvlText w:val="%9."/>
      <w:lvlJc w:val="right"/>
      <w:pPr>
        <w:ind w:left="4491" w:hanging="400"/>
      </w:pPr>
    </w:lvl>
  </w:abstractNum>
  <w:abstractNum w:abstractNumId="46" w15:restartNumberingAfterBreak="0">
    <w:nsid w:val="40EC556D"/>
    <w:multiLevelType w:val="hybridMultilevel"/>
    <w:tmpl w:val="211EFF98"/>
    <w:lvl w:ilvl="0" w:tplc="DA9C51A2">
      <w:start w:val="1"/>
      <w:numFmt w:val="decimal"/>
      <w:lvlText w:val="(%1)"/>
      <w:lvlJc w:val="left"/>
      <w:pPr>
        <w:ind w:left="1500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5" w:hanging="400"/>
      </w:pPr>
    </w:lvl>
    <w:lvl w:ilvl="2" w:tplc="0409001B" w:tentative="1">
      <w:start w:val="1"/>
      <w:numFmt w:val="lowerRoman"/>
      <w:lvlText w:val="%3."/>
      <w:lvlJc w:val="right"/>
      <w:pPr>
        <w:ind w:left="2325" w:hanging="400"/>
      </w:pPr>
    </w:lvl>
    <w:lvl w:ilvl="3" w:tplc="0409000F" w:tentative="1">
      <w:start w:val="1"/>
      <w:numFmt w:val="decimal"/>
      <w:lvlText w:val="%4."/>
      <w:lvlJc w:val="left"/>
      <w:pPr>
        <w:ind w:left="2725" w:hanging="400"/>
      </w:pPr>
    </w:lvl>
    <w:lvl w:ilvl="4" w:tplc="04090019" w:tentative="1">
      <w:start w:val="1"/>
      <w:numFmt w:val="upperLetter"/>
      <w:lvlText w:val="%5."/>
      <w:lvlJc w:val="left"/>
      <w:pPr>
        <w:ind w:left="3125" w:hanging="400"/>
      </w:pPr>
    </w:lvl>
    <w:lvl w:ilvl="5" w:tplc="0409001B" w:tentative="1">
      <w:start w:val="1"/>
      <w:numFmt w:val="lowerRoman"/>
      <w:lvlText w:val="%6."/>
      <w:lvlJc w:val="right"/>
      <w:pPr>
        <w:ind w:left="3525" w:hanging="400"/>
      </w:pPr>
    </w:lvl>
    <w:lvl w:ilvl="6" w:tplc="0409000F" w:tentative="1">
      <w:start w:val="1"/>
      <w:numFmt w:val="decimal"/>
      <w:lvlText w:val="%7."/>
      <w:lvlJc w:val="left"/>
      <w:pPr>
        <w:ind w:left="3925" w:hanging="400"/>
      </w:pPr>
    </w:lvl>
    <w:lvl w:ilvl="7" w:tplc="04090019" w:tentative="1">
      <w:start w:val="1"/>
      <w:numFmt w:val="upperLetter"/>
      <w:lvlText w:val="%8."/>
      <w:lvlJc w:val="left"/>
      <w:pPr>
        <w:ind w:left="4325" w:hanging="400"/>
      </w:pPr>
    </w:lvl>
    <w:lvl w:ilvl="8" w:tplc="0409001B" w:tentative="1">
      <w:start w:val="1"/>
      <w:numFmt w:val="lowerRoman"/>
      <w:lvlText w:val="%9."/>
      <w:lvlJc w:val="right"/>
      <w:pPr>
        <w:ind w:left="4725" w:hanging="400"/>
      </w:pPr>
    </w:lvl>
  </w:abstractNum>
  <w:abstractNum w:abstractNumId="47" w15:restartNumberingAfterBreak="0">
    <w:nsid w:val="44105076"/>
    <w:multiLevelType w:val="hybridMultilevel"/>
    <w:tmpl w:val="AE965D08"/>
    <w:lvl w:ilvl="0" w:tplc="C792AE78">
      <w:start w:val="1"/>
      <w:numFmt w:val="decimal"/>
      <w:lvlText w:val="(%1)"/>
      <w:lvlJc w:val="left"/>
      <w:pPr>
        <w:ind w:left="1443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68" w:hanging="400"/>
      </w:pPr>
    </w:lvl>
    <w:lvl w:ilvl="2" w:tplc="0409001B" w:tentative="1">
      <w:start w:val="1"/>
      <w:numFmt w:val="lowerRoman"/>
      <w:lvlText w:val="%3."/>
      <w:lvlJc w:val="right"/>
      <w:pPr>
        <w:ind w:left="2268" w:hanging="400"/>
      </w:p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48" w15:restartNumberingAfterBreak="0">
    <w:nsid w:val="4AC06ECB"/>
    <w:multiLevelType w:val="hybridMultilevel"/>
    <w:tmpl w:val="08A633BA"/>
    <w:lvl w:ilvl="0" w:tplc="5F469B7A">
      <w:start w:val="1"/>
      <w:numFmt w:val="decimal"/>
      <w:lvlText w:val="(%1)"/>
      <w:lvlJc w:val="left"/>
      <w:pPr>
        <w:ind w:left="1266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91" w:hanging="400"/>
      </w:pPr>
    </w:lvl>
    <w:lvl w:ilvl="2" w:tplc="0409001B" w:tentative="1">
      <w:start w:val="1"/>
      <w:numFmt w:val="lowerRoman"/>
      <w:lvlText w:val="%3."/>
      <w:lvlJc w:val="right"/>
      <w:pPr>
        <w:ind w:left="2091" w:hanging="400"/>
      </w:pPr>
    </w:lvl>
    <w:lvl w:ilvl="3" w:tplc="0409000F" w:tentative="1">
      <w:start w:val="1"/>
      <w:numFmt w:val="decimal"/>
      <w:lvlText w:val="%4."/>
      <w:lvlJc w:val="left"/>
      <w:pPr>
        <w:ind w:left="2491" w:hanging="400"/>
      </w:pPr>
    </w:lvl>
    <w:lvl w:ilvl="4" w:tplc="04090019" w:tentative="1">
      <w:start w:val="1"/>
      <w:numFmt w:val="upperLetter"/>
      <w:lvlText w:val="%5."/>
      <w:lvlJc w:val="left"/>
      <w:pPr>
        <w:ind w:left="2891" w:hanging="400"/>
      </w:pPr>
    </w:lvl>
    <w:lvl w:ilvl="5" w:tplc="0409001B" w:tentative="1">
      <w:start w:val="1"/>
      <w:numFmt w:val="lowerRoman"/>
      <w:lvlText w:val="%6."/>
      <w:lvlJc w:val="right"/>
      <w:pPr>
        <w:ind w:left="3291" w:hanging="400"/>
      </w:pPr>
    </w:lvl>
    <w:lvl w:ilvl="6" w:tplc="0409000F" w:tentative="1">
      <w:start w:val="1"/>
      <w:numFmt w:val="decimal"/>
      <w:lvlText w:val="%7."/>
      <w:lvlJc w:val="left"/>
      <w:pPr>
        <w:ind w:left="3691" w:hanging="400"/>
      </w:pPr>
    </w:lvl>
    <w:lvl w:ilvl="7" w:tplc="04090019" w:tentative="1">
      <w:start w:val="1"/>
      <w:numFmt w:val="upperLetter"/>
      <w:lvlText w:val="%8."/>
      <w:lvlJc w:val="left"/>
      <w:pPr>
        <w:ind w:left="4091" w:hanging="400"/>
      </w:pPr>
    </w:lvl>
    <w:lvl w:ilvl="8" w:tplc="0409001B" w:tentative="1">
      <w:start w:val="1"/>
      <w:numFmt w:val="lowerRoman"/>
      <w:lvlText w:val="%9."/>
      <w:lvlJc w:val="right"/>
      <w:pPr>
        <w:ind w:left="4491" w:hanging="400"/>
      </w:pPr>
    </w:lvl>
  </w:abstractNum>
  <w:abstractNum w:abstractNumId="49" w15:restartNumberingAfterBreak="0">
    <w:nsid w:val="4BE55AD2"/>
    <w:multiLevelType w:val="hybridMultilevel"/>
    <w:tmpl w:val="64C8C180"/>
    <w:lvl w:ilvl="0" w:tplc="58900692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0" w15:restartNumberingAfterBreak="0">
    <w:nsid w:val="4F1655CF"/>
    <w:multiLevelType w:val="hybridMultilevel"/>
    <w:tmpl w:val="27704B24"/>
    <w:lvl w:ilvl="0" w:tplc="0282A33C">
      <w:start w:val="1"/>
      <w:numFmt w:val="decimal"/>
      <w:lvlText w:val="(%1)"/>
      <w:lvlJc w:val="left"/>
      <w:pPr>
        <w:ind w:left="1443" w:hanging="375"/>
      </w:pPr>
      <w:rPr>
        <w:rFonts w:hint="eastAsia"/>
      </w:rPr>
    </w:lvl>
    <w:lvl w:ilvl="1" w:tplc="0396CDA8">
      <w:start w:val="1"/>
      <w:numFmt w:val="decimalEnclosedCircle"/>
      <w:lvlText w:val="%2"/>
      <w:lvlJc w:val="left"/>
      <w:pPr>
        <w:ind w:left="1828" w:hanging="360"/>
      </w:pPr>
      <w:rPr>
        <w:rFonts w:hint="eastAsia"/>
      </w:rPr>
    </w:lvl>
    <w:lvl w:ilvl="2" w:tplc="2DAA3F64">
      <w:start w:val="1"/>
      <w:numFmt w:val="ganada"/>
      <w:lvlText w:val="(%3)"/>
      <w:lvlJc w:val="left"/>
      <w:pPr>
        <w:ind w:left="2303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51" w15:restartNumberingAfterBreak="0">
    <w:nsid w:val="4F727C54"/>
    <w:multiLevelType w:val="hybridMultilevel"/>
    <w:tmpl w:val="0C98A808"/>
    <w:lvl w:ilvl="0" w:tplc="3B907A2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2" w15:restartNumberingAfterBreak="0">
    <w:nsid w:val="4F87303D"/>
    <w:multiLevelType w:val="hybridMultilevel"/>
    <w:tmpl w:val="29D404FA"/>
    <w:lvl w:ilvl="0" w:tplc="691E0812">
      <w:start w:val="1"/>
      <w:numFmt w:val="decimal"/>
      <w:lvlText w:val="(%1)"/>
      <w:lvlJc w:val="left"/>
      <w:pPr>
        <w:ind w:left="1598" w:hanging="465"/>
      </w:pPr>
      <w:rPr>
        <w:rFonts w:hint="eastAsia"/>
      </w:rPr>
    </w:lvl>
    <w:lvl w:ilvl="1" w:tplc="300E0DF0">
      <w:start w:val="1"/>
      <w:numFmt w:val="decimalEnclosedCircle"/>
      <w:lvlText w:val="%2"/>
      <w:lvlJc w:val="left"/>
      <w:pPr>
        <w:ind w:left="1893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33" w:hanging="400"/>
      </w:pPr>
    </w:lvl>
    <w:lvl w:ilvl="3" w:tplc="0409000F" w:tentative="1">
      <w:start w:val="1"/>
      <w:numFmt w:val="decimal"/>
      <w:lvlText w:val="%4."/>
      <w:lvlJc w:val="left"/>
      <w:pPr>
        <w:ind w:left="2733" w:hanging="400"/>
      </w:pPr>
    </w:lvl>
    <w:lvl w:ilvl="4" w:tplc="04090019" w:tentative="1">
      <w:start w:val="1"/>
      <w:numFmt w:val="upperLetter"/>
      <w:lvlText w:val="%5."/>
      <w:lvlJc w:val="left"/>
      <w:pPr>
        <w:ind w:left="3133" w:hanging="400"/>
      </w:pPr>
    </w:lvl>
    <w:lvl w:ilvl="5" w:tplc="0409001B" w:tentative="1">
      <w:start w:val="1"/>
      <w:numFmt w:val="lowerRoman"/>
      <w:lvlText w:val="%6."/>
      <w:lvlJc w:val="right"/>
      <w:pPr>
        <w:ind w:left="3533" w:hanging="400"/>
      </w:pPr>
    </w:lvl>
    <w:lvl w:ilvl="6" w:tplc="0409000F" w:tentative="1">
      <w:start w:val="1"/>
      <w:numFmt w:val="decimal"/>
      <w:lvlText w:val="%7."/>
      <w:lvlJc w:val="left"/>
      <w:pPr>
        <w:ind w:left="3933" w:hanging="400"/>
      </w:pPr>
    </w:lvl>
    <w:lvl w:ilvl="7" w:tplc="04090019" w:tentative="1">
      <w:start w:val="1"/>
      <w:numFmt w:val="upperLetter"/>
      <w:lvlText w:val="%8."/>
      <w:lvlJc w:val="left"/>
      <w:pPr>
        <w:ind w:left="4333" w:hanging="400"/>
      </w:pPr>
    </w:lvl>
    <w:lvl w:ilvl="8" w:tplc="0409001B" w:tentative="1">
      <w:start w:val="1"/>
      <w:numFmt w:val="lowerRoman"/>
      <w:lvlText w:val="%9."/>
      <w:lvlJc w:val="right"/>
      <w:pPr>
        <w:ind w:left="4733" w:hanging="400"/>
      </w:pPr>
    </w:lvl>
  </w:abstractNum>
  <w:abstractNum w:abstractNumId="53" w15:restartNumberingAfterBreak="0">
    <w:nsid w:val="50854E39"/>
    <w:multiLevelType w:val="hybridMultilevel"/>
    <w:tmpl w:val="0924FAFE"/>
    <w:lvl w:ilvl="0" w:tplc="4AFE4434">
      <w:start w:val="1"/>
      <w:numFmt w:val="decimal"/>
      <w:lvlText w:val="%1."/>
      <w:lvlJc w:val="left"/>
      <w:pPr>
        <w:ind w:left="103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75" w:hanging="400"/>
      </w:pPr>
    </w:lvl>
    <w:lvl w:ilvl="2" w:tplc="0409001B" w:tentative="1">
      <w:start w:val="1"/>
      <w:numFmt w:val="lowerRoman"/>
      <w:lvlText w:val="%3."/>
      <w:lvlJc w:val="right"/>
      <w:pPr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ind w:left="4275" w:hanging="400"/>
      </w:pPr>
    </w:lvl>
  </w:abstractNum>
  <w:abstractNum w:abstractNumId="54" w15:restartNumberingAfterBreak="0">
    <w:nsid w:val="54452F43"/>
    <w:multiLevelType w:val="hybridMultilevel"/>
    <w:tmpl w:val="09FA141A"/>
    <w:lvl w:ilvl="0" w:tplc="E780AD04">
      <w:start w:val="1"/>
      <w:numFmt w:val="decimal"/>
      <w:lvlText w:val="%1."/>
      <w:lvlJc w:val="left"/>
      <w:pPr>
        <w:ind w:left="1127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7" w:hanging="400"/>
      </w:pPr>
    </w:lvl>
    <w:lvl w:ilvl="2" w:tplc="0409001B" w:tentative="1">
      <w:start w:val="1"/>
      <w:numFmt w:val="lowerRoman"/>
      <w:lvlText w:val="%3."/>
      <w:lvlJc w:val="right"/>
      <w:pPr>
        <w:ind w:left="1967" w:hanging="400"/>
      </w:pPr>
    </w:lvl>
    <w:lvl w:ilvl="3" w:tplc="0409000F" w:tentative="1">
      <w:start w:val="1"/>
      <w:numFmt w:val="decimal"/>
      <w:lvlText w:val="%4."/>
      <w:lvlJc w:val="left"/>
      <w:pPr>
        <w:ind w:left="2367" w:hanging="400"/>
      </w:pPr>
    </w:lvl>
    <w:lvl w:ilvl="4" w:tplc="04090019" w:tentative="1">
      <w:start w:val="1"/>
      <w:numFmt w:val="upperLetter"/>
      <w:lvlText w:val="%5."/>
      <w:lvlJc w:val="left"/>
      <w:pPr>
        <w:ind w:left="2767" w:hanging="400"/>
      </w:pPr>
    </w:lvl>
    <w:lvl w:ilvl="5" w:tplc="0409001B" w:tentative="1">
      <w:start w:val="1"/>
      <w:numFmt w:val="lowerRoman"/>
      <w:lvlText w:val="%6."/>
      <w:lvlJc w:val="right"/>
      <w:pPr>
        <w:ind w:left="3167" w:hanging="400"/>
      </w:pPr>
    </w:lvl>
    <w:lvl w:ilvl="6" w:tplc="0409000F" w:tentative="1">
      <w:start w:val="1"/>
      <w:numFmt w:val="decimal"/>
      <w:lvlText w:val="%7."/>
      <w:lvlJc w:val="left"/>
      <w:pPr>
        <w:ind w:left="3567" w:hanging="400"/>
      </w:pPr>
    </w:lvl>
    <w:lvl w:ilvl="7" w:tplc="04090019" w:tentative="1">
      <w:start w:val="1"/>
      <w:numFmt w:val="upperLetter"/>
      <w:lvlText w:val="%8."/>
      <w:lvlJc w:val="left"/>
      <w:pPr>
        <w:ind w:left="3967" w:hanging="400"/>
      </w:pPr>
    </w:lvl>
    <w:lvl w:ilvl="8" w:tplc="0409001B" w:tentative="1">
      <w:start w:val="1"/>
      <w:numFmt w:val="lowerRoman"/>
      <w:lvlText w:val="%9."/>
      <w:lvlJc w:val="right"/>
      <w:pPr>
        <w:ind w:left="4367" w:hanging="400"/>
      </w:pPr>
    </w:lvl>
  </w:abstractNum>
  <w:abstractNum w:abstractNumId="55" w15:restartNumberingAfterBreak="0">
    <w:nsid w:val="56C205AC"/>
    <w:multiLevelType w:val="hybridMultilevel"/>
    <w:tmpl w:val="E946ADAA"/>
    <w:lvl w:ilvl="0" w:tplc="3D1A9F18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6" w15:restartNumberingAfterBreak="0">
    <w:nsid w:val="56E01927"/>
    <w:multiLevelType w:val="hybridMultilevel"/>
    <w:tmpl w:val="E0746DF4"/>
    <w:lvl w:ilvl="0" w:tplc="1FB83844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7" w15:restartNumberingAfterBreak="0">
    <w:nsid w:val="5A8F5EFC"/>
    <w:multiLevelType w:val="hybridMultilevel"/>
    <w:tmpl w:val="B492EBA6"/>
    <w:lvl w:ilvl="0" w:tplc="5A4A4DB0">
      <w:start w:val="1"/>
      <w:numFmt w:val="decimal"/>
      <w:lvlText w:val="%1."/>
      <w:lvlJc w:val="left"/>
      <w:pPr>
        <w:ind w:left="112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5" w:hanging="400"/>
      </w:pPr>
    </w:lvl>
    <w:lvl w:ilvl="2" w:tplc="0409001B" w:tentative="1">
      <w:start w:val="1"/>
      <w:numFmt w:val="lowerRoman"/>
      <w:lvlText w:val="%3."/>
      <w:lvlJc w:val="right"/>
      <w:pPr>
        <w:ind w:left="1965" w:hanging="400"/>
      </w:pPr>
    </w:lvl>
    <w:lvl w:ilvl="3" w:tplc="0409000F" w:tentative="1">
      <w:start w:val="1"/>
      <w:numFmt w:val="decimal"/>
      <w:lvlText w:val="%4."/>
      <w:lvlJc w:val="left"/>
      <w:pPr>
        <w:ind w:left="2365" w:hanging="400"/>
      </w:pPr>
    </w:lvl>
    <w:lvl w:ilvl="4" w:tplc="04090019" w:tentative="1">
      <w:start w:val="1"/>
      <w:numFmt w:val="upperLetter"/>
      <w:lvlText w:val="%5."/>
      <w:lvlJc w:val="left"/>
      <w:pPr>
        <w:ind w:left="2765" w:hanging="400"/>
      </w:pPr>
    </w:lvl>
    <w:lvl w:ilvl="5" w:tplc="0409001B" w:tentative="1">
      <w:start w:val="1"/>
      <w:numFmt w:val="lowerRoman"/>
      <w:lvlText w:val="%6."/>
      <w:lvlJc w:val="right"/>
      <w:pPr>
        <w:ind w:left="3165" w:hanging="400"/>
      </w:pPr>
    </w:lvl>
    <w:lvl w:ilvl="6" w:tplc="0409000F" w:tentative="1">
      <w:start w:val="1"/>
      <w:numFmt w:val="decimal"/>
      <w:lvlText w:val="%7."/>
      <w:lvlJc w:val="left"/>
      <w:pPr>
        <w:ind w:left="3565" w:hanging="400"/>
      </w:pPr>
    </w:lvl>
    <w:lvl w:ilvl="7" w:tplc="04090019" w:tentative="1">
      <w:start w:val="1"/>
      <w:numFmt w:val="upperLetter"/>
      <w:lvlText w:val="%8."/>
      <w:lvlJc w:val="left"/>
      <w:pPr>
        <w:ind w:left="3965" w:hanging="400"/>
      </w:pPr>
    </w:lvl>
    <w:lvl w:ilvl="8" w:tplc="0409001B" w:tentative="1">
      <w:start w:val="1"/>
      <w:numFmt w:val="lowerRoman"/>
      <w:lvlText w:val="%9."/>
      <w:lvlJc w:val="right"/>
      <w:pPr>
        <w:ind w:left="4365" w:hanging="400"/>
      </w:pPr>
    </w:lvl>
  </w:abstractNum>
  <w:abstractNum w:abstractNumId="58" w15:restartNumberingAfterBreak="0">
    <w:nsid w:val="5D170B6E"/>
    <w:multiLevelType w:val="hybridMultilevel"/>
    <w:tmpl w:val="4B4645A6"/>
    <w:lvl w:ilvl="0" w:tplc="9856B076">
      <w:start w:val="1"/>
      <w:numFmt w:val="ganada"/>
      <w:lvlText w:val="%1."/>
      <w:lvlJc w:val="left"/>
      <w:pPr>
        <w:ind w:left="14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5" w:hanging="400"/>
      </w:pPr>
    </w:lvl>
    <w:lvl w:ilvl="2" w:tplc="0409001B" w:tentative="1">
      <w:start w:val="1"/>
      <w:numFmt w:val="lowerRoman"/>
      <w:lvlText w:val="%3."/>
      <w:lvlJc w:val="right"/>
      <w:pPr>
        <w:ind w:left="2325" w:hanging="400"/>
      </w:pPr>
    </w:lvl>
    <w:lvl w:ilvl="3" w:tplc="0409000F" w:tentative="1">
      <w:start w:val="1"/>
      <w:numFmt w:val="decimal"/>
      <w:lvlText w:val="%4."/>
      <w:lvlJc w:val="left"/>
      <w:pPr>
        <w:ind w:left="2725" w:hanging="400"/>
      </w:pPr>
    </w:lvl>
    <w:lvl w:ilvl="4" w:tplc="04090019" w:tentative="1">
      <w:start w:val="1"/>
      <w:numFmt w:val="upperLetter"/>
      <w:lvlText w:val="%5."/>
      <w:lvlJc w:val="left"/>
      <w:pPr>
        <w:ind w:left="3125" w:hanging="400"/>
      </w:pPr>
    </w:lvl>
    <w:lvl w:ilvl="5" w:tplc="0409001B" w:tentative="1">
      <w:start w:val="1"/>
      <w:numFmt w:val="lowerRoman"/>
      <w:lvlText w:val="%6."/>
      <w:lvlJc w:val="right"/>
      <w:pPr>
        <w:ind w:left="3525" w:hanging="400"/>
      </w:pPr>
    </w:lvl>
    <w:lvl w:ilvl="6" w:tplc="0409000F" w:tentative="1">
      <w:start w:val="1"/>
      <w:numFmt w:val="decimal"/>
      <w:lvlText w:val="%7."/>
      <w:lvlJc w:val="left"/>
      <w:pPr>
        <w:ind w:left="3925" w:hanging="400"/>
      </w:pPr>
    </w:lvl>
    <w:lvl w:ilvl="7" w:tplc="04090019" w:tentative="1">
      <w:start w:val="1"/>
      <w:numFmt w:val="upperLetter"/>
      <w:lvlText w:val="%8."/>
      <w:lvlJc w:val="left"/>
      <w:pPr>
        <w:ind w:left="4325" w:hanging="400"/>
      </w:pPr>
    </w:lvl>
    <w:lvl w:ilvl="8" w:tplc="0409001B" w:tentative="1">
      <w:start w:val="1"/>
      <w:numFmt w:val="lowerRoman"/>
      <w:lvlText w:val="%9."/>
      <w:lvlJc w:val="right"/>
      <w:pPr>
        <w:ind w:left="4725" w:hanging="400"/>
      </w:pPr>
    </w:lvl>
  </w:abstractNum>
  <w:abstractNum w:abstractNumId="59" w15:restartNumberingAfterBreak="0">
    <w:nsid w:val="611A7D82"/>
    <w:multiLevelType w:val="hybridMultilevel"/>
    <w:tmpl w:val="B45226B4"/>
    <w:lvl w:ilvl="0" w:tplc="F490CD50">
      <w:start w:val="4"/>
      <w:numFmt w:val="decimal"/>
      <w:lvlText w:val="제%1장 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60" w15:restartNumberingAfterBreak="0">
    <w:nsid w:val="61EF6126"/>
    <w:multiLevelType w:val="hybridMultilevel"/>
    <w:tmpl w:val="32A2BFD0"/>
    <w:lvl w:ilvl="0" w:tplc="FF74D432">
      <w:start w:val="1"/>
      <w:numFmt w:val="decimal"/>
      <w:lvlText w:val="(%1)"/>
      <w:lvlJc w:val="left"/>
      <w:pPr>
        <w:ind w:left="1443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68" w:hanging="400"/>
      </w:pPr>
    </w:lvl>
    <w:lvl w:ilvl="2" w:tplc="0409001B" w:tentative="1">
      <w:start w:val="1"/>
      <w:numFmt w:val="lowerRoman"/>
      <w:lvlText w:val="%3."/>
      <w:lvlJc w:val="right"/>
      <w:pPr>
        <w:ind w:left="2268" w:hanging="400"/>
      </w:p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61" w15:restartNumberingAfterBreak="0">
    <w:nsid w:val="63BF6869"/>
    <w:multiLevelType w:val="hybridMultilevel"/>
    <w:tmpl w:val="63EEFA30"/>
    <w:lvl w:ilvl="0" w:tplc="38660F26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62" w15:restartNumberingAfterBreak="0">
    <w:nsid w:val="6B197C77"/>
    <w:multiLevelType w:val="hybridMultilevel"/>
    <w:tmpl w:val="8C04164A"/>
    <w:lvl w:ilvl="0" w:tplc="F3B4D96A">
      <w:start w:val="1"/>
      <w:numFmt w:val="decimal"/>
      <w:lvlText w:val="(%1)"/>
      <w:lvlJc w:val="left"/>
      <w:pPr>
        <w:ind w:left="1410" w:hanging="375"/>
      </w:pPr>
      <w:rPr>
        <w:rFonts w:hint="eastAsia"/>
      </w:rPr>
    </w:lvl>
    <w:lvl w:ilvl="1" w:tplc="7C765E74">
      <w:start w:val="1"/>
      <w:numFmt w:val="decimalEnclosedCircle"/>
      <w:lvlText w:val="%2"/>
      <w:lvlJc w:val="left"/>
      <w:pPr>
        <w:ind w:left="1795" w:hanging="360"/>
      </w:pPr>
      <w:rPr>
        <w:rFonts w:hint="eastAsia"/>
      </w:rPr>
    </w:lvl>
    <w:lvl w:ilvl="2" w:tplc="5A44501E">
      <w:start w:val="1"/>
      <w:numFmt w:val="ganada"/>
      <w:lvlText w:val="(%3)"/>
      <w:lvlJc w:val="left"/>
      <w:pPr>
        <w:ind w:left="2285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35" w:hanging="400"/>
      </w:pPr>
    </w:lvl>
    <w:lvl w:ilvl="4" w:tplc="04090019" w:tentative="1">
      <w:start w:val="1"/>
      <w:numFmt w:val="upperLetter"/>
      <w:lvlText w:val="%5."/>
      <w:lvlJc w:val="left"/>
      <w:pPr>
        <w:ind w:left="3035" w:hanging="400"/>
      </w:pPr>
    </w:lvl>
    <w:lvl w:ilvl="5" w:tplc="0409001B" w:tentative="1">
      <w:start w:val="1"/>
      <w:numFmt w:val="lowerRoman"/>
      <w:lvlText w:val="%6."/>
      <w:lvlJc w:val="right"/>
      <w:pPr>
        <w:ind w:left="3435" w:hanging="400"/>
      </w:pPr>
    </w:lvl>
    <w:lvl w:ilvl="6" w:tplc="0409000F" w:tentative="1">
      <w:start w:val="1"/>
      <w:numFmt w:val="decimal"/>
      <w:lvlText w:val="%7."/>
      <w:lvlJc w:val="left"/>
      <w:pPr>
        <w:ind w:left="3835" w:hanging="400"/>
      </w:pPr>
    </w:lvl>
    <w:lvl w:ilvl="7" w:tplc="04090019" w:tentative="1">
      <w:start w:val="1"/>
      <w:numFmt w:val="upperLetter"/>
      <w:lvlText w:val="%8."/>
      <w:lvlJc w:val="left"/>
      <w:pPr>
        <w:ind w:left="4235" w:hanging="400"/>
      </w:pPr>
    </w:lvl>
    <w:lvl w:ilvl="8" w:tplc="0409001B" w:tentative="1">
      <w:start w:val="1"/>
      <w:numFmt w:val="lowerRoman"/>
      <w:lvlText w:val="%9."/>
      <w:lvlJc w:val="right"/>
      <w:pPr>
        <w:ind w:left="4635" w:hanging="400"/>
      </w:pPr>
    </w:lvl>
  </w:abstractNum>
  <w:abstractNum w:abstractNumId="63" w15:restartNumberingAfterBreak="0">
    <w:nsid w:val="6B3E0640"/>
    <w:multiLevelType w:val="hybridMultilevel"/>
    <w:tmpl w:val="DA4AE202"/>
    <w:lvl w:ilvl="0" w:tplc="4F6442E6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4" w15:restartNumberingAfterBreak="0">
    <w:nsid w:val="6D4257D8"/>
    <w:multiLevelType w:val="hybridMultilevel"/>
    <w:tmpl w:val="E15AE586"/>
    <w:lvl w:ilvl="0" w:tplc="9BFE0F0E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5" w15:restartNumberingAfterBreak="0">
    <w:nsid w:val="6EF61289"/>
    <w:multiLevelType w:val="hybridMultilevel"/>
    <w:tmpl w:val="5AF25D7A"/>
    <w:lvl w:ilvl="0" w:tplc="DDE63E52">
      <w:start w:val="2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6" w15:restartNumberingAfterBreak="0">
    <w:nsid w:val="704A24A5"/>
    <w:multiLevelType w:val="hybridMultilevel"/>
    <w:tmpl w:val="0A2224FE"/>
    <w:lvl w:ilvl="0" w:tplc="B07E73A0">
      <w:start w:val="1"/>
      <w:numFmt w:val="decimal"/>
      <w:lvlText w:val="(%1)"/>
      <w:lvlJc w:val="left"/>
      <w:pPr>
        <w:ind w:left="1428" w:hanging="360"/>
      </w:pPr>
      <w:rPr>
        <w:rFonts w:hint="eastAsia"/>
      </w:rPr>
    </w:lvl>
    <w:lvl w:ilvl="1" w:tplc="7B12F274">
      <w:start w:val="1"/>
      <w:numFmt w:val="decimalEnclosedCircle"/>
      <w:lvlText w:val="%2"/>
      <w:lvlJc w:val="left"/>
      <w:pPr>
        <w:ind w:left="182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68" w:hanging="400"/>
      </w:p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67" w15:restartNumberingAfterBreak="0">
    <w:nsid w:val="734D1B4B"/>
    <w:multiLevelType w:val="hybridMultilevel"/>
    <w:tmpl w:val="D4901D8E"/>
    <w:lvl w:ilvl="0" w:tplc="AAA02D50"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8" w15:restartNumberingAfterBreak="0">
    <w:nsid w:val="75EF1415"/>
    <w:multiLevelType w:val="hybridMultilevel"/>
    <w:tmpl w:val="0E8C73B0"/>
    <w:lvl w:ilvl="0" w:tplc="902C778E">
      <w:start w:val="1"/>
      <w:numFmt w:val="decimal"/>
      <w:lvlText w:val="%1.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69" w15:restartNumberingAfterBreak="0">
    <w:nsid w:val="78940C34"/>
    <w:multiLevelType w:val="hybridMultilevel"/>
    <w:tmpl w:val="906AC9EA"/>
    <w:lvl w:ilvl="0" w:tplc="E342DA24">
      <w:start w:val="1"/>
      <w:numFmt w:val="decimal"/>
      <w:lvlText w:val="(%1)"/>
      <w:lvlJc w:val="left"/>
      <w:pPr>
        <w:ind w:left="1500" w:hanging="375"/>
      </w:pPr>
      <w:rPr>
        <w:rFonts w:hint="eastAsia"/>
      </w:rPr>
    </w:lvl>
    <w:lvl w:ilvl="1" w:tplc="9A6C861C">
      <w:start w:val="1"/>
      <w:numFmt w:val="decimalEnclosedCircle"/>
      <w:lvlText w:val="%2"/>
      <w:lvlJc w:val="left"/>
      <w:pPr>
        <w:ind w:left="1885" w:hanging="360"/>
      </w:pPr>
      <w:rPr>
        <w:rFonts w:hint="eastAsia"/>
      </w:rPr>
    </w:lvl>
    <w:lvl w:ilvl="2" w:tplc="4278595E">
      <w:start w:val="1"/>
      <w:numFmt w:val="ganada"/>
      <w:lvlText w:val="(%3)"/>
      <w:lvlJc w:val="left"/>
      <w:pPr>
        <w:ind w:left="2360" w:hanging="435"/>
      </w:pPr>
      <w:rPr>
        <w:rFonts w:hint="eastAsia"/>
      </w:rPr>
    </w:lvl>
    <w:lvl w:ilvl="3" w:tplc="D396E12E">
      <w:start w:val="1"/>
      <w:numFmt w:val="koreanLegal"/>
      <w:lvlText w:val="%4."/>
      <w:lvlJc w:val="left"/>
      <w:pPr>
        <w:ind w:left="2790" w:hanging="465"/>
      </w:pPr>
      <w:rPr>
        <w:rFonts w:hint="eastAsia"/>
      </w:rPr>
    </w:lvl>
    <w:lvl w:ilvl="4" w:tplc="04090019" w:tentative="1">
      <w:start w:val="1"/>
      <w:numFmt w:val="upperLetter"/>
      <w:lvlText w:val="%5."/>
      <w:lvlJc w:val="left"/>
      <w:pPr>
        <w:ind w:left="3125" w:hanging="400"/>
      </w:pPr>
    </w:lvl>
    <w:lvl w:ilvl="5" w:tplc="0409001B" w:tentative="1">
      <w:start w:val="1"/>
      <w:numFmt w:val="lowerRoman"/>
      <w:lvlText w:val="%6."/>
      <w:lvlJc w:val="right"/>
      <w:pPr>
        <w:ind w:left="3525" w:hanging="400"/>
      </w:pPr>
    </w:lvl>
    <w:lvl w:ilvl="6" w:tplc="0409000F" w:tentative="1">
      <w:start w:val="1"/>
      <w:numFmt w:val="decimal"/>
      <w:lvlText w:val="%7."/>
      <w:lvlJc w:val="left"/>
      <w:pPr>
        <w:ind w:left="3925" w:hanging="400"/>
      </w:pPr>
    </w:lvl>
    <w:lvl w:ilvl="7" w:tplc="04090019" w:tentative="1">
      <w:start w:val="1"/>
      <w:numFmt w:val="upperLetter"/>
      <w:lvlText w:val="%8."/>
      <w:lvlJc w:val="left"/>
      <w:pPr>
        <w:ind w:left="4325" w:hanging="400"/>
      </w:pPr>
    </w:lvl>
    <w:lvl w:ilvl="8" w:tplc="0409001B" w:tentative="1">
      <w:start w:val="1"/>
      <w:numFmt w:val="lowerRoman"/>
      <w:lvlText w:val="%9."/>
      <w:lvlJc w:val="right"/>
      <w:pPr>
        <w:ind w:left="4725" w:hanging="400"/>
      </w:pPr>
    </w:lvl>
  </w:abstractNum>
  <w:abstractNum w:abstractNumId="70" w15:restartNumberingAfterBreak="0">
    <w:nsid w:val="7A9A334F"/>
    <w:multiLevelType w:val="multilevel"/>
    <w:tmpl w:val="38D81604"/>
    <w:lvl w:ilvl="0">
      <w:start w:val="1"/>
      <w:numFmt w:val="decimalFullWidth"/>
      <w:pStyle w:val="DelHeading1"/>
      <w:lvlText w:val="%1"/>
      <w:lvlJc w:val="left"/>
      <w:pPr>
        <w:tabs>
          <w:tab w:val="num" w:pos="425"/>
        </w:tabs>
        <w:ind w:left="425" w:hanging="425"/>
      </w:pPr>
      <w:rPr>
        <w:rFonts w:ascii="Arial" w:eastAsia="굴림체" w:hAnsi="Arial" w:hint="default"/>
        <w:b/>
        <w:i w:val="0"/>
        <w:sz w:val="24"/>
      </w:rPr>
    </w:lvl>
    <w:lvl w:ilvl="1">
      <w:start w:val="1"/>
      <w:numFmt w:val="decimalFullWidth"/>
      <w:pStyle w:val="DelHeading2"/>
      <w:lvlText w:val="%2)"/>
      <w:lvlJc w:val="left"/>
      <w:pPr>
        <w:tabs>
          <w:tab w:val="num" w:pos="851"/>
        </w:tabs>
        <w:ind w:left="851" w:hanging="426"/>
      </w:pPr>
      <w:rPr>
        <w:rFonts w:ascii="Arial" w:eastAsia="굴림체" w:hAnsi="Arial" w:hint="default"/>
        <w:b/>
        <w:i w:val="0"/>
        <w:sz w:val="22"/>
      </w:rPr>
    </w:lvl>
    <w:lvl w:ilvl="2">
      <w:start w:val="1"/>
      <w:numFmt w:val="decimalEnclosedCircle"/>
      <w:pStyle w:val="DelHeading3"/>
      <w:lvlText w:val="%3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none"/>
      <w:pStyle w:val="DelHeading4"/>
      <w:lvlText w:val=""/>
      <w:lvlJc w:val="left"/>
      <w:pPr>
        <w:tabs>
          <w:tab w:val="num" w:pos="1559"/>
        </w:tabs>
        <w:ind w:left="1559" w:hanging="283"/>
      </w:pPr>
      <w:rPr>
        <w:rFonts w:hint="eastAsia"/>
      </w:rPr>
    </w:lvl>
    <w:lvl w:ilvl="4">
      <w:start w:val="1"/>
      <w:numFmt w:val="none"/>
      <w:pStyle w:val="DelHeading5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pStyle w:val="6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pStyle w:val="7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pStyle w:val="8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pStyle w:val="9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71" w15:restartNumberingAfterBreak="0">
    <w:nsid w:val="7BA948A3"/>
    <w:multiLevelType w:val="hybridMultilevel"/>
    <w:tmpl w:val="D5ACDE30"/>
    <w:lvl w:ilvl="0" w:tplc="F9D4DFB6">
      <w:start w:val="1"/>
      <w:numFmt w:val="decimal"/>
      <w:lvlText w:val="(%1)"/>
      <w:lvlJc w:val="left"/>
      <w:pPr>
        <w:ind w:left="139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35" w:hanging="400"/>
      </w:pPr>
    </w:lvl>
    <w:lvl w:ilvl="2" w:tplc="0409001B" w:tentative="1">
      <w:start w:val="1"/>
      <w:numFmt w:val="lowerRoman"/>
      <w:lvlText w:val="%3."/>
      <w:lvlJc w:val="right"/>
      <w:pPr>
        <w:ind w:left="2235" w:hanging="400"/>
      </w:pPr>
    </w:lvl>
    <w:lvl w:ilvl="3" w:tplc="0409000F" w:tentative="1">
      <w:start w:val="1"/>
      <w:numFmt w:val="decimal"/>
      <w:lvlText w:val="%4."/>
      <w:lvlJc w:val="left"/>
      <w:pPr>
        <w:ind w:left="2635" w:hanging="400"/>
      </w:pPr>
    </w:lvl>
    <w:lvl w:ilvl="4" w:tplc="04090019" w:tentative="1">
      <w:start w:val="1"/>
      <w:numFmt w:val="upperLetter"/>
      <w:lvlText w:val="%5."/>
      <w:lvlJc w:val="left"/>
      <w:pPr>
        <w:ind w:left="3035" w:hanging="400"/>
      </w:pPr>
    </w:lvl>
    <w:lvl w:ilvl="5" w:tplc="0409001B" w:tentative="1">
      <w:start w:val="1"/>
      <w:numFmt w:val="lowerRoman"/>
      <w:lvlText w:val="%6."/>
      <w:lvlJc w:val="right"/>
      <w:pPr>
        <w:ind w:left="3435" w:hanging="400"/>
      </w:pPr>
    </w:lvl>
    <w:lvl w:ilvl="6" w:tplc="0409000F" w:tentative="1">
      <w:start w:val="1"/>
      <w:numFmt w:val="decimal"/>
      <w:lvlText w:val="%7."/>
      <w:lvlJc w:val="left"/>
      <w:pPr>
        <w:ind w:left="3835" w:hanging="400"/>
      </w:pPr>
    </w:lvl>
    <w:lvl w:ilvl="7" w:tplc="04090019" w:tentative="1">
      <w:start w:val="1"/>
      <w:numFmt w:val="upperLetter"/>
      <w:lvlText w:val="%8."/>
      <w:lvlJc w:val="left"/>
      <w:pPr>
        <w:ind w:left="4235" w:hanging="400"/>
      </w:pPr>
    </w:lvl>
    <w:lvl w:ilvl="8" w:tplc="0409001B" w:tentative="1">
      <w:start w:val="1"/>
      <w:numFmt w:val="lowerRoman"/>
      <w:lvlText w:val="%9."/>
      <w:lvlJc w:val="right"/>
      <w:pPr>
        <w:ind w:left="4635" w:hanging="400"/>
      </w:pPr>
    </w:lvl>
  </w:abstractNum>
  <w:abstractNum w:abstractNumId="72" w15:restartNumberingAfterBreak="0">
    <w:nsid w:val="7DDA6423"/>
    <w:multiLevelType w:val="hybridMultilevel"/>
    <w:tmpl w:val="A9661CAE"/>
    <w:lvl w:ilvl="0" w:tplc="BD480EF2">
      <w:start w:val="1"/>
      <w:numFmt w:val="decimal"/>
      <w:lvlText w:val="제%1장"/>
      <w:lvlJc w:val="left"/>
      <w:pPr>
        <w:ind w:left="1165" w:hanging="76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3" w15:restartNumberingAfterBreak="0">
    <w:nsid w:val="7E235019"/>
    <w:multiLevelType w:val="hybridMultilevel"/>
    <w:tmpl w:val="21DEC94E"/>
    <w:lvl w:ilvl="0" w:tplc="66CE4428">
      <w:start w:val="1"/>
      <w:numFmt w:val="decimal"/>
      <w:lvlText w:val="(%1)"/>
      <w:lvlJc w:val="left"/>
      <w:pPr>
        <w:ind w:left="1443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68" w:hanging="400"/>
      </w:pPr>
    </w:lvl>
    <w:lvl w:ilvl="2" w:tplc="0409001B" w:tentative="1">
      <w:start w:val="1"/>
      <w:numFmt w:val="lowerRoman"/>
      <w:lvlText w:val="%3."/>
      <w:lvlJc w:val="right"/>
      <w:pPr>
        <w:ind w:left="2268" w:hanging="400"/>
      </w:p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num w:numId="1" w16cid:durableId="617684441">
    <w:abstractNumId w:val="20"/>
  </w:num>
  <w:num w:numId="2" w16cid:durableId="592981238">
    <w:abstractNumId w:val="40"/>
  </w:num>
  <w:num w:numId="3" w16cid:durableId="830439330">
    <w:abstractNumId w:val="70"/>
  </w:num>
  <w:num w:numId="4" w16cid:durableId="1385373852">
    <w:abstractNumId w:val="43"/>
  </w:num>
  <w:num w:numId="5" w16cid:durableId="413943523">
    <w:abstractNumId w:val="13"/>
  </w:num>
  <w:num w:numId="6" w16cid:durableId="435756137">
    <w:abstractNumId w:val="42"/>
  </w:num>
  <w:num w:numId="7" w16cid:durableId="2114010506">
    <w:abstractNumId w:val="7"/>
  </w:num>
  <w:num w:numId="8" w16cid:durableId="718630142">
    <w:abstractNumId w:val="36"/>
  </w:num>
  <w:num w:numId="9" w16cid:durableId="62992280">
    <w:abstractNumId w:val="35"/>
  </w:num>
  <w:num w:numId="10" w16cid:durableId="945577179">
    <w:abstractNumId w:val="30"/>
  </w:num>
  <w:num w:numId="11" w16cid:durableId="1724480996">
    <w:abstractNumId w:val="72"/>
  </w:num>
  <w:num w:numId="12" w16cid:durableId="12810238">
    <w:abstractNumId w:val="51"/>
  </w:num>
  <w:num w:numId="13" w16cid:durableId="1158694394">
    <w:abstractNumId w:val="32"/>
  </w:num>
  <w:num w:numId="14" w16cid:durableId="1393383386">
    <w:abstractNumId w:val="56"/>
  </w:num>
  <w:num w:numId="15" w16cid:durableId="1520971084">
    <w:abstractNumId w:val="2"/>
  </w:num>
  <w:num w:numId="16" w16cid:durableId="1424495252">
    <w:abstractNumId w:val="54"/>
  </w:num>
  <w:num w:numId="17" w16cid:durableId="250434499">
    <w:abstractNumId w:val="1"/>
  </w:num>
  <w:num w:numId="18" w16cid:durableId="1654486287">
    <w:abstractNumId w:val="22"/>
  </w:num>
  <w:num w:numId="19" w16cid:durableId="2091198243">
    <w:abstractNumId w:val="63"/>
  </w:num>
  <w:num w:numId="20" w16cid:durableId="1915702317">
    <w:abstractNumId w:val="34"/>
  </w:num>
  <w:num w:numId="21" w16cid:durableId="391732904">
    <w:abstractNumId w:val="4"/>
  </w:num>
  <w:num w:numId="22" w16cid:durableId="41057022">
    <w:abstractNumId w:val="31"/>
  </w:num>
  <w:num w:numId="23" w16cid:durableId="1261375922">
    <w:abstractNumId w:val="61"/>
  </w:num>
  <w:num w:numId="24" w16cid:durableId="1788498276">
    <w:abstractNumId w:val="49"/>
  </w:num>
  <w:num w:numId="25" w16cid:durableId="1686859912">
    <w:abstractNumId w:val="65"/>
  </w:num>
  <w:num w:numId="26" w16cid:durableId="1586839962">
    <w:abstractNumId w:val="3"/>
  </w:num>
  <w:num w:numId="27" w16cid:durableId="1603877589">
    <w:abstractNumId w:val="24"/>
  </w:num>
  <w:num w:numId="28" w16cid:durableId="180321273">
    <w:abstractNumId w:val="64"/>
  </w:num>
  <w:num w:numId="29" w16cid:durableId="1690913989">
    <w:abstractNumId w:val="37"/>
  </w:num>
  <w:num w:numId="30" w16cid:durableId="1831481595">
    <w:abstractNumId w:val="58"/>
  </w:num>
  <w:num w:numId="31" w16cid:durableId="1877504512">
    <w:abstractNumId w:val="8"/>
  </w:num>
  <w:num w:numId="32" w16cid:durableId="153109432">
    <w:abstractNumId w:val="9"/>
  </w:num>
  <w:num w:numId="33" w16cid:durableId="847134319">
    <w:abstractNumId w:val="41"/>
  </w:num>
  <w:num w:numId="34" w16cid:durableId="651368852">
    <w:abstractNumId w:val="18"/>
  </w:num>
  <w:num w:numId="35" w16cid:durableId="181553951">
    <w:abstractNumId w:val="57"/>
  </w:num>
  <w:num w:numId="36" w16cid:durableId="621151395">
    <w:abstractNumId w:val="55"/>
  </w:num>
  <w:num w:numId="37" w16cid:durableId="1917744901">
    <w:abstractNumId w:val="19"/>
  </w:num>
  <w:num w:numId="38" w16cid:durableId="51194430">
    <w:abstractNumId w:val="66"/>
  </w:num>
  <w:num w:numId="39" w16cid:durableId="1188251073">
    <w:abstractNumId w:val="0"/>
  </w:num>
  <w:num w:numId="40" w16cid:durableId="491138278">
    <w:abstractNumId w:val="33"/>
  </w:num>
  <w:num w:numId="41" w16cid:durableId="865674294">
    <w:abstractNumId w:val="23"/>
  </w:num>
  <w:num w:numId="42" w16cid:durableId="421462123">
    <w:abstractNumId w:val="73"/>
  </w:num>
  <w:num w:numId="43" w16cid:durableId="820000392">
    <w:abstractNumId w:val="27"/>
  </w:num>
  <w:num w:numId="44" w16cid:durableId="1619216492">
    <w:abstractNumId w:val="26"/>
  </w:num>
  <w:num w:numId="45" w16cid:durableId="953906692">
    <w:abstractNumId w:val="39"/>
  </w:num>
  <w:num w:numId="46" w16cid:durableId="1098059943">
    <w:abstractNumId w:val="45"/>
  </w:num>
  <w:num w:numId="47" w16cid:durableId="447314709">
    <w:abstractNumId w:val="11"/>
  </w:num>
  <w:num w:numId="48" w16cid:durableId="1226722483">
    <w:abstractNumId w:val="48"/>
  </w:num>
  <w:num w:numId="49" w16cid:durableId="33309074">
    <w:abstractNumId w:val="38"/>
  </w:num>
  <w:num w:numId="50" w16cid:durableId="1099764467">
    <w:abstractNumId w:val="21"/>
  </w:num>
  <w:num w:numId="51" w16cid:durableId="1716198811">
    <w:abstractNumId w:val="60"/>
  </w:num>
  <w:num w:numId="52" w16cid:durableId="1611012565">
    <w:abstractNumId w:val="53"/>
  </w:num>
  <w:num w:numId="53" w16cid:durableId="197471716">
    <w:abstractNumId w:val="52"/>
  </w:num>
  <w:num w:numId="54" w16cid:durableId="1652561527">
    <w:abstractNumId w:val="6"/>
  </w:num>
  <w:num w:numId="55" w16cid:durableId="1294479028">
    <w:abstractNumId w:val="62"/>
  </w:num>
  <w:num w:numId="56" w16cid:durableId="1041203029">
    <w:abstractNumId w:val="15"/>
  </w:num>
  <w:num w:numId="57" w16cid:durableId="1170366122">
    <w:abstractNumId w:val="14"/>
  </w:num>
  <w:num w:numId="58" w16cid:durableId="1279221687">
    <w:abstractNumId w:val="29"/>
  </w:num>
  <w:num w:numId="59" w16cid:durableId="960451662">
    <w:abstractNumId w:val="71"/>
  </w:num>
  <w:num w:numId="60" w16cid:durableId="1060136399">
    <w:abstractNumId w:val="12"/>
  </w:num>
  <w:num w:numId="61" w16cid:durableId="905645642">
    <w:abstractNumId w:val="47"/>
  </w:num>
  <w:num w:numId="62" w16cid:durableId="763108783">
    <w:abstractNumId w:val="17"/>
  </w:num>
  <w:num w:numId="63" w16cid:durableId="1325818501">
    <w:abstractNumId w:val="68"/>
  </w:num>
  <w:num w:numId="64" w16cid:durableId="297537561">
    <w:abstractNumId w:val="16"/>
  </w:num>
  <w:num w:numId="65" w16cid:durableId="1102265614">
    <w:abstractNumId w:val="50"/>
  </w:num>
  <w:num w:numId="66" w16cid:durableId="1260984932">
    <w:abstractNumId w:val="25"/>
  </w:num>
  <w:num w:numId="67" w16cid:durableId="372464341">
    <w:abstractNumId w:val="10"/>
  </w:num>
  <w:num w:numId="68" w16cid:durableId="337003603">
    <w:abstractNumId w:val="69"/>
  </w:num>
  <w:num w:numId="69" w16cid:durableId="1953630444">
    <w:abstractNumId w:val="46"/>
  </w:num>
  <w:num w:numId="70" w16cid:durableId="1543052382">
    <w:abstractNumId w:val="28"/>
  </w:num>
  <w:num w:numId="71" w16cid:durableId="1011107875">
    <w:abstractNumId w:val="5"/>
  </w:num>
  <w:num w:numId="72" w16cid:durableId="1444694810">
    <w:abstractNumId w:val="59"/>
  </w:num>
  <w:num w:numId="73" w16cid:durableId="931205698">
    <w:abstractNumId w:val="44"/>
  </w:num>
  <w:num w:numId="74" w16cid:durableId="1088236298">
    <w:abstractNumId w:val="6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style="mso-wrap-style:none;v-text-anchor:middle" fill="f" fillcolor="#bbe0e3" strokecolor="lime">
      <v:fill color="#bbe0e3" on="f"/>
      <v:stroke color="lime" weight="2pt"/>
      <o:colormru v:ext="edit" colors="#c7d4ff,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79"/>
    <w:rsid w:val="000006B5"/>
    <w:rsid w:val="000009A7"/>
    <w:rsid w:val="00001FC3"/>
    <w:rsid w:val="00002562"/>
    <w:rsid w:val="00003B02"/>
    <w:rsid w:val="00004260"/>
    <w:rsid w:val="000046DD"/>
    <w:rsid w:val="000059D4"/>
    <w:rsid w:val="00005BE6"/>
    <w:rsid w:val="0000635F"/>
    <w:rsid w:val="00007D68"/>
    <w:rsid w:val="00007F21"/>
    <w:rsid w:val="000100FE"/>
    <w:rsid w:val="00010A19"/>
    <w:rsid w:val="000111E8"/>
    <w:rsid w:val="000113E3"/>
    <w:rsid w:val="00011491"/>
    <w:rsid w:val="00012557"/>
    <w:rsid w:val="00013998"/>
    <w:rsid w:val="00013BFD"/>
    <w:rsid w:val="000151AD"/>
    <w:rsid w:val="00015A59"/>
    <w:rsid w:val="00015E17"/>
    <w:rsid w:val="00015EA2"/>
    <w:rsid w:val="00016389"/>
    <w:rsid w:val="000172B4"/>
    <w:rsid w:val="00017A28"/>
    <w:rsid w:val="00022B66"/>
    <w:rsid w:val="000232BD"/>
    <w:rsid w:val="00025D23"/>
    <w:rsid w:val="00027B25"/>
    <w:rsid w:val="00030102"/>
    <w:rsid w:val="0003034D"/>
    <w:rsid w:val="00030ADA"/>
    <w:rsid w:val="00031214"/>
    <w:rsid w:val="000318C4"/>
    <w:rsid w:val="00032587"/>
    <w:rsid w:val="00032FB2"/>
    <w:rsid w:val="000330D0"/>
    <w:rsid w:val="0003366C"/>
    <w:rsid w:val="000339A1"/>
    <w:rsid w:val="00033CA1"/>
    <w:rsid w:val="0003660D"/>
    <w:rsid w:val="00036C45"/>
    <w:rsid w:val="00040480"/>
    <w:rsid w:val="00041518"/>
    <w:rsid w:val="000416B9"/>
    <w:rsid w:val="00041F87"/>
    <w:rsid w:val="0004250C"/>
    <w:rsid w:val="000427FE"/>
    <w:rsid w:val="000432EF"/>
    <w:rsid w:val="000434B4"/>
    <w:rsid w:val="00044345"/>
    <w:rsid w:val="00044982"/>
    <w:rsid w:val="00044C23"/>
    <w:rsid w:val="00044DF9"/>
    <w:rsid w:val="00045200"/>
    <w:rsid w:val="0004533B"/>
    <w:rsid w:val="00045591"/>
    <w:rsid w:val="00045EB3"/>
    <w:rsid w:val="0004678D"/>
    <w:rsid w:val="000504A9"/>
    <w:rsid w:val="00050E51"/>
    <w:rsid w:val="00052A9F"/>
    <w:rsid w:val="00052BC6"/>
    <w:rsid w:val="00052D8C"/>
    <w:rsid w:val="000540F2"/>
    <w:rsid w:val="000543B9"/>
    <w:rsid w:val="00060596"/>
    <w:rsid w:val="000629CA"/>
    <w:rsid w:val="00062AAF"/>
    <w:rsid w:val="00063288"/>
    <w:rsid w:val="00065257"/>
    <w:rsid w:val="00066A0F"/>
    <w:rsid w:val="00066BA5"/>
    <w:rsid w:val="000676BE"/>
    <w:rsid w:val="00067F2A"/>
    <w:rsid w:val="00073019"/>
    <w:rsid w:val="00073089"/>
    <w:rsid w:val="00073AEB"/>
    <w:rsid w:val="00073C28"/>
    <w:rsid w:val="0007469D"/>
    <w:rsid w:val="0007491B"/>
    <w:rsid w:val="00077934"/>
    <w:rsid w:val="00080B1A"/>
    <w:rsid w:val="000817CA"/>
    <w:rsid w:val="00082081"/>
    <w:rsid w:val="00082866"/>
    <w:rsid w:val="00083416"/>
    <w:rsid w:val="00084093"/>
    <w:rsid w:val="000846BB"/>
    <w:rsid w:val="00084E28"/>
    <w:rsid w:val="000850F5"/>
    <w:rsid w:val="00085CDB"/>
    <w:rsid w:val="0008631B"/>
    <w:rsid w:val="000876C0"/>
    <w:rsid w:val="0008797F"/>
    <w:rsid w:val="000903D1"/>
    <w:rsid w:val="0009041C"/>
    <w:rsid w:val="000910E5"/>
    <w:rsid w:val="00091FD2"/>
    <w:rsid w:val="00093013"/>
    <w:rsid w:val="000932FC"/>
    <w:rsid w:val="000949D6"/>
    <w:rsid w:val="00097713"/>
    <w:rsid w:val="000A1EF5"/>
    <w:rsid w:val="000A2C21"/>
    <w:rsid w:val="000A5376"/>
    <w:rsid w:val="000A5D4B"/>
    <w:rsid w:val="000B0A4D"/>
    <w:rsid w:val="000B2073"/>
    <w:rsid w:val="000B3C22"/>
    <w:rsid w:val="000B3E45"/>
    <w:rsid w:val="000B41FD"/>
    <w:rsid w:val="000B5B55"/>
    <w:rsid w:val="000B60D8"/>
    <w:rsid w:val="000B7BA9"/>
    <w:rsid w:val="000C36A3"/>
    <w:rsid w:val="000C3810"/>
    <w:rsid w:val="000C3A11"/>
    <w:rsid w:val="000C3D5C"/>
    <w:rsid w:val="000C4393"/>
    <w:rsid w:val="000C572B"/>
    <w:rsid w:val="000C7185"/>
    <w:rsid w:val="000C71A6"/>
    <w:rsid w:val="000D1A59"/>
    <w:rsid w:val="000D322F"/>
    <w:rsid w:val="000D4068"/>
    <w:rsid w:val="000D45BE"/>
    <w:rsid w:val="000D566B"/>
    <w:rsid w:val="000D583F"/>
    <w:rsid w:val="000D6E9E"/>
    <w:rsid w:val="000D7BBB"/>
    <w:rsid w:val="000D7D15"/>
    <w:rsid w:val="000D7E23"/>
    <w:rsid w:val="000E0703"/>
    <w:rsid w:val="000E12DE"/>
    <w:rsid w:val="000E15B1"/>
    <w:rsid w:val="000E3490"/>
    <w:rsid w:val="000E41EA"/>
    <w:rsid w:val="000E4789"/>
    <w:rsid w:val="000E5D16"/>
    <w:rsid w:val="000E5E7D"/>
    <w:rsid w:val="000E6E5E"/>
    <w:rsid w:val="000E7590"/>
    <w:rsid w:val="000E75F4"/>
    <w:rsid w:val="000F088E"/>
    <w:rsid w:val="000F16F5"/>
    <w:rsid w:val="000F3098"/>
    <w:rsid w:val="000F3604"/>
    <w:rsid w:val="000F46D8"/>
    <w:rsid w:val="000F47A7"/>
    <w:rsid w:val="000F574D"/>
    <w:rsid w:val="000F6632"/>
    <w:rsid w:val="000F7626"/>
    <w:rsid w:val="000F78CF"/>
    <w:rsid w:val="00100E97"/>
    <w:rsid w:val="0010145C"/>
    <w:rsid w:val="00102F94"/>
    <w:rsid w:val="00103047"/>
    <w:rsid w:val="00103EA4"/>
    <w:rsid w:val="00104ADC"/>
    <w:rsid w:val="0010508C"/>
    <w:rsid w:val="00105F1E"/>
    <w:rsid w:val="00106403"/>
    <w:rsid w:val="00106B6F"/>
    <w:rsid w:val="001070D3"/>
    <w:rsid w:val="001076E7"/>
    <w:rsid w:val="00110FD0"/>
    <w:rsid w:val="00112A78"/>
    <w:rsid w:val="0011366E"/>
    <w:rsid w:val="00113CD0"/>
    <w:rsid w:val="00113D46"/>
    <w:rsid w:val="00114CB8"/>
    <w:rsid w:val="00117791"/>
    <w:rsid w:val="00120A77"/>
    <w:rsid w:val="00125E58"/>
    <w:rsid w:val="001261DE"/>
    <w:rsid w:val="001265E7"/>
    <w:rsid w:val="001303C2"/>
    <w:rsid w:val="00131C2D"/>
    <w:rsid w:val="00132450"/>
    <w:rsid w:val="001325C2"/>
    <w:rsid w:val="00132D6B"/>
    <w:rsid w:val="00133521"/>
    <w:rsid w:val="001335B3"/>
    <w:rsid w:val="00134C8B"/>
    <w:rsid w:val="0013517E"/>
    <w:rsid w:val="00136864"/>
    <w:rsid w:val="00136F11"/>
    <w:rsid w:val="0014039D"/>
    <w:rsid w:val="00140952"/>
    <w:rsid w:val="0014331B"/>
    <w:rsid w:val="001434BC"/>
    <w:rsid w:val="00145E99"/>
    <w:rsid w:val="00146B9A"/>
    <w:rsid w:val="00147856"/>
    <w:rsid w:val="001512FE"/>
    <w:rsid w:val="001513DF"/>
    <w:rsid w:val="001518C1"/>
    <w:rsid w:val="001526AD"/>
    <w:rsid w:val="00153AF6"/>
    <w:rsid w:val="00153D37"/>
    <w:rsid w:val="00155777"/>
    <w:rsid w:val="00157741"/>
    <w:rsid w:val="0016136F"/>
    <w:rsid w:val="001626DF"/>
    <w:rsid w:val="00163F02"/>
    <w:rsid w:val="001644F6"/>
    <w:rsid w:val="00166806"/>
    <w:rsid w:val="0017030F"/>
    <w:rsid w:val="00170310"/>
    <w:rsid w:val="00171D69"/>
    <w:rsid w:val="00174073"/>
    <w:rsid w:val="00174249"/>
    <w:rsid w:val="00174E0B"/>
    <w:rsid w:val="00176740"/>
    <w:rsid w:val="00176DDB"/>
    <w:rsid w:val="0018030F"/>
    <w:rsid w:val="00181924"/>
    <w:rsid w:val="00181DBC"/>
    <w:rsid w:val="00182627"/>
    <w:rsid w:val="00183B97"/>
    <w:rsid w:val="00184714"/>
    <w:rsid w:val="00185A3B"/>
    <w:rsid w:val="00185ADA"/>
    <w:rsid w:val="001863FA"/>
    <w:rsid w:val="00187997"/>
    <w:rsid w:val="00187C25"/>
    <w:rsid w:val="00187E99"/>
    <w:rsid w:val="001906C0"/>
    <w:rsid w:val="00190A2E"/>
    <w:rsid w:val="001919A0"/>
    <w:rsid w:val="001930AE"/>
    <w:rsid w:val="001937C1"/>
    <w:rsid w:val="00193D25"/>
    <w:rsid w:val="00195F81"/>
    <w:rsid w:val="001968EA"/>
    <w:rsid w:val="00197398"/>
    <w:rsid w:val="00197DB8"/>
    <w:rsid w:val="00197E03"/>
    <w:rsid w:val="001A0684"/>
    <w:rsid w:val="001A1593"/>
    <w:rsid w:val="001A1821"/>
    <w:rsid w:val="001A2495"/>
    <w:rsid w:val="001A3A50"/>
    <w:rsid w:val="001A6208"/>
    <w:rsid w:val="001A75FC"/>
    <w:rsid w:val="001A7EAC"/>
    <w:rsid w:val="001B093B"/>
    <w:rsid w:val="001B0E73"/>
    <w:rsid w:val="001B1C01"/>
    <w:rsid w:val="001B1E53"/>
    <w:rsid w:val="001B27DF"/>
    <w:rsid w:val="001B2A06"/>
    <w:rsid w:val="001B2AFD"/>
    <w:rsid w:val="001B2BF4"/>
    <w:rsid w:val="001B3FF3"/>
    <w:rsid w:val="001B3FF7"/>
    <w:rsid w:val="001B548D"/>
    <w:rsid w:val="001B5F5E"/>
    <w:rsid w:val="001B7389"/>
    <w:rsid w:val="001B73B8"/>
    <w:rsid w:val="001C0208"/>
    <w:rsid w:val="001C0B8A"/>
    <w:rsid w:val="001C1993"/>
    <w:rsid w:val="001C2192"/>
    <w:rsid w:val="001C2495"/>
    <w:rsid w:val="001C2985"/>
    <w:rsid w:val="001C2B12"/>
    <w:rsid w:val="001C333A"/>
    <w:rsid w:val="001C56FA"/>
    <w:rsid w:val="001C5E8B"/>
    <w:rsid w:val="001D0DD8"/>
    <w:rsid w:val="001D2E03"/>
    <w:rsid w:val="001D3CCD"/>
    <w:rsid w:val="001D4A9E"/>
    <w:rsid w:val="001D4D17"/>
    <w:rsid w:val="001D4DCA"/>
    <w:rsid w:val="001D569C"/>
    <w:rsid w:val="001D5DF3"/>
    <w:rsid w:val="001D6960"/>
    <w:rsid w:val="001D7B1A"/>
    <w:rsid w:val="001D7C90"/>
    <w:rsid w:val="001E00BC"/>
    <w:rsid w:val="001E04CC"/>
    <w:rsid w:val="001E0DDA"/>
    <w:rsid w:val="001E17BA"/>
    <w:rsid w:val="001E1AEB"/>
    <w:rsid w:val="001E1AF5"/>
    <w:rsid w:val="001E40A1"/>
    <w:rsid w:val="001E4658"/>
    <w:rsid w:val="001E4CDB"/>
    <w:rsid w:val="001E5539"/>
    <w:rsid w:val="001F0612"/>
    <w:rsid w:val="001F1706"/>
    <w:rsid w:val="001F1CBE"/>
    <w:rsid w:val="001F26E0"/>
    <w:rsid w:val="001F3AE1"/>
    <w:rsid w:val="001F4342"/>
    <w:rsid w:val="001F78A1"/>
    <w:rsid w:val="001F7AF8"/>
    <w:rsid w:val="00200010"/>
    <w:rsid w:val="0020034E"/>
    <w:rsid w:val="002003BC"/>
    <w:rsid w:val="00200806"/>
    <w:rsid w:val="0020391E"/>
    <w:rsid w:val="002043BB"/>
    <w:rsid w:val="00204684"/>
    <w:rsid w:val="00204D80"/>
    <w:rsid w:val="0020557E"/>
    <w:rsid w:val="00206397"/>
    <w:rsid w:val="0020721C"/>
    <w:rsid w:val="0021086E"/>
    <w:rsid w:val="00210F78"/>
    <w:rsid w:val="00211EE0"/>
    <w:rsid w:val="00211FA8"/>
    <w:rsid w:val="00212126"/>
    <w:rsid w:val="0021272C"/>
    <w:rsid w:val="00213AA2"/>
    <w:rsid w:val="00214D6C"/>
    <w:rsid w:val="00215778"/>
    <w:rsid w:val="00217BBA"/>
    <w:rsid w:val="00217EC6"/>
    <w:rsid w:val="00220AB4"/>
    <w:rsid w:val="002212F9"/>
    <w:rsid w:val="00222EB7"/>
    <w:rsid w:val="002242D4"/>
    <w:rsid w:val="002248F5"/>
    <w:rsid w:val="0022534B"/>
    <w:rsid w:val="00226B94"/>
    <w:rsid w:val="00226D60"/>
    <w:rsid w:val="0022742C"/>
    <w:rsid w:val="002277E2"/>
    <w:rsid w:val="00231B27"/>
    <w:rsid w:val="002325BA"/>
    <w:rsid w:val="0023264A"/>
    <w:rsid w:val="002328C0"/>
    <w:rsid w:val="00233BA1"/>
    <w:rsid w:val="00233F0F"/>
    <w:rsid w:val="00234449"/>
    <w:rsid w:val="002353FC"/>
    <w:rsid w:val="0023693F"/>
    <w:rsid w:val="002369BA"/>
    <w:rsid w:val="00236E9D"/>
    <w:rsid w:val="00237EAE"/>
    <w:rsid w:val="00240ABF"/>
    <w:rsid w:val="00241223"/>
    <w:rsid w:val="00241272"/>
    <w:rsid w:val="00241941"/>
    <w:rsid w:val="00241BFD"/>
    <w:rsid w:val="00242276"/>
    <w:rsid w:val="002430CE"/>
    <w:rsid w:val="00244541"/>
    <w:rsid w:val="00244791"/>
    <w:rsid w:val="00245730"/>
    <w:rsid w:val="00246F37"/>
    <w:rsid w:val="0024755C"/>
    <w:rsid w:val="002509E6"/>
    <w:rsid w:val="00251318"/>
    <w:rsid w:val="00251391"/>
    <w:rsid w:val="002514AE"/>
    <w:rsid w:val="00252DC3"/>
    <w:rsid w:val="00253CE6"/>
    <w:rsid w:val="0025404D"/>
    <w:rsid w:val="002542E6"/>
    <w:rsid w:val="00257AFD"/>
    <w:rsid w:val="00260F83"/>
    <w:rsid w:val="00260F97"/>
    <w:rsid w:val="0026119C"/>
    <w:rsid w:val="002619EB"/>
    <w:rsid w:val="00262624"/>
    <w:rsid w:val="00263103"/>
    <w:rsid w:val="00264088"/>
    <w:rsid w:val="00267268"/>
    <w:rsid w:val="002672C0"/>
    <w:rsid w:val="002676CF"/>
    <w:rsid w:val="00270A25"/>
    <w:rsid w:val="00273277"/>
    <w:rsid w:val="002739CE"/>
    <w:rsid w:val="00273A90"/>
    <w:rsid w:val="00274C8F"/>
    <w:rsid w:val="002750B5"/>
    <w:rsid w:val="00275DFC"/>
    <w:rsid w:val="002761DE"/>
    <w:rsid w:val="002771E5"/>
    <w:rsid w:val="002775A1"/>
    <w:rsid w:val="002800E9"/>
    <w:rsid w:val="00280557"/>
    <w:rsid w:val="00280723"/>
    <w:rsid w:val="00280CE4"/>
    <w:rsid w:val="002836BF"/>
    <w:rsid w:val="00283D8A"/>
    <w:rsid w:val="00284544"/>
    <w:rsid w:val="00284DA6"/>
    <w:rsid w:val="00286CF8"/>
    <w:rsid w:val="00286F4F"/>
    <w:rsid w:val="002900DC"/>
    <w:rsid w:val="00290618"/>
    <w:rsid w:val="002908DA"/>
    <w:rsid w:val="00290F07"/>
    <w:rsid w:val="0029160C"/>
    <w:rsid w:val="00292B94"/>
    <w:rsid w:val="0029342E"/>
    <w:rsid w:val="0029366E"/>
    <w:rsid w:val="0029541B"/>
    <w:rsid w:val="00295E44"/>
    <w:rsid w:val="00296123"/>
    <w:rsid w:val="00296D6B"/>
    <w:rsid w:val="002A0B29"/>
    <w:rsid w:val="002A0FED"/>
    <w:rsid w:val="002A2549"/>
    <w:rsid w:val="002A25A3"/>
    <w:rsid w:val="002A2DA2"/>
    <w:rsid w:val="002A4247"/>
    <w:rsid w:val="002A7607"/>
    <w:rsid w:val="002A77E4"/>
    <w:rsid w:val="002B0ED8"/>
    <w:rsid w:val="002B2C1D"/>
    <w:rsid w:val="002B2CB0"/>
    <w:rsid w:val="002B3CDD"/>
    <w:rsid w:val="002B42FE"/>
    <w:rsid w:val="002B44EE"/>
    <w:rsid w:val="002B5191"/>
    <w:rsid w:val="002B58C8"/>
    <w:rsid w:val="002B675F"/>
    <w:rsid w:val="002B78C1"/>
    <w:rsid w:val="002C2719"/>
    <w:rsid w:val="002C3E61"/>
    <w:rsid w:val="002C3E84"/>
    <w:rsid w:val="002C4414"/>
    <w:rsid w:val="002C4AA8"/>
    <w:rsid w:val="002C51AC"/>
    <w:rsid w:val="002C591F"/>
    <w:rsid w:val="002C5F40"/>
    <w:rsid w:val="002C701E"/>
    <w:rsid w:val="002C7070"/>
    <w:rsid w:val="002C7F80"/>
    <w:rsid w:val="002D02AF"/>
    <w:rsid w:val="002D090A"/>
    <w:rsid w:val="002D09A7"/>
    <w:rsid w:val="002D0CE6"/>
    <w:rsid w:val="002D11A9"/>
    <w:rsid w:val="002D1D09"/>
    <w:rsid w:val="002D1F18"/>
    <w:rsid w:val="002D2161"/>
    <w:rsid w:val="002D252F"/>
    <w:rsid w:val="002D466D"/>
    <w:rsid w:val="002D4F3E"/>
    <w:rsid w:val="002D5546"/>
    <w:rsid w:val="002D59C3"/>
    <w:rsid w:val="002D5CC4"/>
    <w:rsid w:val="002E3D91"/>
    <w:rsid w:val="002E54BE"/>
    <w:rsid w:val="002E6AB5"/>
    <w:rsid w:val="002E6E7B"/>
    <w:rsid w:val="002F1A44"/>
    <w:rsid w:val="002F1D72"/>
    <w:rsid w:val="002F2207"/>
    <w:rsid w:val="002F2881"/>
    <w:rsid w:val="002F2DFC"/>
    <w:rsid w:val="002F4823"/>
    <w:rsid w:val="002F4C6F"/>
    <w:rsid w:val="002F5B66"/>
    <w:rsid w:val="002F5FDC"/>
    <w:rsid w:val="00300BAE"/>
    <w:rsid w:val="003020B7"/>
    <w:rsid w:val="003020EB"/>
    <w:rsid w:val="00302F6C"/>
    <w:rsid w:val="0030507E"/>
    <w:rsid w:val="003056FC"/>
    <w:rsid w:val="00305C0A"/>
    <w:rsid w:val="0030698D"/>
    <w:rsid w:val="0030727A"/>
    <w:rsid w:val="00307CE7"/>
    <w:rsid w:val="00310CB0"/>
    <w:rsid w:val="003137B0"/>
    <w:rsid w:val="00313DF3"/>
    <w:rsid w:val="00314280"/>
    <w:rsid w:val="003149BA"/>
    <w:rsid w:val="00315398"/>
    <w:rsid w:val="0031557E"/>
    <w:rsid w:val="00317036"/>
    <w:rsid w:val="00317243"/>
    <w:rsid w:val="003203D5"/>
    <w:rsid w:val="00320F4D"/>
    <w:rsid w:val="003224D4"/>
    <w:rsid w:val="0032558F"/>
    <w:rsid w:val="003264C5"/>
    <w:rsid w:val="00330216"/>
    <w:rsid w:val="00330C8A"/>
    <w:rsid w:val="0033107C"/>
    <w:rsid w:val="00331447"/>
    <w:rsid w:val="00331480"/>
    <w:rsid w:val="00332D6A"/>
    <w:rsid w:val="00334209"/>
    <w:rsid w:val="003364D6"/>
    <w:rsid w:val="0033672B"/>
    <w:rsid w:val="00336974"/>
    <w:rsid w:val="00337375"/>
    <w:rsid w:val="00337794"/>
    <w:rsid w:val="00341429"/>
    <w:rsid w:val="0034154D"/>
    <w:rsid w:val="00341D6F"/>
    <w:rsid w:val="00343104"/>
    <w:rsid w:val="00343A66"/>
    <w:rsid w:val="00343BE0"/>
    <w:rsid w:val="00343E83"/>
    <w:rsid w:val="00344648"/>
    <w:rsid w:val="00344FAD"/>
    <w:rsid w:val="00344FE0"/>
    <w:rsid w:val="00345569"/>
    <w:rsid w:val="003459A2"/>
    <w:rsid w:val="00345B05"/>
    <w:rsid w:val="00346222"/>
    <w:rsid w:val="00346752"/>
    <w:rsid w:val="00346DDF"/>
    <w:rsid w:val="00346FA9"/>
    <w:rsid w:val="00350339"/>
    <w:rsid w:val="00350981"/>
    <w:rsid w:val="0035161D"/>
    <w:rsid w:val="00352599"/>
    <w:rsid w:val="0035615F"/>
    <w:rsid w:val="00357A5A"/>
    <w:rsid w:val="00360858"/>
    <w:rsid w:val="003608A1"/>
    <w:rsid w:val="0036193F"/>
    <w:rsid w:val="00362378"/>
    <w:rsid w:val="003627CB"/>
    <w:rsid w:val="00362C96"/>
    <w:rsid w:val="0036328E"/>
    <w:rsid w:val="0036376D"/>
    <w:rsid w:val="00363AC7"/>
    <w:rsid w:val="00366D4E"/>
    <w:rsid w:val="00367DD3"/>
    <w:rsid w:val="00370C58"/>
    <w:rsid w:val="00371169"/>
    <w:rsid w:val="00371261"/>
    <w:rsid w:val="00372236"/>
    <w:rsid w:val="00372F84"/>
    <w:rsid w:val="00373E19"/>
    <w:rsid w:val="00373F72"/>
    <w:rsid w:val="003757D7"/>
    <w:rsid w:val="00376FFD"/>
    <w:rsid w:val="00383D17"/>
    <w:rsid w:val="003847D9"/>
    <w:rsid w:val="00384D03"/>
    <w:rsid w:val="00384DF8"/>
    <w:rsid w:val="00386064"/>
    <w:rsid w:val="00386713"/>
    <w:rsid w:val="00386D66"/>
    <w:rsid w:val="00387193"/>
    <w:rsid w:val="003900E0"/>
    <w:rsid w:val="00390292"/>
    <w:rsid w:val="00390C16"/>
    <w:rsid w:val="00391192"/>
    <w:rsid w:val="0039341E"/>
    <w:rsid w:val="0039668B"/>
    <w:rsid w:val="00397588"/>
    <w:rsid w:val="003A0CEB"/>
    <w:rsid w:val="003A2471"/>
    <w:rsid w:val="003A2978"/>
    <w:rsid w:val="003A3BB1"/>
    <w:rsid w:val="003A3E91"/>
    <w:rsid w:val="003A3EC1"/>
    <w:rsid w:val="003A54E8"/>
    <w:rsid w:val="003A57A3"/>
    <w:rsid w:val="003A6116"/>
    <w:rsid w:val="003A7CCA"/>
    <w:rsid w:val="003A7D7C"/>
    <w:rsid w:val="003B0CD8"/>
    <w:rsid w:val="003B0DA2"/>
    <w:rsid w:val="003B17CE"/>
    <w:rsid w:val="003B1803"/>
    <w:rsid w:val="003B1C76"/>
    <w:rsid w:val="003B4823"/>
    <w:rsid w:val="003B75E7"/>
    <w:rsid w:val="003B769D"/>
    <w:rsid w:val="003B7B92"/>
    <w:rsid w:val="003C2133"/>
    <w:rsid w:val="003C2249"/>
    <w:rsid w:val="003C4580"/>
    <w:rsid w:val="003C46B5"/>
    <w:rsid w:val="003C493D"/>
    <w:rsid w:val="003C49B1"/>
    <w:rsid w:val="003C554C"/>
    <w:rsid w:val="003C6554"/>
    <w:rsid w:val="003C7812"/>
    <w:rsid w:val="003C7C9E"/>
    <w:rsid w:val="003D0886"/>
    <w:rsid w:val="003D142A"/>
    <w:rsid w:val="003D1B80"/>
    <w:rsid w:val="003D1D94"/>
    <w:rsid w:val="003D2539"/>
    <w:rsid w:val="003D3106"/>
    <w:rsid w:val="003D31DD"/>
    <w:rsid w:val="003E02E6"/>
    <w:rsid w:val="003E0446"/>
    <w:rsid w:val="003E1BE8"/>
    <w:rsid w:val="003E39C8"/>
    <w:rsid w:val="003E413A"/>
    <w:rsid w:val="003E530F"/>
    <w:rsid w:val="003E60A7"/>
    <w:rsid w:val="003F102F"/>
    <w:rsid w:val="003F2D42"/>
    <w:rsid w:val="003F3142"/>
    <w:rsid w:val="003F3B41"/>
    <w:rsid w:val="003F40A0"/>
    <w:rsid w:val="003F53FF"/>
    <w:rsid w:val="003F5DE0"/>
    <w:rsid w:val="003F6562"/>
    <w:rsid w:val="003F74DA"/>
    <w:rsid w:val="00401128"/>
    <w:rsid w:val="004012CE"/>
    <w:rsid w:val="004018CF"/>
    <w:rsid w:val="00404206"/>
    <w:rsid w:val="004050BD"/>
    <w:rsid w:val="00406CD8"/>
    <w:rsid w:val="00406E08"/>
    <w:rsid w:val="0041015E"/>
    <w:rsid w:val="00410195"/>
    <w:rsid w:val="004118B8"/>
    <w:rsid w:val="004133B9"/>
    <w:rsid w:val="004137AE"/>
    <w:rsid w:val="00413FBF"/>
    <w:rsid w:val="00417589"/>
    <w:rsid w:val="00417666"/>
    <w:rsid w:val="00417A02"/>
    <w:rsid w:val="0042189B"/>
    <w:rsid w:val="00422CE0"/>
    <w:rsid w:val="00422F5A"/>
    <w:rsid w:val="00424400"/>
    <w:rsid w:val="00424D6E"/>
    <w:rsid w:val="00424E9A"/>
    <w:rsid w:val="004250D1"/>
    <w:rsid w:val="0042546D"/>
    <w:rsid w:val="00426F42"/>
    <w:rsid w:val="0042749F"/>
    <w:rsid w:val="00430AF2"/>
    <w:rsid w:val="00430C62"/>
    <w:rsid w:val="00431D5C"/>
    <w:rsid w:val="00431FD8"/>
    <w:rsid w:val="00432652"/>
    <w:rsid w:val="00433302"/>
    <w:rsid w:val="00434F8D"/>
    <w:rsid w:val="004351CA"/>
    <w:rsid w:val="0043552C"/>
    <w:rsid w:val="00437FE0"/>
    <w:rsid w:val="00440FCB"/>
    <w:rsid w:val="004417A8"/>
    <w:rsid w:val="0044190B"/>
    <w:rsid w:val="00442EDC"/>
    <w:rsid w:val="00443609"/>
    <w:rsid w:val="00446C2C"/>
    <w:rsid w:val="00447004"/>
    <w:rsid w:val="0044717F"/>
    <w:rsid w:val="00447D9D"/>
    <w:rsid w:val="00450CB9"/>
    <w:rsid w:val="00450D87"/>
    <w:rsid w:val="00450D8E"/>
    <w:rsid w:val="00451121"/>
    <w:rsid w:val="00452AF9"/>
    <w:rsid w:val="00452FBB"/>
    <w:rsid w:val="0045358D"/>
    <w:rsid w:val="00454D29"/>
    <w:rsid w:val="00454DCF"/>
    <w:rsid w:val="004550BE"/>
    <w:rsid w:val="00455D20"/>
    <w:rsid w:val="00456CC9"/>
    <w:rsid w:val="00456EFC"/>
    <w:rsid w:val="0046024A"/>
    <w:rsid w:val="004624B7"/>
    <w:rsid w:val="004635A4"/>
    <w:rsid w:val="0046397E"/>
    <w:rsid w:val="004655E7"/>
    <w:rsid w:val="004669AA"/>
    <w:rsid w:val="00467E23"/>
    <w:rsid w:val="004738C6"/>
    <w:rsid w:val="00473B3F"/>
    <w:rsid w:val="004767C4"/>
    <w:rsid w:val="00477C86"/>
    <w:rsid w:val="00477FAC"/>
    <w:rsid w:val="00480A27"/>
    <w:rsid w:val="00481C84"/>
    <w:rsid w:val="004834C3"/>
    <w:rsid w:val="00483EA2"/>
    <w:rsid w:val="0048480C"/>
    <w:rsid w:val="00485B72"/>
    <w:rsid w:val="00485C4A"/>
    <w:rsid w:val="004867D1"/>
    <w:rsid w:val="004869D4"/>
    <w:rsid w:val="00486D70"/>
    <w:rsid w:val="00487385"/>
    <w:rsid w:val="00487FE0"/>
    <w:rsid w:val="00490BC2"/>
    <w:rsid w:val="00491D29"/>
    <w:rsid w:val="004922F1"/>
    <w:rsid w:val="00493C20"/>
    <w:rsid w:val="004944A7"/>
    <w:rsid w:val="0049491B"/>
    <w:rsid w:val="00495632"/>
    <w:rsid w:val="004A0D01"/>
    <w:rsid w:val="004A1EE9"/>
    <w:rsid w:val="004A21E2"/>
    <w:rsid w:val="004A2843"/>
    <w:rsid w:val="004A2923"/>
    <w:rsid w:val="004A2BD8"/>
    <w:rsid w:val="004A2DEE"/>
    <w:rsid w:val="004A34B5"/>
    <w:rsid w:val="004A43E4"/>
    <w:rsid w:val="004A44DD"/>
    <w:rsid w:val="004A4AAD"/>
    <w:rsid w:val="004A5DEA"/>
    <w:rsid w:val="004A6485"/>
    <w:rsid w:val="004A6517"/>
    <w:rsid w:val="004A6662"/>
    <w:rsid w:val="004A6B79"/>
    <w:rsid w:val="004A7098"/>
    <w:rsid w:val="004A7390"/>
    <w:rsid w:val="004B0781"/>
    <w:rsid w:val="004B0D0E"/>
    <w:rsid w:val="004B2FA3"/>
    <w:rsid w:val="004B349C"/>
    <w:rsid w:val="004B36FC"/>
    <w:rsid w:val="004B3C28"/>
    <w:rsid w:val="004B457C"/>
    <w:rsid w:val="004B61B3"/>
    <w:rsid w:val="004B690C"/>
    <w:rsid w:val="004B708C"/>
    <w:rsid w:val="004B71F8"/>
    <w:rsid w:val="004C2318"/>
    <w:rsid w:val="004C2A52"/>
    <w:rsid w:val="004C3628"/>
    <w:rsid w:val="004C3B92"/>
    <w:rsid w:val="004C3C90"/>
    <w:rsid w:val="004C72EC"/>
    <w:rsid w:val="004D18A6"/>
    <w:rsid w:val="004D3AE4"/>
    <w:rsid w:val="004D3AF9"/>
    <w:rsid w:val="004D4C4F"/>
    <w:rsid w:val="004D61BC"/>
    <w:rsid w:val="004D6EAA"/>
    <w:rsid w:val="004D77F6"/>
    <w:rsid w:val="004E0D80"/>
    <w:rsid w:val="004E116E"/>
    <w:rsid w:val="004E28C9"/>
    <w:rsid w:val="004E5754"/>
    <w:rsid w:val="004E6677"/>
    <w:rsid w:val="004E6EF7"/>
    <w:rsid w:val="004E6F5E"/>
    <w:rsid w:val="004E7E48"/>
    <w:rsid w:val="004F0865"/>
    <w:rsid w:val="004F130B"/>
    <w:rsid w:val="004F16B8"/>
    <w:rsid w:val="004F1E8D"/>
    <w:rsid w:val="004F2DFF"/>
    <w:rsid w:val="004F2F93"/>
    <w:rsid w:val="004F37FD"/>
    <w:rsid w:val="004F3FF3"/>
    <w:rsid w:val="004F5A8E"/>
    <w:rsid w:val="004F7C26"/>
    <w:rsid w:val="00500E15"/>
    <w:rsid w:val="00500FA6"/>
    <w:rsid w:val="0050135B"/>
    <w:rsid w:val="005019FD"/>
    <w:rsid w:val="00501A08"/>
    <w:rsid w:val="00501F21"/>
    <w:rsid w:val="00502253"/>
    <w:rsid w:val="005035AA"/>
    <w:rsid w:val="00503BE4"/>
    <w:rsid w:val="00503C2F"/>
    <w:rsid w:val="0050506F"/>
    <w:rsid w:val="0050514C"/>
    <w:rsid w:val="00505A41"/>
    <w:rsid w:val="00505C0D"/>
    <w:rsid w:val="00505DBF"/>
    <w:rsid w:val="00507003"/>
    <w:rsid w:val="005071B5"/>
    <w:rsid w:val="00507A5B"/>
    <w:rsid w:val="00510FA1"/>
    <w:rsid w:val="00510FF0"/>
    <w:rsid w:val="0051142E"/>
    <w:rsid w:val="00513F98"/>
    <w:rsid w:val="00514C75"/>
    <w:rsid w:val="00515C84"/>
    <w:rsid w:val="00517189"/>
    <w:rsid w:val="00520078"/>
    <w:rsid w:val="00520D36"/>
    <w:rsid w:val="0052136F"/>
    <w:rsid w:val="00521CCB"/>
    <w:rsid w:val="00521F91"/>
    <w:rsid w:val="00523ACA"/>
    <w:rsid w:val="00523F19"/>
    <w:rsid w:val="00524084"/>
    <w:rsid w:val="0052479C"/>
    <w:rsid w:val="00524B9F"/>
    <w:rsid w:val="00524F01"/>
    <w:rsid w:val="005253B4"/>
    <w:rsid w:val="00525EA0"/>
    <w:rsid w:val="0052677F"/>
    <w:rsid w:val="00526AD0"/>
    <w:rsid w:val="0052738C"/>
    <w:rsid w:val="00531A31"/>
    <w:rsid w:val="00533219"/>
    <w:rsid w:val="00533869"/>
    <w:rsid w:val="0053399F"/>
    <w:rsid w:val="00535ECB"/>
    <w:rsid w:val="00535F20"/>
    <w:rsid w:val="00536348"/>
    <w:rsid w:val="00536F3F"/>
    <w:rsid w:val="00537B28"/>
    <w:rsid w:val="005407C4"/>
    <w:rsid w:val="005409B6"/>
    <w:rsid w:val="005409F6"/>
    <w:rsid w:val="0054213C"/>
    <w:rsid w:val="0054229A"/>
    <w:rsid w:val="00542FD9"/>
    <w:rsid w:val="00544079"/>
    <w:rsid w:val="005445DE"/>
    <w:rsid w:val="00544CB2"/>
    <w:rsid w:val="00550747"/>
    <w:rsid w:val="00551866"/>
    <w:rsid w:val="0055255F"/>
    <w:rsid w:val="00552FAC"/>
    <w:rsid w:val="0055612C"/>
    <w:rsid w:val="005561E4"/>
    <w:rsid w:val="00556B8E"/>
    <w:rsid w:val="00557A20"/>
    <w:rsid w:val="00557BF0"/>
    <w:rsid w:val="0056058D"/>
    <w:rsid w:val="0056108B"/>
    <w:rsid w:val="00562137"/>
    <w:rsid w:val="005623A9"/>
    <w:rsid w:val="00562F41"/>
    <w:rsid w:val="00563424"/>
    <w:rsid w:val="00563721"/>
    <w:rsid w:val="00563C61"/>
    <w:rsid w:val="005642A6"/>
    <w:rsid w:val="0056444C"/>
    <w:rsid w:val="00570AD0"/>
    <w:rsid w:val="0057183D"/>
    <w:rsid w:val="00573172"/>
    <w:rsid w:val="00574417"/>
    <w:rsid w:val="00575043"/>
    <w:rsid w:val="00575863"/>
    <w:rsid w:val="0057641F"/>
    <w:rsid w:val="00580311"/>
    <w:rsid w:val="00580EC2"/>
    <w:rsid w:val="005812BD"/>
    <w:rsid w:val="00581C5F"/>
    <w:rsid w:val="005830DB"/>
    <w:rsid w:val="005838F1"/>
    <w:rsid w:val="00584513"/>
    <w:rsid w:val="00584FEF"/>
    <w:rsid w:val="00585809"/>
    <w:rsid w:val="00585D49"/>
    <w:rsid w:val="00586A32"/>
    <w:rsid w:val="00586DB1"/>
    <w:rsid w:val="00587284"/>
    <w:rsid w:val="00587A43"/>
    <w:rsid w:val="00587BAF"/>
    <w:rsid w:val="00587C99"/>
    <w:rsid w:val="00590617"/>
    <w:rsid w:val="00592292"/>
    <w:rsid w:val="005925A2"/>
    <w:rsid w:val="005925AD"/>
    <w:rsid w:val="005949D3"/>
    <w:rsid w:val="00595657"/>
    <w:rsid w:val="00596A46"/>
    <w:rsid w:val="00596BCD"/>
    <w:rsid w:val="00597661"/>
    <w:rsid w:val="005A143F"/>
    <w:rsid w:val="005A2486"/>
    <w:rsid w:val="005A338F"/>
    <w:rsid w:val="005A3B72"/>
    <w:rsid w:val="005A5087"/>
    <w:rsid w:val="005A721D"/>
    <w:rsid w:val="005A78EE"/>
    <w:rsid w:val="005A7AF9"/>
    <w:rsid w:val="005B1E7B"/>
    <w:rsid w:val="005B3174"/>
    <w:rsid w:val="005B334A"/>
    <w:rsid w:val="005B3E7E"/>
    <w:rsid w:val="005B4303"/>
    <w:rsid w:val="005B47FF"/>
    <w:rsid w:val="005B4C1E"/>
    <w:rsid w:val="005B558E"/>
    <w:rsid w:val="005B6285"/>
    <w:rsid w:val="005C03D3"/>
    <w:rsid w:val="005C145D"/>
    <w:rsid w:val="005C159C"/>
    <w:rsid w:val="005C3100"/>
    <w:rsid w:val="005C320D"/>
    <w:rsid w:val="005C5521"/>
    <w:rsid w:val="005C56F8"/>
    <w:rsid w:val="005C5E35"/>
    <w:rsid w:val="005C7BC8"/>
    <w:rsid w:val="005C7E7F"/>
    <w:rsid w:val="005D09CA"/>
    <w:rsid w:val="005D0EFB"/>
    <w:rsid w:val="005D1683"/>
    <w:rsid w:val="005D2735"/>
    <w:rsid w:val="005D2CC0"/>
    <w:rsid w:val="005D301F"/>
    <w:rsid w:val="005D42D9"/>
    <w:rsid w:val="005D4765"/>
    <w:rsid w:val="005D4D3D"/>
    <w:rsid w:val="005D5278"/>
    <w:rsid w:val="005D646C"/>
    <w:rsid w:val="005D6840"/>
    <w:rsid w:val="005E00F5"/>
    <w:rsid w:val="005E123A"/>
    <w:rsid w:val="005E12F0"/>
    <w:rsid w:val="005E14FA"/>
    <w:rsid w:val="005E2AD1"/>
    <w:rsid w:val="005E37FA"/>
    <w:rsid w:val="005E47B4"/>
    <w:rsid w:val="005E50A3"/>
    <w:rsid w:val="005E6FE7"/>
    <w:rsid w:val="005E75CC"/>
    <w:rsid w:val="005E7C88"/>
    <w:rsid w:val="005F0A7B"/>
    <w:rsid w:val="005F0F4B"/>
    <w:rsid w:val="005F15AD"/>
    <w:rsid w:val="005F282A"/>
    <w:rsid w:val="005F45B7"/>
    <w:rsid w:val="005F527F"/>
    <w:rsid w:val="005F5994"/>
    <w:rsid w:val="005F5B25"/>
    <w:rsid w:val="005F68C7"/>
    <w:rsid w:val="006004F5"/>
    <w:rsid w:val="0060126C"/>
    <w:rsid w:val="00602979"/>
    <w:rsid w:val="00602D4E"/>
    <w:rsid w:val="00606DEA"/>
    <w:rsid w:val="00611C10"/>
    <w:rsid w:val="00611D66"/>
    <w:rsid w:val="006124A8"/>
    <w:rsid w:val="006143A1"/>
    <w:rsid w:val="006159EE"/>
    <w:rsid w:val="00615D21"/>
    <w:rsid w:val="006168DC"/>
    <w:rsid w:val="00617B1E"/>
    <w:rsid w:val="00617DF6"/>
    <w:rsid w:val="0062016B"/>
    <w:rsid w:val="00621AF4"/>
    <w:rsid w:val="006222CF"/>
    <w:rsid w:val="0062310A"/>
    <w:rsid w:val="00623566"/>
    <w:rsid w:val="00623728"/>
    <w:rsid w:val="00623931"/>
    <w:rsid w:val="00624906"/>
    <w:rsid w:val="006254B0"/>
    <w:rsid w:val="00625C5E"/>
    <w:rsid w:val="00625D49"/>
    <w:rsid w:val="00625E51"/>
    <w:rsid w:val="006263DB"/>
    <w:rsid w:val="0062642E"/>
    <w:rsid w:val="00627D4E"/>
    <w:rsid w:val="0063071F"/>
    <w:rsid w:val="00630BDE"/>
    <w:rsid w:val="00630F67"/>
    <w:rsid w:val="00631411"/>
    <w:rsid w:val="00631B5D"/>
    <w:rsid w:val="00631C49"/>
    <w:rsid w:val="00631CBF"/>
    <w:rsid w:val="00632137"/>
    <w:rsid w:val="006321D9"/>
    <w:rsid w:val="006321E7"/>
    <w:rsid w:val="00634909"/>
    <w:rsid w:val="00634CA7"/>
    <w:rsid w:val="00635C4F"/>
    <w:rsid w:val="00636D5A"/>
    <w:rsid w:val="006374EF"/>
    <w:rsid w:val="00637B8E"/>
    <w:rsid w:val="00641838"/>
    <w:rsid w:val="006421B4"/>
    <w:rsid w:val="00642493"/>
    <w:rsid w:val="00642567"/>
    <w:rsid w:val="00642D94"/>
    <w:rsid w:val="00642EF5"/>
    <w:rsid w:val="00642F57"/>
    <w:rsid w:val="00643930"/>
    <w:rsid w:val="00644ABA"/>
    <w:rsid w:val="006451D2"/>
    <w:rsid w:val="00645799"/>
    <w:rsid w:val="006464BA"/>
    <w:rsid w:val="0064666A"/>
    <w:rsid w:val="00646ADE"/>
    <w:rsid w:val="0064700A"/>
    <w:rsid w:val="0064751B"/>
    <w:rsid w:val="00651A8B"/>
    <w:rsid w:val="00652CB6"/>
    <w:rsid w:val="00652F17"/>
    <w:rsid w:val="006545A0"/>
    <w:rsid w:val="006551FC"/>
    <w:rsid w:val="0065556B"/>
    <w:rsid w:val="00655A11"/>
    <w:rsid w:val="00655C15"/>
    <w:rsid w:val="00655C64"/>
    <w:rsid w:val="00656431"/>
    <w:rsid w:val="0065681B"/>
    <w:rsid w:val="006573E6"/>
    <w:rsid w:val="00657D27"/>
    <w:rsid w:val="00660141"/>
    <w:rsid w:val="00661379"/>
    <w:rsid w:val="00661809"/>
    <w:rsid w:val="00661F0A"/>
    <w:rsid w:val="00662368"/>
    <w:rsid w:val="00664084"/>
    <w:rsid w:val="00665F86"/>
    <w:rsid w:val="006671E7"/>
    <w:rsid w:val="00667CD5"/>
    <w:rsid w:val="006712C4"/>
    <w:rsid w:val="00672967"/>
    <w:rsid w:val="006735AB"/>
    <w:rsid w:val="006740FE"/>
    <w:rsid w:val="00674AC6"/>
    <w:rsid w:val="0067612B"/>
    <w:rsid w:val="006769B2"/>
    <w:rsid w:val="006778B1"/>
    <w:rsid w:val="00677C5C"/>
    <w:rsid w:val="00680541"/>
    <w:rsid w:val="00681737"/>
    <w:rsid w:val="00681758"/>
    <w:rsid w:val="00682D03"/>
    <w:rsid w:val="00683E8B"/>
    <w:rsid w:val="00684245"/>
    <w:rsid w:val="0068580D"/>
    <w:rsid w:val="00685C65"/>
    <w:rsid w:val="00686152"/>
    <w:rsid w:val="00691458"/>
    <w:rsid w:val="00692B8B"/>
    <w:rsid w:val="00694499"/>
    <w:rsid w:val="00694F3B"/>
    <w:rsid w:val="006961E4"/>
    <w:rsid w:val="00696452"/>
    <w:rsid w:val="006969CD"/>
    <w:rsid w:val="006A01C4"/>
    <w:rsid w:val="006A103A"/>
    <w:rsid w:val="006A18A8"/>
    <w:rsid w:val="006A1DD3"/>
    <w:rsid w:val="006A2741"/>
    <w:rsid w:val="006A29A7"/>
    <w:rsid w:val="006A4C09"/>
    <w:rsid w:val="006A4E75"/>
    <w:rsid w:val="006A6B82"/>
    <w:rsid w:val="006A78DF"/>
    <w:rsid w:val="006A7B2E"/>
    <w:rsid w:val="006B1172"/>
    <w:rsid w:val="006B35B7"/>
    <w:rsid w:val="006B370D"/>
    <w:rsid w:val="006B3F60"/>
    <w:rsid w:val="006B6AFC"/>
    <w:rsid w:val="006B70E5"/>
    <w:rsid w:val="006B7418"/>
    <w:rsid w:val="006B7AA3"/>
    <w:rsid w:val="006C0A6B"/>
    <w:rsid w:val="006C117E"/>
    <w:rsid w:val="006C1413"/>
    <w:rsid w:val="006C1645"/>
    <w:rsid w:val="006C36A0"/>
    <w:rsid w:val="006C3904"/>
    <w:rsid w:val="006C4E6A"/>
    <w:rsid w:val="006C5234"/>
    <w:rsid w:val="006C5514"/>
    <w:rsid w:val="006C589A"/>
    <w:rsid w:val="006C62C5"/>
    <w:rsid w:val="006C6F87"/>
    <w:rsid w:val="006C72DA"/>
    <w:rsid w:val="006C78F3"/>
    <w:rsid w:val="006C7BE2"/>
    <w:rsid w:val="006D1692"/>
    <w:rsid w:val="006D1D59"/>
    <w:rsid w:val="006D3C97"/>
    <w:rsid w:val="006D40E0"/>
    <w:rsid w:val="006D5875"/>
    <w:rsid w:val="006D5917"/>
    <w:rsid w:val="006D59D9"/>
    <w:rsid w:val="006D5D09"/>
    <w:rsid w:val="006D7165"/>
    <w:rsid w:val="006D725B"/>
    <w:rsid w:val="006D784A"/>
    <w:rsid w:val="006D7AF1"/>
    <w:rsid w:val="006E000E"/>
    <w:rsid w:val="006E0524"/>
    <w:rsid w:val="006E1A64"/>
    <w:rsid w:val="006E2609"/>
    <w:rsid w:val="006E2A4F"/>
    <w:rsid w:val="006E3FC8"/>
    <w:rsid w:val="006E4623"/>
    <w:rsid w:val="006E75C1"/>
    <w:rsid w:val="006E78A0"/>
    <w:rsid w:val="006F0B64"/>
    <w:rsid w:val="006F175F"/>
    <w:rsid w:val="006F18F4"/>
    <w:rsid w:val="006F1FE2"/>
    <w:rsid w:val="006F29F3"/>
    <w:rsid w:val="006F326D"/>
    <w:rsid w:val="006F3511"/>
    <w:rsid w:val="006F566E"/>
    <w:rsid w:val="006F71EC"/>
    <w:rsid w:val="006F748F"/>
    <w:rsid w:val="00700601"/>
    <w:rsid w:val="00701825"/>
    <w:rsid w:val="007040CD"/>
    <w:rsid w:val="007055A3"/>
    <w:rsid w:val="00705F82"/>
    <w:rsid w:val="00706663"/>
    <w:rsid w:val="007107C8"/>
    <w:rsid w:val="00711020"/>
    <w:rsid w:val="00714A57"/>
    <w:rsid w:val="00715632"/>
    <w:rsid w:val="0071597F"/>
    <w:rsid w:val="00716EEC"/>
    <w:rsid w:val="00717D47"/>
    <w:rsid w:val="00720458"/>
    <w:rsid w:val="00722B60"/>
    <w:rsid w:val="007249D7"/>
    <w:rsid w:val="00725A89"/>
    <w:rsid w:val="00725F55"/>
    <w:rsid w:val="00726A72"/>
    <w:rsid w:val="00726FD8"/>
    <w:rsid w:val="0072708E"/>
    <w:rsid w:val="007278A1"/>
    <w:rsid w:val="00730454"/>
    <w:rsid w:val="00730DE8"/>
    <w:rsid w:val="00732E42"/>
    <w:rsid w:val="00732EC1"/>
    <w:rsid w:val="00735266"/>
    <w:rsid w:val="00736C37"/>
    <w:rsid w:val="007376AB"/>
    <w:rsid w:val="00737FEE"/>
    <w:rsid w:val="00741050"/>
    <w:rsid w:val="00741662"/>
    <w:rsid w:val="0074175C"/>
    <w:rsid w:val="00742304"/>
    <w:rsid w:val="007431BD"/>
    <w:rsid w:val="0074377F"/>
    <w:rsid w:val="00744C03"/>
    <w:rsid w:val="00744E8F"/>
    <w:rsid w:val="00745570"/>
    <w:rsid w:val="00745D67"/>
    <w:rsid w:val="00747EE0"/>
    <w:rsid w:val="00750984"/>
    <w:rsid w:val="0075098E"/>
    <w:rsid w:val="00750CA9"/>
    <w:rsid w:val="00750F3F"/>
    <w:rsid w:val="0075259B"/>
    <w:rsid w:val="007547CA"/>
    <w:rsid w:val="00754926"/>
    <w:rsid w:val="00754F65"/>
    <w:rsid w:val="007552A0"/>
    <w:rsid w:val="007558D0"/>
    <w:rsid w:val="007562D0"/>
    <w:rsid w:val="007572D1"/>
    <w:rsid w:val="0075777E"/>
    <w:rsid w:val="0076193A"/>
    <w:rsid w:val="00762A15"/>
    <w:rsid w:val="00762E9D"/>
    <w:rsid w:val="0076466E"/>
    <w:rsid w:val="0076498E"/>
    <w:rsid w:val="007657D9"/>
    <w:rsid w:val="007660E8"/>
    <w:rsid w:val="0076614F"/>
    <w:rsid w:val="00766278"/>
    <w:rsid w:val="00766EE5"/>
    <w:rsid w:val="00767762"/>
    <w:rsid w:val="00767A7B"/>
    <w:rsid w:val="00767F62"/>
    <w:rsid w:val="00772DD1"/>
    <w:rsid w:val="0077303E"/>
    <w:rsid w:val="00773B18"/>
    <w:rsid w:val="00774FB4"/>
    <w:rsid w:val="00775C86"/>
    <w:rsid w:val="00775F46"/>
    <w:rsid w:val="007761F6"/>
    <w:rsid w:val="00781234"/>
    <w:rsid w:val="00782C54"/>
    <w:rsid w:val="00782DFC"/>
    <w:rsid w:val="0078345F"/>
    <w:rsid w:val="00783DD0"/>
    <w:rsid w:val="00784714"/>
    <w:rsid w:val="00785340"/>
    <w:rsid w:val="007859D6"/>
    <w:rsid w:val="00785EAF"/>
    <w:rsid w:val="00786F37"/>
    <w:rsid w:val="007902EE"/>
    <w:rsid w:val="00792407"/>
    <w:rsid w:val="00793E6B"/>
    <w:rsid w:val="00794214"/>
    <w:rsid w:val="007946E4"/>
    <w:rsid w:val="00794B7F"/>
    <w:rsid w:val="00795245"/>
    <w:rsid w:val="007965C4"/>
    <w:rsid w:val="007967AA"/>
    <w:rsid w:val="00796C0C"/>
    <w:rsid w:val="007A3330"/>
    <w:rsid w:val="007A3493"/>
    <w:rsid w:val="007A47CD"/>
    <w:rsid w:val="007A4DFE"/>
    <w:rsid w:val="007A6E63"/>
    <w:rsid w:val="007A7F53"/>
    <w:rsid w:val="007B0DA5"/>
    <w:rsid w:val="007B123E"/>
    <w:rsid w:val="007B264C"/>
    <w:rsid w:val="007B27B7"/>
    <w:rsid w:val="007B374D"/>
    <w:rsid w:val="007B3997"/>
    <w:rsid w:val="007B3CD3"/>
    <w:rsid w:val="007B4D9A"/>
    <w:rsid w:val="007B4F65"/>
    <w:rsid w:val="007B5049"/>
    <w:rsid w:val="007B5C39"/>
    <w:rsid w:val="007B7E90"/>
    <w:rsid w:val="007C0790"/>
    <w:rsid w:val="007C1413"/>
    <w:rsid w:val="007C36A4"/>
    <w:rsid w:val="007C551D"/>
    <w:rsid w:val="007C55AA"/>
    <w:rsid w:val="007C60B5"/>
    <w:rsid w:val="007C6E03"/>
    <w:rsid w:val="007C7E4A"/>
    <w:rsid w:val="007D0393"/>
    <w:rsid w:val="007D04F0"/>
    <w:rsid w:val="007D08C1"/>
    <w:rsid w:val="007D092C"/>
    <w:rsid w:val="007D098B"/>
    <w:rsid w:val="007D1B1A"/>
    <w:rsid w:val="007D1F78"/>
    <w:rsid w:val="007D27BF"/>
    <w:rsid w:val="007D2C99"/>
    <w:rsid w:val="007D3960"/>
    <w:rsid w:val="007D3AE1"/>
    <w:rsid w:val="007D4223"/>
    <w:rsid w:val="007D49AA"/>
    <w:rsid w:val="007D60A7"/>
    <w:rsid w:val="007D7EF9"/>
    <w:rsid w:val="007E0BDE"/>
    <w:rsid w:val="007E0C02"/>
    <w:rsid w:val="007E0DC6"/>
    <w:rsid w:val="007E1F3E"/>
    <w:rsid w:val="007E4484"/>
    <w:rsid w:val="007E4E7B"/>
    <w:rsid w:val="007E5395"/>
    <w:rsid w:val="007E6838"/>
    <w:rsid w:val="007E6E28"/>
    <w:rsid w:val="007F1791"/>
    <w:rsid w:val="007F2642"/>
    <w:rsid w:val="007F2F5D"/>
    <w:rsid w:val="007F321B"/>
    <w:rsid w:val="007F3399"/>
    <w:rsid w:val="007F3BA9"/>
    <w:rsid w:val="007F3FD5"/>
    <w:rsid w:val="007F426F"/>
    <w:rsid w:val="007F5EB9"/>
    <w:rsid w:val="007F5F08"/>
    <w:rsid w:val="007F6684"/>
    <w:rsid w:val="00801ADD"/>
    <w:rsid w:val="00801EE6"/>
    <w:rsid w:val="00802C34"/>
    <w:rsid w:val="008034C1"/>
    <w:rsid w:val="0080386F"/>
    <w:rsid w:val="008046E1"/>
    <w:rsid w:val="008052F3"/>
    <w:rsid w:val="00805340"/>
    <w:rsid w:val="008060F2"/>
    <w:rsid w:val="008064BD"/>
    <w:rsid w:val="00806B39"/>
    <w:rsid w:val="00806DD5"/>
    <w:rsid w:val="00810B4C"/>
    <w:rsid w:val="0081252D"/>
    <w:rsid w:val="00813511"/>
    <w:rsid w:val="008135A2"/>
    <w:rsid w:val="00814B43"/>
    <w:rsid w:val="00815C1E"/>
    <w:rsid w:val="008165BC"/>
    <w:rsid w:val="00817362"/>
    <w:rsid w:val="0081736F"/>
    <w:rsid w:val="00820EB3"/>
    <w:rsid w:val="00821974"/>
    <w:rsid w:val="008222AA"/>
    <w:rsid w:val="0082276F"/>
    <w:rsid w:val="00822A04"/>
    <w:rsid w:val="008245A7"/>
    <w:rsid w:val="00825F4A"/>
    <w:rsid w:val="008261DC"/>
    <w:rsid w:val="0082723E"/>
    <w:rsid w:val="00827824"/>
    <w:rsid w:val="008309CC"/>
    <w:rsid w:val="008327EC"/>
    <w:rsid w:val="008341A0"/>
    <w:rsid w:val="00834B7B"/>
    <w:rsid w:val="00835C17"/>
    <w:rsid w:val="00836579"/>
    <w:rsid w:val="00840DA0"/>
    <w:rsid w:val="00842585"/>
    <w:rsid w:val="008426A1"/>
    <w:rsid w:val="00843833"/>
    <w:rsid w:val="008444DB"/>
    <w:rsid w:val="00845D7F"/>
    <w:rsid w:val="008463EC"/>
    <w:rsid w:val="008464F2"/>
    <w:rsid w:val="008469EB"/>
    <w:rsid w:val="00846D32"/>
    <w:rsid w:val="00853A95"/>
    <w:rsid w:val="0085543A"/>
    <w:rsid w:val="00856CB5"/>
    <w:rsid w:val="00856D44"/>
    <w:rsid w:val="0086265F"/>
    <w:rsid w:val="00862EED"/>
    <w:rsid w:val="00863F5D"/>
    <w:rsid w:val="00864575"/>
    <w:rsid w:val="00864B2C"/>
    <w:rsid w:val="00866759"/>
    <w:rsid w:val="008668E7"/>
    <w:rsid w:val="008672E0"/>
    <w:rsid w:val="008675A2"/>
    <w:rsid w:val="00870051"/>
    <w:rsid w:val="008706FA"/>
    <w:rsid w:val="00870C3C"/>
    <w:rsid w:val="00870D33"/>
    <w:rsid w:val="00870E82"/>
    <w:rsid w:val="0087121B"/>
    <w:rsid w:val="008715FF"/>
    <w:rsid w:val="008734E9"/>
    <w:rsid w:val="00873B3C"/>
    <w:rsid w:val="00873BE6"/>
    <w:rsid w:val="008741D1"/>
    <w:rsid w:val="00874380"/>
    <w:rsid w:val="0087502A"/>
    <w:rsid w:val="0087546B"/>
    <w:rsid w:val="0087667C"/>
    <w:rsid w:val="00880356"/>
    <w:rsid w:val="008809E3"/>
    <w:rsid w:val="00881058"/>
    <w:rsid w:val="00881B12"/>
    <w:rsid w:val="008829DB"/>
    <w:rsid w:val="0088325D"/>
    <w:rsid w:val="008853B6"/>
    <w:rsid w:val="008870F7"/>
    <w:rsid w:val="008871FE"/>
    <w:rsid w:val="00890984"/>
    <w:rsid w:val="00890D21"/>
    <w:rsid w:val="0089180C"/>
    <w:rsid w:val="00892AF6"/>
    <w:rsid w:val="00892FC6"/>
    <w:rsid w:val="00893D2E"/>
    <w:rsid w:val="00894B32"/>
    <w:rsid w:val="008954BC"/>
    <w:rsid w:val="0089732E"/>
    <w:rsid w:val="00897B31"/>
    <w:rsid w:val="008A00E6"/>
    <w:rsid w:val="008A0810"/>
    <w:rsid w:val="008A11BF"/>
    <w:rsid w:val="008A233A"/>
    <w:rsid w:val="008A2AB0"/>
    <w:rsid w:val="008A3943"/>
    <w:rsid w:val="008A3B93"/>
    <w:rsid w:val="008A3EC6"/>
    <w:rsid w:val="008A64B1"/>
    <w:rsid w:val="008A71FB"/>
    <w:rsid w:val="008A7320"/>
    <w:rsid w:val="008A779F"/>
    <w:rsid w:val="008B0F8F"/>
    <w:rsid w:val="008B2236"/>
    <w:rsid w:val="008B2F54"/>
    <w:rsid w:val="008B331E"/>
    <w:rsid w:val="008B3BD3"/>
    <w:rsid w:val="008B448B"/>
    <w:rsid w:val="008B4756"/>
    <w:rsid w:val="008B4838"/>
    <w:rsid w:val="008C07AA"/>
    <w:rsid w:val="008C126B"/>
    <w:rsid w:val="008C1DC9"/>
    <w:rsid w:val="008C1E18"/>
    <w:rsid w:val="008C3183"/>
    <w:rsid w:val="008C3678"/>
    <w:rsid w:val="008C5CAA"/>
    <w:rsid w:val="008C681E"/>
    <w:rsid w:val="008C69F3"/>
    <w:rsid w:val="008C7314"/>
    <w:rsid w:val="008C7E48"/>
    <w:rsid w:val="008D1695"/>
    <w:rsid w:val="008D375D"/>
    <w:rsid w:val="008D46B5"/>
    <w:rsid w:val="008D5250"/>
    <w:rsid w:val="008D6D63"/>
    <w:rsid w:val="008E2418"/>
    <w:rsid w:val="008E276F"/>
    <w:rsid w:val="008E2C9C"/>
    <w:rsid w:val="008E2F43"/>
    <w:rsid w:val="008E5C18"/>
    <w:rsid w:val="008F029E"/>
    <w:rsid w:val="008F0382"/>
    <w:rsid w:val="008F1293"/>
    <w:rsid w:val="008F1D57"/>
    <w:rsid w:val="008F2464"/>
    <w:rsid w:val="008F2763"/>
    <w:rsid w:val="008F3150"/>
    <w:rsid w:val="008F3556"/>
    <w:rsid w:val="008F3DE3"/>
    <w:rsid w:val="008F4817"/>
    <w:rsid w:val="008F6B73"/>
    <w:rsid w:val="008F6BE5"/>
    <w:rsid w:val="008F7592"/>
    <w:rsid w:val="008F7D21"/>
    <w:rsid w:val="0090069F"/>
    <w:rsid w:val="00900EBA"/>
    <w:rsid w:val="00901569"/>
    <w:rsid w:val="00901F7B"/>
    <w:rsid w:val="00902282"/>
    <w:rsid w:val="00903043"/>
    <w:rsid w:val="009034F8"/>
    <w:rsid w:val="009035F9"/>
    <w:rsid w:val="009038E5"/>
    <w:rsid w:val="0090471F"/>
    <w:rsid w:val="00904E81"/>
    <w:rsid w:val="0090511A"/>
    <w:rsid w:val="00905314"/>
    <w:rsid w:val="00905ABB"/>
    <w:rsid w:val="00905E8E"/>
    <w:rsid w:val="0090603A"/>
    <w:rsid w:val="00907448"/>
    <w:rsid w:val="00907DD5"/>
    <w:rsid w:val="009105AB"/>
    <w:rsid w:val="00911454"/>
    <w:rsid w:val="009116AF"/>
    <w:rsid w:val="009127B1"/>
    <w:rsid w:val="00912B9F"/>
    <w:rsid w:val="00912D73"/>
    <w:rsid w:val="00913991"/>
    <w:rsid w:val="009152C8"/>
    <w:rsid w:val="00915CA6"/>
    <w:rsid w:val="00916BCD"/>
    <w:rsid w:val="00917312"/>
    <w:rsid w:val="009173A2"/>
    <w:rsid w:val="00917ADF"/>
    <w:rsid w:val="00917BFB"/>
    <w:rsid w:val="00920230"/>
    <w:rsid w:val="00920360"/>
    <w:rsid w:val="00920682"/>
    <w:rsid w:val="00921B62"/>
    <w:rsid w:val="00921CA3"/>
    <w:rsid w:val="009231F1"/>
    <w:rsid w:val="00923C99"/>
    <w:rsid w:val="00925071"/>
    <w:rsid w:val="00925D4A"/>
    <w:rsid w:val="00925F7A"/>
    <w:rsid w:val="00927487"/>
    <w:rsid w:val="00930ADB"/>
    <w:rsid w:val="00930B38"/>
    <w:rsid w:val="009316AD"/>
    <w:rsid w:val="0093362E"/>
    <w:rsid w:val="009337C5"/>
    <w:rsid w:val="009338C3"/>
    <w:rsid w:val="00941966"/>
    <w:rsid w:val="009426BE"/>
    <w:rsid w:val="00942C38"/>
    <w:rsid w:val="00943094"/>
    <w:rsid w:val="009446CD"/>
    <w:rsid w:val="009465ED"/>
    <w:rsid w:val="0094672E"/>
    <w:rsid w:val="00947386"/>
    <w:rsid w:val="00950290"/>
    <w:rsid w:val="009503E3"/>
    <w:rsid w:val="00950C9F"/>
    <w:rsid w:val="00951124"/>
    <w:rsid w:val="009517C8"/>
    <w:rsid w:val="00951FAC"/>
    <w:rsid w:val="00952352"/>
    <w:rsid w:val="0095259B"/>
    <w:rsid w:val="0095353F"/>
    <w:rsid w:val="00953B01"/>
    <w:rsid w:val="00954C79"/>
    <w:rsid w:val="00954FBE"/>
    <w:rsid w:val="009558A2"/>
    <w:rsid w:val="009565E9"/>
    <w:rsid w:val="009570D2"/>
    <w:rsid w:val="009600A7"/>
    <w:rsid w:val="00960341"/>
    <w:rsid w:val="00960343"/>
    <w:rsid w:val="00960FDD"/>
    <w:rsid w:val="00961378"/>
    <w:rsid w:val="00962D21"/>
    <w:rsid w:val="00962DF4"/>
    <w:rsid w:val="00963C32"/>
    <w:rsid w:val="009642EE"/>
    <w:rsid w:val="00964415"/>
    <w:rsid w:val="0097039A"/>
    <w:rsid w:val="00970DA1"/>
    <w:rsid w:val="009722B5"/>
    <w:rsid w:val="0097244C"/>
    <w:rsid w:val="00972FD3"/>
    <w:rsid w:val="00974E53"/>
    <w:rsid w:val="0097510D"/>
    <w:rsid w:val="00975F7A"/>
    <w:rsid w:val="009767B0"/>
    <w:rsid w:val="0098039A"/>
    <w:rsid w:val="0098100F"/>
    <w:rsid w:val="009818E9"/>
    <w:rsid w:val="009834DD"/>
    <w:rsid w:val="009835D0"/>
    <w:rsid w:val="009836E9"/>
    <w:rsid w:val="00983E8F"/>
    <w:rsid w:val="009848BD"/>
    <w:rsid w:val="00990129"/>
    <w:rsid w:val="00991E27"/>
    <w:rsid w:val="00991E67"/>
    <w:rsid w:val="00992451"/>
    <w:rsid w:val="009946C4"/>
    <w:rsid w:val="00995246"/>
    <w:rsid w:val="00995B5B"/>
    <w:rsid w:val="00996B0E"/>
    <w:rsid w:val="00996EBA"/>
    <w:rsid w:val="0099756C"/>
    <w:rsid w:val="0099762C"/>
    <w:rsid w:val="009A0061"/>
    <w:rsid w:val="009A04FF"/>
    <w:rsid w:val="009A063D"/>
    <w:rsid w:val="009A13C0"/>
    <w:rsid w:val="009A157F"/>
    <w:rsid w:val="009A1F46"/>
    <w:rsid w:val="009A2A07"/>
    <w:rsid w:val="009A2A1A"/>
    <w:rsid w:val="009A2C62"/>
    <w:rsid w:val="009A35F8"/>
    <w:rsid w:val="009A39B2"/>
    <w:rsid w:val="009A6D03"/>
    <w:rsid w:val="009B0D86"/>
    <w:rsid w:val="009B15AC"/>
    <w:rsid w:val="009B3646"/>
    <w:rsid w:val="009B3E8D"/>
    <w:rsid w:val="009B41D1"/>
    <w:rsid w:val="009B42DA"/>
    <w:rsid w:val="009B777A"/>
    <w:rsid w:val="009B7969"/>
    <w:rsid w:val="009C04B6"/>
    <w:rsid w:val="009C05D6"/>
    <w:rsid w:val="009C1097"/>
    <w:rsid w:val="009C12AE"/>
    <w:rsid w:val="009C154E"/>
    <w:rsid w:val="009C1A45"/>
    <w:rsid w:val="009C1ED8"/>
    <w:rsid w:val="009C3C13"/>
    <w:rsid w:val="009C3CD5"/>
    <w:rsid w:val="009C3F1C"/>
    <w:rsid w:val="009C5AD3"/>
    <w:rsid w:val="009C6516"/>
    <w:rsid w:val="009C6669"/>
    <w:rsid w:val="009C7346"/>
    <w:rsid w:val="009D0511"/>
    <w:rsid w:val="009D0EDC"/>
    <w:rsid w:val="009D2883"/>
    <w:rsid w:val="009D4590"/>
    <w:rsid w:val="009D513A"/>
    <w:rsid w:val="009D51F6"/>
    <w:rsid w:val="009D5BF6"/>
    <w:rsid w:val="009D7462"/>
    <w:rsid w:val="009D75AD"/>
    <w:rsid w:val="009E0A57"/>
    <w:rsid w:val="009E108B"/>
    <w:rsid w:val="009E1098"/>
    <w:rsid w:val="009E173B"/>
    <w:rsid w:val="009E1B96"/>
    <w:rsid w:val="009E44E1"/>
    <w:rsid w:val="009E4E31"/>
    <w:rsid w:val="009E4FC1"/>
    <w:rsid w:val="009E53AB"/>
    <w:rsid w:val="009E609C"/>
    <w:rsid w:val="009E6E0A"/>
    <w:rsid w:val="009E6E96"/>
    <w:rsid w:val="009E758E"/>
    <w:rsid w:val="009F0377"/>
    <w:rsid w:val="009F0E67"/>
    <w:rsid w:val="009F132D"/>
    <w:rsid w:val="009F1429"/>
    <w:rsid w:val="009F2502"/>
    <w:rsid w:val="009F3AE7"/>
    <w:rsid w:val="009F4622"/>
    <w:rsid w:val="009F5354"/>
    <w:rsid w:val="009F5B04"/>
    <w:rsid w:val="009F6FAC"/>
    <w:rsid w:val="009F7A76"/>
    <w:rsid w:val="00A00C0D"/>
    <w:rsid w:val="00A0195C"/>
    <w:rsid w:val="00A02E7F"/>
    <w:rsid w:val="00A03C5F"/>
    <w:rsid w:val="00A10CFF"/>
    <w:rsid w:val="00A112C8"/>
    <w:rsid w:val="00A116C8"/>
    <w:rsid w:val="00A133C9"/>
    <w:rsid w:val="00A1478A"/>
    <w:rsid w:val="00A15AEF"/>
    <w:rsid w:val="00A15D69"/>
    <w:rsid w:val="00A174A6"/>
    <w:rsid w:val="00A17DD3"/>
    <w:rsid w:val="00A200EE"/>
    <w:rsid w:val="00A21B32"/>
    <w:rsid w:val="00A2235F"/>
    <w:rsid w:val="00A25041"/>
    <w:rsid w:val="00A255B1"/>
    <w:rsid w:val="00A260B9"/>
    <w:rsid w:val="00A27CBF"/>
    <w:rsid w:val="00A305E8"/>
    <w:rsid w:val="00A31B0F"/>
    <w:rsid w:val="00A3251E"/>
    <w:rsid w:val="00A325CF"/>
    <w:rsid w:val="00A32EBD"/>
    <w:rsid w:val="00A3336C"/>
    <w:rsid w:val="00A33722"/>
    <w:rsid w:val="00A33F07"/>
    <w:rsid w:val="00A35029"/>
    <w:rsid w:val="00A3529B"/>
    <w:rsid w:val="00A3585E"/>
    <w:rsid w:val="00A35B66"/>
    <w:rsid w:val="00A35FBD"/>
    <w:rsid w:val="00A36299"/>
    <w:rsid w:val="00A37180"/>
    <w:rsid w:val="00A37C7A"/>
    <w:rsid w:val="00A4462B"/>
    <w:rsid w:val="00A44E02"/>
    <w:rsid w:val="00A45071"/>
    <w:rsid w:val="00A4672B"/>
    <w:rsid w:val="00A50A8B"/>
    <w:rsid w:val="00A544BA"/>
    <w:rsid w:val="00A54CAE"/>
    <w:rsid w:val="00A5693A"/>
    <w:rsid w:val="00A57B25"/>
    <w:rsid w:val="00A60F4E"/>
    <w:rsid w:val="00A625E5"/>
    <w:rsid w:val="00A62ECE"/>
    <w:rsid w:val="00A6332A"/>
    <w:rsid w:val="00A6347B"/>
    <w:rsid w:val="00A63568"/>
    <w:rsid w:val="00A6378D"/>
    <w:rsid w:val="00A64850"/>
    <w:rsid w:val="00A653B7"/>
    <w:rsid w:val="00A66E2F"/>
    <w:rsid w:val="00A67DAF"/>
    <w:rsid w:val="00A721FB"/>
    <w:rsid w:val="00A72473"/>
    <w:rsid w:val="00A7323A"/>
    <w:rsid w:val="00A74299"/>
    <w:rsid w:val="00A75AA7"/>
    <w:rsid w:val="00A75CF8"/>
    <w:rsid w:val="00A77088"/>
    <w:rsid w:val="00A7719C"/>
    <w:rsid w:val="00A77795"/>
    <w:rsid w:val="00A77DCF"/>
    <w:rsid w:val="00A80749"/>
    <w:rsid w:val="00A8253A"/>
    <w:rsid w:val="00A82D5B"/>
    <w:rsid w:val="00A84FBE"/>
    <w:rsid w:val="00A86534"/>
    <w:rsid w:val="00A91A93"/>
    <w:rsid w:val="00A91E02"/>
    <w:rsid w:val="00A928E0"/>
    <w:rsid w:val="00A92E27"/>
    <w:rsid w:val="00A92F7E"/>
    <w:rsid w:val="00A9448B"/>
    <w:rsid w:val="00A96ECD"/>
    <w:rsid w:val="00A97208"/>
    <w:rsid w:val="00A97F6B"/>
    <w:rsid w:val="00AA0BD9"/>
    <w:rsid w:val="00AA1F9A"/>
    <w:rsid w:val="00AA30D1"/>
    <w:rsid w:val="00AA3A13"/>
    <w:rsid w:val="00AA4B1A"/>
    <w:rsid w:val="00AA592D"/>
    <w:rsid w:val="00AA5F7B"/>
    <w:rsid w:val="00AA73A7"/>
    <w:rsid w:val="00AA7F01"/>
    <w:rsid w:val="00AB141D"/>
    <w:rsid w:val="00AB272B"/>
    <w:rsid w:val="00AB28AE"/>
    <w:rsid w:val="00AB2C11"/>
    <w:rsid w:val="00AB51EE"/>
    <w:rsid w:val="00AB582C"/>
    <w:rsid w:val="00AB5AC5"/>
    <w:rsid w:val="00AB7122"/>
    <w:rsid w:val="00AB7906"/>
    <w:rsid w:val="00AC14FA"/>
    <w:rsid w:val="00AC2CF6"/>
    <w:rsid w:val="00AC38BB"/>
    <w:rsid w:val="00AC3CE7"/>
    <w:rsid w:val="00AC3DE0"/>
    <w:rsid w:val="00AC3F73"/>
    <w:rsid w:val="00AC7B3B"/>
    <w:rsid w:val="00AD0E83"/>
    <w:rsid w:val="00AD102F"/>
    <w:rsid w:val="00AD2701"/>
    <w:rsid w:val="00AD50BB"/>
    <w:rsid w:val="00AD5F4A"/>
    <w:rsid w:val="00AD6FA5"/>
    <w:rsid w:val="00AD741F"/>
    <w:rsid w:val="00AE0A7F"/>
    <w:rsid w:val="00AE0D4B"/>
    <w:rsid w:val="00AE0FCD"/>
    <w:rsid w:val="00AE1C6D"/>
    <w:rsid w:val="00AE1C9C"/>
    <w:rsid w:val="00AE2968"/>
    <w:rsid w:val="00AE4A9A"/>
    <w:rsid w:val="00AE58DE"/>
    <w:rsid w:val="00AE5B3A"/>
    <w:rsid w:val="00AE7368"/>
    <w:rsid w:val="00AE7E00"/>
    <w:rsid w:val="00AF218D"/>
    <w:rsid w:val="00AF2536"/>
    <w:rsid w:val="00AF2D12"/>
    <w:rsid w:val="00AF544E"/>
    <w:rsid w:val="00AF68A8"/>
    <w:rsid w:val="00AF6AAA"/>
    <w:rsid w:val="00AF6FCE"/>
    <w:rsid w:val="00B00BBA"/>
    <w:rsid w:val="00B017FC"/>
    <w:rsid w:val="00B022C6"/>
    <w:rsid w:val="00B02538"/>
    <w:rsid w:val="00B02B40"/>
    <w:rsid w:val="00B03416"/>
    <w:rsid w:val="00B036D5"/>
    <w:rsid w:val="00B03824"/>
    <w:rsid w:val="00B03A6E"/>
    <w:rsid w:val="00B04D37"/>
    <w:rsid w:val="00B04D53"/>
    <w:rsid w:val="00B05CA7"/>
    <w:rsid w:val="00B0753A"/>
    <w:rsid w:val="00B118D4"/>
    <w:rsid w:val="00B120D4"/>
    <w:rsid w:val="00B12217"/>
    <w:rsid w:val="00B12ED6"/>
    <w:rsid w:val="00B13496"/>
    <w:rsid w:val="00B139F8"/>
    <w:rsid w:val="00B13F3F"/>
    <w:rsid w:val="00B16397"/>
    <w:rsid w:val="00B168F2"/>
    <w:rsid w:val="00B17144"/>
    <w:rsid w:val="00B20805"/>
    <w:rsid w:val="00B21756"/>
    <w:rsid w:val="00B22A00"/>
    <w:rsid w:val="00B24068"/>
    <w:rsid w:val="00B26EC3"/>
    <w:rsid w:val="00B279B0"/>
    <w:rsid w:val="00B27BDC"/>
    <w:rsid w:val="00B27F7B"/>
    <w:rsid w:val="00B324E5"/>
    <w:rsid w:val="00B32764"/>
    <w:rsid w:val="00B3348F"/>
    <w:rsid w:val="00B33D3B"/>
    <w:rsid w:val="00B33D6E"/>
    <w:rsid w:val="00B3409F"/>
    <w:rsid w:val="00B34BBF"/>
    <w:rsid w:val="00B37131"/>
    <w:rsid w:val="00B37438"/>
    <w:rsid w:val="00B40152"/>
    <w:rsid w:val="00B40C41"/>
    <w:rsid w:val="00B4167D"/>
    <w:rsid w:val="00B4358C"/>
    <w:rsid w:val="00B437C9"/>
    <w:rsid w:val="00B44BDD"/>
    <w:rsid w:val="00B44FCD"/>
    <w:rsid w:val="00B452EC"/>
    <w:rsid w:val="00B464BD"/>
    <w:rsid w:val="00B46B68"/>
    <w:rsid w:val="00B46FA2"/>
    <w:rsid w:val="00B5100B"/>
    <w:rsid w:val="00B514DF"/>
    <w:rsid w:val="00B52D9E"/>
    <w:rsid w:val="00B53DE3"/>
    <w:rsid w:val="00B55153"/>
    <w:rsid w:val="00B55760"/>
    <w:rsid w:val="00B5596B"/>
    <w:rsid w:val="00B55C73"/>
    <w:rsid w:val="00B609A9"/>
    <w:rsid w:val="00B60A3D"/>
    <w:rsid w:val="00B611FA"/>
    <w:rsid w:val="00B625F2"/>
    <w:rsid w:val="00B6365A"/>
    <w:rsid w:val="00B6382F"/>
    <w:rsid w:val="00B63FBF"/>
    <w:rsid w:val="00B64529"/>
    <w:rsid w:val="00B646E8"/>
    <w:rsid w:val="00B65D8E"/>
    <w:rsid w:val="00B661D6"/>
    <w:rsid w:val="00B666ED"/>
    <w:rsid w:val="00B70111"/>
    <w:rsid w:val="00B7110F"/>
    <w:rsid w:val="00B718E5"/>
    <w:rsid w:val="00B731EB"/>
    <w:rsid w:val="00B73915"/>
    <w:rsid w:val="00B73ABA"/>
    <w:rsid w:val="00B73FA3"/>
    <w:rsid w:val="00B750DB"/>
    <w:rsid w:val="00B75C33"/>
    <w:rsid w:val="00B76742"/>
    <w:rsid w:val="00B77A52"/>
    <w:rsid w:val="00B8029A"/>
    <w:rsid w:val="00B813F8"/>
    <w:rsid w:val="00B821A1"/>
    <w:rsid w:val="00B83290"/>
    <w:rsid w:val="00B83BA9"/>
    <w:rsid w:val="00B84372"/>
    <w:rsid w:val="00B85C2D"/>
    <w:rsid w:val="00B865E5"/>
    <w:rsid w:val="00B86934"/>
    <w:rsid w:val="00B869EA"/>
    <w:rsid w:val="00B90D89"/>
    <w:rsid w:val="00B91124"/>
    <w:rsid w:val="00B92589"/>
    <w:rsid w:val="00B92D66"/>
    <w:rsid w:val="00B94BD4"/>
    <w:rsid w:val="00B94EBB"/>
    <w:rsid w:val="00B9785F"/>
    <w:rsid w:val="00BA0B65"/>
    <w:rsid w:val="00BA0F76"/>
    <w:rsid w:val="00BA2963"/>
    <w:rsid w:val="00BA3167"/>
    <w:rsid w:val="00BA338D"/>
    <w:rsid w:val="00BA4B0A"/>
    <w:rsid w:val="00BA50CE"/>
    <w:rsid w:val="00BA5B93"/>
    <w:rsid w:val="00BA61F6"/>
    <w:rsid w:val="00BA6333"/>
    <w:rsid w:val="00BA6A93"/>
    <w:rsid w:val="00BA774F"/>
    <w:rsid w:val="00BB0E0E"/>
    <w:rsid w:val="00BB1074"/>
    <w:rsid w:val="00BB12FD"/>
    <w:rsid w:val="00BB13D6"/>
    <w:rsid w:val="00BB1A0D"/>
    <w:rsid w:val="00BB21EA"/>
    <w:rsid w:val="00BB2DF8"/>
    <w:rsid w:val="00BB2E56"/>
    <w:rsid w:val="00BB3327"/>
    <w:rsid w:val="00BB33C3"/>
    <w:rsid w:val="00BB36C7"/>
    <w:rsid w:val="00BB664D"/>
    <w:rsid w:val="00BB7417"/>
    <w:rsid w:val="00BB7E52"/>
    <w:rsid w:val="00BC0833"/>
    <w:rsid w:val="00BC0BFB"/>
    <w:rsid w:val="00BC0DC8"/>
    <w:rsid w:val="00BC1619"/>
    <w:rsid w:val="00BC2A81"/>
    <w:rsid w:val="00BC2C7D"/>
    <w:rsid w:val="00BC3CD0"/>
    <w:rsid w:val="00BC4033"/>
    <w:rsid w:val="00BC524B"/>
    <w:rsid w:val="00BC55A0"/>
    <w:rsid w:val="00BC6783"/>
    <w:rsid w:val="00BC6ABB"/>
    <w:rsid w:val="00BC7AA1"/>
    <w:rsid w:val="00BC7D1A"/>
    <w:rsid w:val="00BC7D23"/>
    <w:rsid w:val="00BC7E40"/>
    <w:rsid w:val="00BD045B"/>
    <w:rsid w:val="00BD0B87"/>
    <w:rsid w:val="00BD1483"/>
    <w:rsid w:val="00BD2887"/>
    <w:rsid w:val="00BD32A9"/>
    <w:rsid w:val="00BD3F57"/>
    <w:rsid w:val="00BD433A"/>
    <w:rsid w:val="00BD482F"/>
    <w:rsid w:val="00BD50F7"/>
    <w:rsid w:val="00BD5328"/>
    <w:rsid w:val="00BD5D93"/>
    <w:rsid w:val="00BD6154"/>
    <w:rsid w:val="00BD61EC"/>
    <w:rsid w:val="00BD6EBE"/>
    <w:rsid w:val="00BE1377"/>
    <w:rsid w:val="00BE138A"/>
    <w:rsid w:val="00BE1953"/>
    <w:rsid w:val="00BE2FDE"/>
    <w:rsid w:val="00BE348D"/>
    <w:rsid w:val="00BE3D93"/>
    <w:rsid w:val="00BE45A8"/>
    <w:rsid w:val="00BE4C09"/>
    <w:rsid w:val="00BE56EB"/>
    <w:rsid w:val="00BE5DFE"/>
    <w:rsid w:val="00BE6450"/>
    <w:rsid w:val="00BE6ED6"/>
    <w:rsid w:val="00BF02A3"/>
    <w:rsid w:val="00BF0348"/>
    <w:rsid w:val="00BF08FD"/>
    <w:rsid w:val="00BF214F"/>
    <w:rsid w:val="00BF4DFD"/>
    <w:rsid w:val="00BF5587"/>
    <w:rsid w:val="00C00EC9"/>
    <w:rsid w:val="00C014C4"/>
    <w:rsid w:val="00C04416"/>
    <w:rsid w:val="00C053EA"/>
    <w:rsid w:val="00C057CD"/>
    <w:rsid w:val="00C05B58"/>
    <w:rsid w:val="00C06B11"/>
    <w:rsid w:val="00C10B5D"/>
    <w:rsid w:val="00C110AE"/>
    <w:rsid w:val="00C11E91"/>
    <w:rsid w:val="00C12F9B"/>
    <w:rsid w:val="00C12F9F"/>
    <w:rsid w:val="00C13774"/>
    <w:rsid w:val="00C139E7"/>
    <w:rsid w:val="00C13D2C"/>
    <w:rsid w:val="00C1411A"/>
    <w:rsid w:val="00C144D5"/>
    <w:rsid w:val="00C155F0"/>
    <w:rsid w:val="00C16A3E"/>
    <w:rsid w:val="00C16FC3"/>
    <w:rsid w:val="00C25231"/>
    <w:rsid w:val="00C2571A"/>
    <w:rsid w:val="00C2794F"/>
    <w:rsid w:val="00C30AAB"/>
    <w:rsid w:val="00C3133C"/>
    <w:rsid w:val="00C31779"/>
    <w:rsid w:val="00C31D05"/>
    <w:rsid w:val="00C32002"/>
    <w:rsid w:val="00C32335"/>
    <w:rsid w:val="00C32DC5"/>
    <w:rsid w:val="00C34B31"/>
    <w:rsid w:val="00C358D4"/>
    <w:rsid w:val="00C35B21"/>
    <w:rsid w:val="00C3636C"/>
    <w:rsid w:val="00C42578"/>
    <w:rsid w:val="00C429C2"/>
    <w:rsid w:val="00C43C16"/>
    <w:rsid w:val="00C43CE7"/>
    <w:rsid w:val="00C44345"/>
    <w:rsid w:val="00C44EEA"/>
    <w:rsid w:val="00C45393"/>
    <w:rsid w:val="00C457AC"/>
    <w:rsid w:val="00C466EC"/>
    <w:rsid w:val="00C50882"/>
    <w:rsid w:val="00C52782"/>
    <w:rsid w:val="00C52B19"/>
    <w:rsid w:val="00C530F1"/>
    <w:rsid w:val="00C53601"/>
    <w:rsid w:val="00C53B5A"/>
    <w:rsid w:val="00C53C43"/>
    <w:rsid w:val="00C55063"/>
    <w:rsid w:val="00C56CDE"/>
    <w:rsid w:val="00C574E0"/>
    <w:rsid w:val="00C61096"/>
    <w:rsid w:val="00C61119"/>
    <w:rsid w:val="00C61860"/>
    <w:rsid w:val="00C64C91"/>
    <w:rsid w:val="00C64FC8"/>
    <w:rsid w:val="00C6502A"/>
    <w:rsid w:val="00C66647"/>
    <w:rsid w:val="00C66BDC"/>
    <w:rsid w:val="00C67D33"/>
    <w:rsid w:val="00C67FCA"/>
    <w:rsid w:val="00C704C5"/>
    <w:rsid w:val="00C71C0A"/>
    <w:rsid w:val="00C728DB"/>
    <w:rsid w:val="00C73A52"/>
    <w:rsid w:val="00C73CF8"/>
    <w:rsid w:val="00C74A06"/>
    <w:rsid w:val="00C74C75"/>
    <w:rsid w:val="00C74E3F"/>
    <w:rsid w:val="00C74F90"/>
    <w:rsid w:val="00C760C0"/>
    <w:rsid w:val="00C76173"/>
    <w:rsid w:val="00C76DA3"/>
    <w:rsid w:val="00C77988"/>
    <w:rsid w:val="00C820EE"/>
    <w:rsid w:val="00C82655"/>
    <w:rsid w:val="00C826E3"/>
    <w:rsid w:val="00C8347A"/>
    <w:rsid w:val="00C84425"/>
    <w:rsid w:val="00C85EB0"/>
    <w:rsid w:val="00C86AC5"/>
    <w:rsid w:val="00C90802"/>
    <w:rsid w:val="00C90F84"/>
    <w:rsid w:val="00C91335"/>
    <w:rsid w:val="00C91A0A"/>
    <w:rsid w:val="00C9215E"/>
    <w:rsid w:val="00C92215"/>
    <w:rsid w:val="00C930F1"/>
    <w:rsid w:val="00C934C6"/>
    <w:rsid w:val="00C936A4"/>
    <w:rsid w:val="00C93EB6"/>
    <w:rsid w:val="00C9491C"/>
    <w:rsid w:val="00C94DF7"/>
    <w:rsid w:val="00C96202"/>
    <w:rsid w:val="00C963C0"/>
    <w:rsid w:val="00C96E75"/>
    <w:rsid w:val="00C974CD"/>
    <w:rsid w:val="00C9754C"/>
    <w:rsid w:val="00C97C80"/>
    <w:rsid w:val="00C97DCC"/>
    <w:rsid w:val="00CA0263"/>
    <w:rsid w:val="00CA05A1"/>
    <w:rsid w:val="00CA1908"/>
    <w:rsid w:val="00CA1996"/>
    <w:rsid w:val="00CA24CB"/>
    <w:rsid w:val="00CA2688"/>
    <w:rsid w:val="00CA37CE"/>
    <w:rsid w:val="00CA3FBB"/>
    <w:rsid w:val="00CA4D39"/>
    <w:rsid w:val="00CA6E6A"/>
    <w:rsid w:val="00CB14E7"/>
    <w:rsid w:val="00CB1892"/>
    <w:rsid w:val="00CB1C1C"/>
    <w:rsid w:val="00CB30A7"/>
    <w:rsid w:val="00CB3CD3"/>
    <w:rsid w:val="00CB44D1"/>
    <w:rsid w:val="00CB5C38"/>
    <w:rsid w:val="00CB60F4"/>
    <w:rsid w:val="00CC2516"/>
    <w:rsid w:val="00CC265B"/>
    <w:rsid w:val="00CC2722"/>
    <w:rsid w:val="00CC31C2"/>
    <w:rsid w:val="00CC33E5"/>
    <w:rsid w:val="00CC4195"/>
    <w:rsid w:val="00CC50A5"/>
    <w:rsid w:val="00CC51E6"/>
    <w:rsid w:val="00CC5CCB"/>
    <w:rsid w:val="00CC69EB"/>
    <w:rsid w:val="00CC6E40"/>
    <w:rsid w:val="00CC74BD"/>
    <w:rsid w:val="00CC7583"/>
    <w:rsid w:val="00CC7B0C"/>
    <w:rsid w:val="00CD00F1"/>
    <w:rsid w:val="00CD062E"/>
    <w:rsid w:val="00CD1044"/>
    <w:rsid w:val="00CD215A"/>
    <w:rsid w:val="00CD23B4"/>
    <w:rsid w:val="00CD29A6"/>
    <w:rsid w:val="00CD3225"/>
    <w:rsid w:val="00CD3A35"/>
    <w:rsid w:val="00CD6354"/>
    <w:rsid w:val="00CD6D0B"/>
    <w:rsid w:val="00CE0618"/>
    <w:rsid w:val="00CE1498"/>
    <w:rsid w:val="00CE22CD"/>
    <w:rsid w:val="00CE38BB"/>
    <w:rsid w:val="00CE40EC"/>
    <w:rsid w:val="00CE41C1"/>
    <w:rsid w:val="00CE4807"/>
    <w:rsid w:val="00CE5424"/>
    <w:rsid w:val="00CE5BB3"/>
    <w:rsid w:val="00CE5C51"/>
    <w:rsid w:val="00CE6E2D"/>
    <w:rsid w:val="00CE76EF"/>
    <w:rsid w:val="00CE7B2B"/>
    <w:rsid w:val="00CF0065"/>
    <w:rsid w:val="00CF12C4"/>
    <w:rsid w:val="00CF1735"/>
    <w:rsid w:val="00CF2987"/>
    <w:rsid w:val="00CF3D52"/>
    <w:rsid w:val="00CF4338"/>
    <w:rsid w:val="00CF51AE"/>
    <w:rsid w:val="00CF5E69"/>
    <w:rsid w:val="00D005BE"/>
    <w:rsid w:val="00D00DA3"/>
    <w:rsid w:val="00D017A8"/>
    <w:rsid w:val="00D02147"/>
    <w:rsid w:val="00D023E5"/>
    <w:rsid w:val="00D02882"/>
    <w:rsid w:val="00D03CB0"/>
    <w:rsid w:val="00D04234"/>
    <w:rsid w:val="00D042C0"/>
    <w:rsid w:val="00D04FC8"/>
    <w:rsid w:val="00D05094"/>
    <w:rsid w:val="00D05623"/>
    <w:rsid w:val="00D0642D"/>
    <w:rsid w:val="00D06E00"/>
    <w:rsid w:val="00D071C9"/>
    <w:rsid w:val="00D07419"/>
    <w:rsid w:val="00D076FA"/>
    <w:rsid w:val="00D07F3B"/>
    <w:rsid w:val="00D1103D"/>
    <w:rsid w:val="00D124C6"/>
    <w:rsid w:val="00D14B2C"/>
    <w:rsid w:val="00D16109"/>
    <w:rsid w:val="00D16523"/>
    <w:rsid w:val="00D16FAE"/>
    <w:rsid w:val="00D177E6"/>
    <w:rsid w:val="00D2074E"/>
    <w:rsid w:val="00D2104A"/>
    <w:rsid w:val="00D213F2"/>
    <w:rsid w:val="00D21482"/>
    <w:rsid w:val="00D22C09"/>
    <w:rsid w:val="00D23075"/>
    <w:rsid w:val="00D255FB"/>
    <w:rsid w:val="00D25DF7"/>
    <w:rsid w:val="00D270E8"/>
    <w:rsid w:val="00D319A8"/>
    <w:rsid w:val="00D32447"/>
    <w:rsid w:val="00D32ED9"/>
    <w:rsid w:val="00D335F9"/>
    <w:rsid w:val="00D33CD0"/>
    <w:rsid w:val="00D34701"/>
    <w:rsid w:val="00D359EB"/>
    <w:rsid w:val="00D3673D"/>
    <w:rsid w:val="00D407BF"/>
    <w:rsid w:val="00D40F2A"/>
    <w:rsid w:val="00D43128"/>
    <w:rsid w:val="00D43197"/>
    <w:rsid w:val="00D44FAD"/>
    <w:rsid w:val="00D463EF"/>
    <w:rsid w:val="00D46992"/>
    <w:rsid w:val="00D47A26"/>
    <w:rsid w:val="00D50241"/>
    <w:rsid w:val="00D50F5F"/>
    <w:rsid w:val="00D52023"/>
    <w:rsid w:val="00D535DD"/>
    <w:rsid w:val="00D54CD4"/>
    <w:rsid w:val="00D5500F"/>
    <w:rsid w:val="00D55530"/>
    <w:rsid w:val="00D55603"/>
    <w:rsid w:val="00D56E5F"/>
    <w:rsid w:val="00D57343"/>
    <w:rsid w:val="00D575D6"/>
    <w:rsid w:val="00D60395"/>
    <w:rsid w:val="00D6062A"/>
    <w:rsid w:val="00D6084E"/>
    <w:rsid w:val="00D61DAE"/>
    <w:rsid w:val="00D62107"/>
    <w:rsid w:val="00D62354"/>
    <w:rsid w:val="00D624E4"/>
    <w:rsid w:val="00D62803"/>
    <w:rsid w:val="00D6320B"/>
    <w:rsid w:val="00D6394F"/>
    <w:rsid w:val="00D64376"/>
    <w:rsid w:val="00D64CBB"/>
    <w:rsid w:val="00D65A3D"/>
    <w:rsid w:val="00D6686F"/>
    <w:rsid w:val="00D66C80"/>
    <w:rsid w:val="00D66CCF"/>
    <w:rsid w:val="00D6708C"/>
    <w:rsid w:val="00D670AA"/>
    <w:rsid w:val="00D67D26"/>
    <w:rsid w:val="00D722F3"/>
    <w:rsid w:val="00D72C3E"/>
    <w:rsid w:val="00D73337"/>
    <w:rsid w:val="00D7451C"/>
    <w:rsid w:val="00D75410"/>
    <w:rsid w:val="00D75D7F"/>
    <w:rsid w:val="00D76097"/>
    <w:rsid w:val="00D76A9C"/>
    <w:rsid w:val="00D76D60"/>
    <w:rsid w:val="00D77000"/>
    <w:rsid w:val="00D778BB"/>
    <w:rsid w:val="00D81018"/>
    <w:rsid w:val="00D8141F"/>
    <w:rsid w:val="00D815EC"/>
    <w:rsid w:val="00D81D44"/>
    <w:rsid w:val="00D82C5D"/>
    <w:rsid w:val="00D835C9"/>
    <w:rsid w:val="00D83A53"/>
    <w:rsid w:val="00D8438B"/>
    <w:rsid w:val="00D85310"/>
    <w:rsid w:val="00D8587D"/>
    <w:rsid w:val="00D86350"/>
    <w:rsid w:val="00D86415"/>
    <w:rsid w:val="00D865AB"/>
    <w:rsid w:val="00D86D9B"/>
    <w:rsid w:val="00D873FE"/>
    <w:rsid w:val="00D87ACE"/>
    <w:rsid w:val="00D87FCD"/>
    <w:rsid w:val="00D90B0E"/>
    <w:rsid w:val="00D90F78"/>
    <w:rsid w:val="00D912B4"/>
    <w:rsid w:val="00D91706"/>
    <w:rsid w:val="00D91F19"/>
    <w:rsid w:val="00D9276A"/>
    <w:rsid w:val="00D9280A"/>
    <w:rsid w:val="00D94131"/>
    <w:rsid w:val="00D942EB"/>
    <w:rsid w:val="00D95B20"/>
    <w:rsid w:val="00D96B39"/>
    <w:rsid w:val="00D96CB0"/>
    <w:rsid w:val="00D9703D"/>
    <w:rsid w:val="00D97AA5"/>
    <w:rsid w:val="00D97D92"/>
    <w:rsid w:val="00D97DA1"/>
    <w:rsid w:val="00DA0EAD"/>
    <w:rsid w:val="00DA17FB"/>
    <w:rsid w:val="00DA1E5F"/>
    <w:rsid w:val="00DA2BFC"/>
    <w:rsid w:val="00DA44D6"/>
    <w:rsid w:val="00DA565D"/>
    <w:rsid w:val="00DA6524"/>
    <w:rsid w:val="00DA6E71"/>
    <w:rsid w:val="00DB1043"/>
    <w:rsid w:val="00DB1FA1"/>
    <w:rsid w:val="00DB2F50"/>
    <w:rsid w:val="00DB3313"/>
    <w:rsid w:val="00DB38B0"/>
    <w:rsid w:val="00DB39E0"/>
    <w:rsid w:val="00DB5629"/>
    <w:rsid w:val="00DB71F6"/>
    <w:rsid w:val="00DB7997"/>
    <w:rsid w:val="00DC0F33"/>
    <w:rsid w:val="00DC17A3"/>
    <w:rsid w:val="00DC1945"/>
    <w:rsid w:val="00DC1DB8"/>
    <w:rsid w:val="00DC4349"/>
    <w:rsid w:val="00DC4856"/>
    <w:rsid w:val="00DC5CC1"/>
    <w:rsid w:val="00DC626F"/>
    <w:rsid w:val="00DC68DB"/>
    <w:rsid w:val="00DC7EA7"/>
    <w:rsid w:val="00DD1425"/>
    <w:rsid w:val="00DD22A5"/>
    <w:rsid w:val="00DD2390"/>
    <w:rsid w:val="00DD2B37"/>
    <w:rsid w:val="00DD4959"/>
    <w:rsid w:val="00DD5A77"/>
    <w:rsid w:val="00DD5BB3"/>
    <w:rsid w:val="00DD7D6C"/>
    <w:rsid w:val="00DD7FF4"/>
    <w:rsid w:val="00DE01C6"/>
    <w:rsid w:val="00DE2548"/>
    <w:rsid w:val="00DE31E3"/>
    <w:rsid w:val="00DE34E3"/>
    <w:rsid w:val="00DE3D17"/>
    <w:rsid w:val="00DE5081"/>
    <w:rsid w:val="00DF026E"/>
    <w:rsid w:val="00DF06DF"/>
    <w:rsid w:val="00DF079C"/>
    <w:rsid w:val="00DF1667"/>
    <w:rsid w:val="00DF2F19"/>
    <w:rsid w:val="00DF424E"/>
    <w:rsid w:val="00DF5784"/>
    <w:rsid w:val="00DF6E04"/>
    <w:rsid w:val="00DF7130"/>
    <w:rsid w:val="00E003ED"/>
    <w:rsid w:val="00E007FF"/>
    <w:rsid w:val="00E00AE7"/>
    <w:rsid w:val="00E01587"/>
    <w:rsid w:val="00E015F3"/>
    <w:rsid w:val="00E01B66"/>
    <w:rsid w:val="00E022F9"/>
    <w:rsid w:val="00E02E53"/>
    <w:rsid w:val="00E03469"/>
    <w:rsid w:val="00E04D18"/>
    <w:rsid w:val="00E0580A"/>
    <w:rsid w:val="00E05C9C"/>
    <w:rsid w:val="00E07889"/>
    <w:rsid w:val="00E11B95"/>
    <w:rsid w:val="00E124EC"/>
    <w:rsid w:val="00E124FC"/>
    <w:rsid w:val="00E14069"/>
    <w:rsid w:val="00E1432F"/>
    <w:rsid w:val="00E14A3D"/>
    <w:rsid w:val="00E15599"/>
    <w:rsid w:val="00E15D7F"/>
    <w:rsid w:val="00E1664D"/>
    <w:rsid w:val="00E17216"/>
    <w:rsid w:val="00E215BF"/>
    <w:rsid w:val="00E217CB"/>
    <w:rsid w:val="00E222A2"/>
    <w:rsid w:val="00E2315B"/>
    <w:rsid w:val="00E23516"/>
    <w:rsid w:val="00E25715"/>
    <w:rsid w:val="00E25FCA"/>
    <w:rsid w:val="00E2645D"/>
    <w:rsid w:val="00E30830"/>
    <w:rsid w:val="00E3297A"/>
    <w:rsid w:val="00E34392"/>
    <w:rsid w:val="00E3480B"/>
    <w:rsid w:val="00E35D68"/>
    <w:rsid w:val="00E35F01"/>
    <w:rsid w:val="00E3742F"/>
    <w:rsid w:val="00E37910"/>
    <w:rsid w:val="00E401A3"/>
    <w:rsid w:val="00E414DA"/>
    <w:rsid w:val="00E41755"/>
    <w:rsid w:val="00E4179C"/>
    <w:rsid w:val="00E41D47"/>
    <w:rsid w:val="00E4217C"/>
    <w:rsid w:val="00E4232C"/>
    <w:rsid w:val="00E42554"/>
    <w:rsid w:val="00E4273A"/>
    <w:rsid w:val="00E42B46"/>
    <w:rsid w:val="00E43972"/>
    <w:rsid w:val="00E43F3B"/>
    <w:rsid w:val="00E464E1"/>
    <w:rsid w:val="00E46BD5"/>
    <w:rsid w:val="00E46F58"/>
    <w:rsid w:val="00E47CDD"/>
    <w:rsid w:val="00E518ED"/>
    <w:rsid w:val="00E51FB0"/>
    <w:rsid w:val="00E52204"/>
    <w:rsid w:val="00E5391A"/>
    <w:rsid w:val="00E53EA6"/>
    <w:rsid w:val="00E54616"/>
    <w:rsid w:val="00E54930"/>
    <w:rsid w:val="00E56F75"/>
    <w:rsid w:val="00E574A1"/>
    <w:rsid w:val="00E57EF9"/>
    <w:rsid w:val="00E613D5"/>
    <w:rsid w:val="00E621FB"/>
    <w:rsid w:val="00E62877"/>
    <w:rsid w:val="00E62CD3"/>
    <w:rsid w:val="00E644A6"/>
    <w:rsid w:val="00E64786"/>
    <w:rsid w:val="00E653E0"/>
    <w:rsid w:val="00E6547B"/>
    <w:rsid w:val="00E655A8"/>
    <w:rsid w:val="00E65A4E"/>
    <w:rsid w:val="00E65CC9"/>
    <w:rsid w:val="00E66217"/>
    <w:rsid w:val="00E6787F"/>
    <w:rsid w:val="00E7060E"/>
    <w:rsid w:val="00E707EC"/>
    <w:rsid w:val="00E71366"/>
    <w:rsid w:val="00E73190"/>
    <w:rsid w:val="00E746EC"/>
    <w:rsid w:val="00E74FC7"/>
    <w:rsid w:val="00E76B4A"/>
    <w:rsid w:val="00E774F5"/>
    <w:rsid w:val="00E80675"/>
    <w:rsid w:val="00E81639"/>
    <w:rsid w:val="00E82229"/>
    <w:rsid w:val="00E842FB"/>
    <w:rsid w:val="00E84965"/>
    <w:rsid w:val="00E856D0"/>
    <w:rsid w:val="00E85AF8"/>
    <w:rsid w:val="00E8734F"/>
    <w:rsid w:val="00E90465"/>
    <w:rsid w:val="00E923C3"/>
    <w:rsid w:val="00E923C4"/>
    <w:rsid w:val="00E9305D"/>
    <w:rsid w:val="00E93098"/>
    <w:rsid w:val="00E93324"/>
    <w:rsid w:val="00E9377A"/>
    <w:rsid w:val="00E94C04"/>
    <w:rsid w:val="00E96EF7"/>
    <w:rsid w:val="00E9729D"/>
    <w:rsid w:val="00E97C8E"/>
    <w:rsid w:val="00E97D02"/>
    <w:rsid w:val="00E97F7C"/>
    <w:rsid w:val="00E97FE7"/>
    <w:rsid w:val="00EA2090"/>
    <w:rsid w:val="00EA3B29"/>
    <w:rsid w:val="00EA44B4"/>
    <w:rsid w:val="00EA454C"/>
    <w:rsid w:val="00EA47D0"/>
    <w:rsid w:val="00EA65B0"/>
    <w:rsid w:val="00EA69D1"/>
    <w:rsid w:val="00EA6C31"/>
    <w:rsid w:val="00EA70A7"/>
    <w:rsid w:val="00EA7E39"/>
    <w:rsid w:val="00EB0665"/>
    <w:rsid w:val="00EB0A8A"/>
    <w:rsid w:val="00EB0E46"/>
    <w:rsid w:val="00EB3399"/>
    <w:rsid w:val="00EB5070"/>
    <w:rsid w:val="00EB59EF"/>
    <w:rsid w:val="00EB641C"/>
    <w:rsid w:val="00EB660E"/>
    <w:rsid w:val="00EB7006"/>
    <w:rsid w:val="00EC0158"/>
    <w:rsid w:val="00EC13FA"/>
    <w:rsid w:val="00EC230A"/>
    <w:rsid w:val="00EC35E4"/>
    <w:rsid w:val="00EC3EB2"/>
    <w:rsid w:val="00EC4BDA"/>
    <w:rsid w:val="00EC4DB1"/>
    <w:rsid w:val="00EC4DF5"/>
    <w:rsid w:val="00EC5E6D"/>
    <w:rsid w:val="00EC5EDC"/>
    <w:rsid w:val="00EC6FBF"/>
    <w:rsid w:val="00EC72A8"/>
    <w:rsid w:val="00ED0B34"/>
    <w:rsid w:val="00ED0FA7"/>
    <w:rsid w:val="00ED137E"/>
    <w:rsid w:val="00ED2BC3"/>
    <w:rsid w:val="00EE046B"/>
    <w:rsid w:val="00EE0815"/>
    <w:rsid w:val="00EE1F5F"/>
    <w:rsid w:val="00EE285A"/>
    <w:rsid w:val="00EE3D7F"/>
    <w:rsid w:val="00EE48D9"/>
    <w:rsid w:val="00EE4E7F"/>
    <w:rsid w:val="00EE69DE"/>
    <w:rsid w:val="00EE7F42"/>
    <w:rsid w:val="00EF17F2"/>
    <w:rsid w:val="00EF46A2"/>
    <w:rsid w:val="00EF4ED2"/>
    <w:rsid w:val="00EF578C"/>
    <w:rsid w:val="00EF589F"/>
    <w:rsid w:val="00EF6B6E"/>
    <w:rsid w:val="00EF73C8"/>
    <w:rsid w:val="00EF79C8"/>
    <w:rsid w:val="00F01096"/>
    <w:rsid w:val="00F02E32"/>
    <w:rsid w:val="00F0458D"/>
    <w:rsid w:val="00F0586E"/>
    <w:rsid w:val="00F06F42"/>
    <w:rsid w:val="00F0792F"/>
    <w:rsid w:val="00F07B70"/>
    <w:rsid w:val="00F119C0"/>
    <w:rsid w:val="00F13C86"/>
    <w:rsid w:val="00F14581"/>
    <w:rsid w:val="00F15605"/>
    <w:rsid w:val="00F15D31"/>
    <w:rsid w:val="00F15EA8"/>
    <w:rsid w:val="00F16AA4"/>
    <w:rsid w:val="00F16CFE"/>
    <w:rsid w:val="00F16DFD"/>
    <w:rsid w:val="00F2037C"/>
    <w:rsid w:val="00F22789"/>
    <w:rsid w:val="00F2286B"/>
    <w:rsid w:val="00F24A8E"/>
    <w:rsid w:val="00F25481"/>
    <w:rsid w:val="00F25D86"/>
    <w:rsid w:val="00F26220"/>
    <w:rsid w:val="00F2774D"/>
    <w:rsid w:val="00F309A4"/>
    <w:rsid w:val="00F32B27"/>
    <w:rsid w:val="00F33BCB"/>
    <w:rsid w:val="00F36F9E"/>
    <w:rsid w:val="00F41532"/>
    <w:rsid w:val="00F41B41"/>
    <w:rsid w:val="00F4234E"/>
    <w:rsid w:val="00F432B3"/>
    <w:rsid w:val="00F440C7"/>
    <w:rsid w:val="00F44EBC"/>
    <w:rsid w:val="00F44F6E"/>
    <w:rsid w:val="00F45F18"/>
    <w:rsid w:val="00F46C74"/>
    <w:rsid w:val="00F47A65"/>
    <w:rsid w:val="00F50ADD"/>
    <w:rsid w:val="00F528ED"/>
    <w:rsid w:val="00F52972"/>
    <w:rsid w:val="00F539DD"/>
    <w:rsid w:val="00F55125"/>
    <w:rsid w:val="00F554C8"/>
    <w:rsid w:val="00F56327"/>
    <w:rsid w:val="00F565E2"/>
    <w:rsid w:val="00F57EBC"/>
    <w:rsid w:val="00F60D2A"/>
    <w:rsid w:val="00F6154F"/>
    <w:rsid w:val="00F61D5C"/>
    <w:rsid w:val="00F6259D"/>
    <w:rsid w:val="00F6358B"/>
    <w:rsid w:val="00F63F0B"/>
    <w:rsid w:val="00F6408B"/>
    <w:rsid w:val="00F640B5"/>
    <w:rsid w:val="00F640FD"/>
    <w:rsid w:val="00F64804"/>
    <w:rsid w:val="00F70E97"/>
    <w:rsid w:val="00F727B1"/>
    <w:rsid w:val="00F74190"/>
    <w:rsid w:val="00F7514A"/>
    <w:rsid w:val="00F7633A"/>
    <w:rsid w:val="00F77097"/>
    <w:rsid w:val="00F771A1"/>
    <w:rsid w:val="00F77309"/>
    <w:rsid w:val="00F80333"/>
    <w:rsid w:val="00F80B4B"/>
    <w:rsid w:val="00F80C3D"/>
    <w:rsid w:val="00F81419"/>
    <w:rsid w:val="00F81700"/>
    <w:rsid w:val="00F82A37"/>
    <w:rsid w:val="00F82DA7"/>
    <w:rsid w:val="00F83231"/>
    <w:rsid w:val="00F83737"/>
    <w:rsid w:val="00F83ADD"/>
    <w:rsid w:val="00F84692"/>
    <w:rsid w:val="00F84A58"/>
    <w:rsid w:val="00F850DD"/>
    <w:rsid w:val="00F85AC1"/>
    <w:rsid w:val="00F85B7D"/>
    <w:rsid w:val="00F86D58"/>
    <w:rsid w:val="00F87588"/>
    <w:rsid w:val="00F9000E"/>
    <w:rsid w:val="00F921A7"/>
    <w:rsid w:val="00F925E9"/>
    <w:rsid w:val="00F92E6F"/>
    <w:rsid w:val="00F93050"/>
    <w:rsid w:val="00F931D1"/>
    <w:rsid w:val="00F933B9"/>
    <w:rsid w:val="00F94EC8"/>
    <w:rsid w:val="00F9595A"/>
    <w:rsid w:val="00F9603F"/>
    <w:rsid w:val="00F96EF1"/>
    <w:rsid w:val="00F97537"/>
    <w:rsid w:val="00F977CD"/>
    <w:rsid w:val="00F97B3E"/>
    <w:rsid w:val="00FA0EB2"/>
    <w:rsid w:val="00FA31CD"/>
    <w:rsid w:val="00FA40F6"/>
    <w:rsid w:val="00FA5FF1"/>
    <w:rsid w:val="00FA6516"/>
    <w:rsid w:val="00FA6A01"/>
    <w:rsid w:val="00FB2905"/>
    <w:rsid w:val="00FB2ED6"/>
    <w:rsid w:val="00FB3F39"/>
    <w:rsid w:val="00FB483D"/>
    <w:rsid w:val="00FB54BB"/>
    <w:rsid w:val="00FB5E29"/>
    <w:rsid w:val="00FB6AA3"/>
    <w:rsid w:val="00FB7255"/>
    <w:rsid w:val="00FB7270"/>
    <w:rsid w:val="00FB7E22"/>
    <w:rsid w:val="00FC1A46"/>
    <w:rsid w:val="00FC1B0D"/>
    <w:rsid w:val="00FC3801"/>
    <w:rsid w:val="00FC3D2D"/>
    <w:rsid w:val="00FC3D39"/>
    <w:rsid w:val="00FC4006"/>
    <w:rsid w:val="00FC4051"/>
    <w:rsid w:val="00FC6260"/>
    <w:rsid w:val="00FC6338"/>
    <w:rsid w:val="00FC6D4C"/>
    <w:rsid w:val="00FC6D75"/>
    <w:rsid w:val="00FC6E4F"/>
    <w:rsid w:val="00FC70BC"/>
    <w:rsid w:val="00FC7B1D"/>
    <w:rsid w:val="00FC7C38"/>
    <w:rsid w:val="00FD29EF"/>
    <w:rsid w:val="00FD2B0C"/>
    <w:rsid w:val="00FD2DC3"/>
    <w:rsid w:val="00FD364E"/>
    <w:rsid w:val="00FD4549"/>
    <w:rsid w:val="00FD4D77"/>
    <w:rsid w:val="00FD5321"/>
    <w:rsid w:val="00FD55FF"/>
    <w:rsid w:val="00FD6CBE"/>
    <w:rsid w:val="00FD6D25"/>
    <w:rsid w:val="00FD7F70"/>
    <w:rsid w:val="00FE013E"/>
    <w:rsid w:val="00FE05C6"/>
    <w:rsid w:val="00FE1524"/>
    <w:rsid w:val="00FE1E1C"/>
    <w:rsid w:val="00FE265F"/>
    <w:rsid w:val="00FE3235"/>
    <w:rsid w:val="00FE3E96"/>
    <w:rsid w:val="00FE5652"/>
    <w:rsid w:val="00FE6961"/>
    <w:rsid w:val="00FE7182"/>
    <w:rsid w:val="00FF0459"/>
    <w:rsid w:val="00FF0B1C"/>
    <w:rsid w:val="00FF0B68"/>
    <w:rsid w:val="00FF0BB9"/>
    <w:rsid w:val="00FF2661"/>
    <w:rsid w:val="00FF440C"/>
    <w:rsid w:val="00FF4985"/>
    <w:rsid w:val="00FF4E72"/>
    <w:rsid w:val="00FF5994"/>
    <w:rsid w:val="00FF6BDF"/>
    <w:rsid w:val="00FF73BD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v-text-anchor:middle" fill="f" fillcolor="#bbe0e3" strokecolor="lime">
      <v:fill color="#bbe0e3" on="f"/>
      <v:stroke color="lime" weight="2pt"/>
      <o:colormru v:ext="edit" colors="#c7d4ff,#0c0"/>
    </o:shapedefaults>
    <o:shapelayout v:ext="edit">
      <o:idmap v:ext="edit" data="2"/>
    </o:shapelayout>
  </w:shapeDefaults>
  <w:decimalSymbol w:val="."/>
  <w:listSeparator w:val=","/>
  <w14:docId w14:val="1852F167"/>
  <w15:chartTrackingRefBased/>
  <w15:docId w15:val="{CFCFB464-0462-4A9A-A4A1-BBB19266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771A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aliases w:val="Part"/>
    <w:basedOn w:val="a0"/>
    <w:next w:val="a0"/>
    <w:qFormat/>
    <w:pPr>
      <w:keepNext/>
      <w:pBdr>
        <w:bottom w:val="single" w:sz="4" w:space="1" w:color="auto"/>
      </w:pBdr>
      <w:shd w:val="clear" w:color="auto" w:fill="E0E0E0"/>
      <w:autoSpaceDE/>
      <w:autoSpaceDN/>
      <w:outlineLvl w:val="0"/>
    </w:pPr>
    <w:rPr>
      <w:rFonts w:ascii="Arial" w:eastAsia="바탕체" w:hAnsi="Arial"/>
      <w:b/>
      <w:sz w:val="32"/>
      <w:szCs w:val="20"/>
    </w:rPr>
  </w:style>
  <w:style w:type="paragraph" w:styleId="2">
    <w:name w:val="heading 2"/>
    <w:basedOn w:val="a0"/>
    <w:next w:val="a0"/>
    <w:autoRedefine/>
    <w:qFormat/>
    <w:pPr>
      <w:keepNext/>
      <w:widowControl/>
      <w:pBdr>
        <w:bottom w:val="single" w:sz="4" w:space="1" w:color="auto"/>
      </w:pBdr>
      <w:shd w:val="clear" w:color="auto" w:fill="CCFFCC"/>
      <w:wordWrap/>
      <w:autoSpaceDE/>
      <w:autoSpaceDN/>
      <w:spacing w:before="240" w:after="120"/>
      <w:ind w:leftChars="90" w:left="180"/>
      <w:jc w:val="left"/>
      <w:outlineLvl w:val="1"/>
    </w:pPr>
    <w:rPr>
      <w:rFonts w:ascii="Arial" w:eastAsia="바탕체" w:hAnsi="Arial"/>
      <w:b/>
      <w:i/>
      <w:color w:val="008080"/>
      <w:kern w:val="0"/>
      <w:sz w:val="24"/>
      <w:szCs w:val="20"/>
      <w:lang w:eastAsia="en-US"/>
    </w:rPr>
  </w:style>
  <w:style w:type="paragraph" w:styleId="3">
    <w:name w:val="heading 3"/>
    <w:basedOn w:val="a0"/>
    <w:next w:val="a0"/>
    <w:autoRedefine/>
    <w:qFormat/>
    <w:pPr>
      <w:keepNext/>
      <w:widowControl/>
      <w:pBdr>
        <w:bottom w:val="dashed" w:sz="4" w:space="1" w:color="auto"/>
      </w:pBdr>
      <w:shd w:val="clear" w:color="auto" w:fill="CCCCCC"/>
      <w:wordWrap/>
      <w:autoSpaceDE/>
      <w:autoSpaceDN/>
      <w:spacing w:before="240" w:after="120"/>
      <w:ind w:leftChars="270" w:left="540"/>
      <w:jc w:val="left"/>
      <w:outlineLvl w:val="2"/>
    </w:pPr>
    <w:rPr>
      <w:rFonts w:ascii="Arial" w:eastAsia="바탕체" w:hAnsi="Arial"/>
      <w:b/>
      <w:i/>
      <w:kern w:val="0"/>
      <w:sz w:val="22"/>
      <w:szCs w:val="20"/>
    </w:rPr>
  </w:style>
  <w:style w:type="paragraph" w:styleId="4">
    <w:name w:val="heading 4"/>
    <w:basedOn w:val="a0"/>
    <w:next w:val="a0"/>
    <w:qFormat/>
    <w:pPr>
      <w:keepNext/>
      <w:widowControl/>
      <w:wordWrap/>
      <w:autoSpaceDE/>
      <w:autoSpaceDN/>
      <w:spacing w:before="480"/>
      <w:jc w:val="center"/>
      <w:outlineLvl w:val="3"/>
    </w:pPr>
    <w:rPr>
      <w:rFonts w:ascii="Arial" w:eastAsia="굴림체" w:hAnsi="Arial"/>
      <w:b/>
      <w:smallCaps/>
      <w:kern w:val="0"/>
      <w:sz w:val="48"/>
      <w:szCs w:val="20"/>
      <w:lang w:eastAsia="en-US"/>
    </w:rPr>
  </w:style>
  <w:style w:type="paragraph" w:styleId="5">
    <w:name w:val="heading 5"/>
    <w:basedOn w:val="a0"/>
    <w:next w:val="a0"/>
    <w:qFormat/>
    <w:pPr>
      <w:keepNext/>
      <w:adjustRightInd w:val="0"/>
      <w:spacing w:line="180" w:lineRule="auto"/>
      <w:jc w:val="center"/>
      <w:outlineLvl w:val="4"/>
    </w:pPr>
    <w:rPr>
      <w:rFonts w:eastAsia="굴림"/>
      <w:b/>
      <w:bCs/>
      <w:color w:val="000000"/>
      <w:sz w:val="28"/>
      <w:szCs w:val="28"/>
    </w:rPr>
  </w:style>
  <w:style w:type="paragraph" w:styleId="6">
    <w:name w:val="heading 6"/>
    <w:basedOn w:val="a0"/>
    <w:next w:val="a0"/>
    <w:qFormat/>
    <w:pPr>
      <w:widowControl/>
      <w:numPr>
        <w:ilvl w:val="5"/>
        <w:numId w:val="3"/>
      </w:numPr>
      <w:wordWrap/>
      <w:autoSpaceDE/>
      <w:autoSpaceDN/>
      <w:spacing w:before="240" w:after="60"/>
      <w:jc w:val="left"/>
      <w:outlineLvl w:val="5"/>
    </w:pPr>
    <w:rPr>
      <w:rFonts w:ascii="Times New Roman"/>
      <w:i/>
      <w:kern w:val="0"/>
      <w:sz w:val="22"/>
      <w:szCs w:val="20"/>
    </w:rPr>
  </w:style>
  <w:style w:type="paragraph" w:styleId="7">
    <w:name w:val="heading 7"/>
    <w:basedOn w:val="a0"/>
    <w:next w:val="a0"/>
    <w:qFormat/>
    <w:pPr>
      <w:widowControl/>
      <w:numPr>
        <w:ilvl w:val="6"/>
        <w:numId w:val="3"/>
      </w:numPr>
      <w:wordWrap/>
      <w:autoSpaceDE/>
      <w:autoSpaceDN/>
      <w:spacing w:before="240" w:after="60"/>
      <w:jc w:val="left"/>
      <w:outlineLvl w:val="6"/>
    </w:pPr>
    <w:rPr>
      <w:rFonts w:ascii="Arial" w:hAnsi="Arial"/>
      <w:kern w:val="0"/>
      <w:szCs w:val="20"/>
    </w:rPr>
  </w:style>
  <w:style w:type="paragraph" w:styleId="8">
    <w:name w:val="heading 8"/>
    <w:basedOn w:val="a0"/>
    <w:next w:val="a0"/>
    <w:qFormat/>
    <w:pPr>
      <w:widowControl/>
      <w:numPr>
        <w:ilvl w:val="7"/>
        <w:numId w:val="3"/>
      </w:numPr>
      <w:wordWrap/>
      <w:autoSpaceDE/>
      <w:autoSpaceDN/>
      <w:spacing w:before="240" w:after="60"/>
      <w:jc w:val="left"/>
      <w:outlineLvl w:val="7"/>
    </w:pPr>
    <w:rPr>
      <w:rFonts w:ascii="Arial" w:hAnsi="Arial"/>
      <w:i/>
      <w:kern w:val="0"/>
      <w:szCs w:val="20"/>
    </w:rPr>
  </w:style>
  <w:style w:type="paragraph" w:styleId="9">
    <w:name w:val="heading 9"/>
    <w:basedOn w:val="a0"/>
    <w:next w:val="a0"/>
    <w:qFormat/>
    <w:pPr>
      <w:widowControl/>
      <w:numPr>
        <w:ilvl w:val="8"/>
        <w:numId w:val="3"/>
      </w:numPr>
      <w:wordWrap/>
      <w:autoSpaceDE/>
      <w:autoSpaceDN/>
      <w:spacing w:before="240" w:after="60"/>
      <w:jc w:val="left"/>
      <w:outlineLvl w:val="8"/>
    </w:pPr>
    <w:rPr>
      <w:rFonts w:ascii="Arial" w:hAnsi="Arial"/>
      <w:b/>
      <w:i/>
      <w:kern w:val="0"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Char"/>
    <w:qFormat/>
    <w:pPr>
      <w:autoSpaceDE/>
      <w:autoSpaceDN/>
      <w:spacing w:before="120"/>
      <w:jc w:val="center"/>
    </w:pPr>
    <w:rPr>
      <w:rFonts w:ascii="Arial" w:eastAsia="바탕체" w:hAnsi="Arial"/>
      <w:b/>
      <w:sz w:val="24"/>
      <w:szCs w:val="20"/>
    </w:rPr>
  </w:style>
  <w:style w:type="paragraph" w:styleId="a5">
    <w:name w:val="header"/>
    <w:aliases w:val="Draft"/>
    <w:basedOn w:val="a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10">
    <w:name w:val="toc 1"/>
    <w:basedOn w:val="a0"/>
    <w:next w:val="a0"/>
    <w:autoRedefine/>
    <w:semiHidden/>
    <w:pPr>
      <w:tabs>
        <w:tab w:val="right" w:leader="dot" w:pos="10430"/>
      </w:tabs>
    </w:pPr>
    <w:rPr>
      <w:b/>
      <w:bCs/>
      <w:noProof/>
      <w:sz w:val="28"/>
      <w:szCs w:val="32"/>
    </w:rPr>
  </w:style>
  <w:style w:type="paragraph" w:styleId="20">
    <w:name w:val="toc 2"/>
    <w:basedOn w:val="a0"/>
    <w:next w:val="a0"/>
    <w:autoRedefine/>
    <w:semiHidden/>
    <w:pPr>
      <w:tabs>
        <w:tab w:val="right" w:leader="dot" w:pos="10430"/>
      </w:tabs>
      <w:ind w:leftChars="200" w:left="400"/>
    </w:pPr>
    <w:rPr>
      <w:b/>
      <w:bCs/>
      <w:noProof/>
      <w:sz w:val="24"/>
    </w:rPr>
  </w:style>
  <w:style w:type="character" w:styleId="a7">
    <w:name w:val="page number"/>
    <w:basedOn w:val="a1"/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FollowedHyperlink"/>
    <w:rPr>
      <w:color w:val="800080"/>
      <w:u w:val="single"/>
    </w:rPr>
  </w:style>
  <w:style w:type="paragraph" w:customStyle="1" w:styleId="Tableheader">
    <w:name w:val="Table header"/>
    <w:basedOn w:val="a0"/>
    <w:pPr>
      <w:keepNext/>
      <w:widowControl/>
      <w:wordWrap/>
      <w:autoSpaceDE/>
      <w:autoSpaceDN/>
      <w:spacing w:before="60"/>
      <w:jc w:val="left"/>
    </w:pPr>
    <w:rPr>
      <w:rFonts w:ascii="Arial" w:hAnsi="Arial"/>
      <w:b/>
      <w:kern w:val="0"/>
      <w:sz w:val="16"/>
      <w:szCs w:val="20"/>
      <w:lang w:val="en-GB" w:eastAsia="en-US"/>
    </w:rPr>
  </w:style>
  <w:style w:type="paragraph" w:styleId="30">
    <w:name w:val="toc 3"/>
    <w:basedOn w:val="a0"/>
    <w:next w:val="a0"/>
    <w:autoRedefine/>
    <w:semiHidden/>
    <w:pPr>
      <w:ind w:leftChars="400" w:left="850"/>
    </w:pPr>
  </w:style>
  <w:style w:type="paragraph" w:styleId="aa">
    <w:name w:val="Subtitle"/>
    <w:basedOn w:val="a0"/>
    <w:qFormat/>
    <w:pPr>
      <w:autoSpaceDE/>
      <w:autoSpaceDN/>
    </w:pPr>
    <w:rPr>
      <w:rFonts w:ascii="Arial" w:eastAsia="바탕체" w:hAnsi="Arial"/>
      <w:b/>
      <w:szCs w:val="20"/>
    </w:rPr>
  </w:style>
  <w:style w:type="paragraph" w:customStyle="1" w:styleId="11">
    <w:name w:val="스타일1"/>
    <w:basedOn w:val="2"/>
    <w:pPr>
      <w:pBdr>
        <w:bottom w:val="none" w:sz="0" w:space="0" w:color="auto"/>
      </w:pBdr>
      <w:shd w:val="clear" w:color="auto" w:fill="99CCFF"/>
      <w:tabs>
        <w:tab w:val="num" w:pos="655"/>
        <w:tab w:val="num" w:pos="784"/>
      </w:tabs>
      <w:ind w:leftChars="0" w:left="784" w:hanging="360"/>
    </w:pPr>
    <w:rPr>
      <w:rFonts w:eastAsia="굴림체" w:cs="Arial"/>
      <w:i w:val="0"/>
      <w:iCs/>
      <w:color w:val="auto"/>
      <w:lang w:eastAsia="ko-KR"/>
    </w:rPr>
  </w:style>
  <w:style w:type="paragraph" w:customStyle="1" w:styleId="Bulletlist">
    <w:name w:val="Bullet list"/>
    <w:autoRedefine/>
    <w:pPr>
      <w:numPr>
        <w:numId w:val="4"/>
      </w:numPr>
      <w:spacing w:before="60" w:line="200" w:lineRule="atLeast"/>
    </w:pPr>
    <w:rPr>
      <w:rFonts w:ascii="Arial" w:hAnsi="Arial"/>
      <w:b/>
      <w:i/>
    </w:rPr>
  </w:style>
  <w:style w:type="paragraph" w:styleId="40">
    <w:name w:val="toc 4"/>
    <w:basedOn w:val="a0"/>
    <w:next w:val="a0"/>
    <w:autoRedefine/>
    <w:semiHidden/>
    <w:pPr>
      <w:ind w:leftChars="600" w:left="1275"/>
    </w:pPr>
  </w:style>
  <w:style w:type="paragraph" w:styleId="50">
    <w:name w:val="toc 5"/>
    <w:basedOn w:val="a0"/>
    <w:next w:val="a0"/>
    <w:autoRedefine/>
    <w:semiHidden/>
    <w:pPr>
      <w:ind w:leftChars="800" w:left="1700"/>
    </w:pPr>
  </w:style>
  <w:style w:type="paragraph" w:styleId="60">
    <w:name w:val="toc 6"/>
    <w:basedOn w:val="a0"/>
    <w:next w:val="a0"/>
    <w:autoRedefine/>
    <w:semiHidden/>
    <w:pPr>
      <w:ind w:leftChars="1000" w:left="2125"/>
    </w:pPr>
  </w:style>
  <w:style w:type="paragraph" w:styleId="70">
    <w:name w:val="toc 7"/>
    <w:basedOn w:val="a0"/>
    <w:next w:val="a0"/>
    <w:autoRedefine/>
    <w:semiHidden/>
    <w:pPr>
      <w:ind w:leftChars="1200" w:left="2550"/>
    </w:pPr>
  </w:style>
  <w:style w:type="paragraph" w:styleId="80">
    <w:name w:val="toc 8"/>
    <w:basedOn w:val="a0"/>
    <w:next w:val="a0"/>
    <w:autoRedefine/>
    <w:semiHidden/>
    <w:pPr>
      <w:ind w:leftChars="1400" w:left="2975"/>
    </w:pPr>
  </w:style>
  <w:style w:type="paragraph" w:styleId="90">
    <w:name w:val="toc 9"/>
    <w:basedOn w:val="a0"/>
    <w:next w:val="a0"/>
    <w:autoRedefine/>
    <w:semiHidden/>
    <w:pPr>
      <w:ind w:leftChars="1600" w:left="3400"/>
    </w:pPr>
  </w:style>
  <w:style w:type="paragraph" w:styleId="ab">
    <w:name w:val="Document Map"/>
    <w:basedOn w:val="a0"/>
    <w:semiHidden/>
    <w:pPr>
      <w:shd w:val="clear" w:color="auto" w:fill="000080"/>
      <w:autoSpaceDE/>
      <w:autoSpaceDN/>
    </w:pPr>
    <w:rPr>
      <w:rFonts w:ascii="Arial" w:eastAsia="돋움" w:hAnsi="Arial"/>
      <w:szCs w:val="20"/>
    </w:rPr>
  </w:style>
  <w:style w:type="paragraph" w:customStyle="1" w:styleId="H1">
    <w:name w:val="H1"/>
    <w:basedOn w:val="a0"/>
    <w:next w:val="a0"/>
    <w:pPr>
      <w:keepNext/>
      <w:widowControl/>
      <w:numPr>
        <w:numId w:val="1"/>
      </w:numPr>
      <w:wordWrap/>
      <w:autoSpaceDE/>
      <w:autoSpaceDN/>
      <w:spacing w:before="100" w:after="100"/>
      <w:jc w:val="left"/>
      <w:outlineLvl w:val="1"/>
    </w:pPr>
    <w:rPr>
      <w:rFonts w:ascii="Arial" w:hAnsi="Arial"/>
      <w:b/>
      <w:snapToGrid w:val="0"/>
      <w:kern w:val="36"/>
      <w:sz w:val="28"/>
      <w:szCs w:val="20"/>
      <w:lang w:eastAsia="en-US"/>
    </w:rPr>
  </w:style>
  <w:style w:type="paragraph" w:customStyle="1" w:styleId="DelHeading1">
    <w:name w:val="Del Heading 1"/>
    <w:basedOn w:val="1"/>
    <w:pPr>
      <w:widowControl/>
      <w:numPr>
        <w:numId w:val="3"/>
      </w:numPr>
      <w:pBdr>
        <w:bottom w:val="none" w:sz="0" w:space="0" w:color="auto"/>
      </w:pBdr>
      <w:shd w:val="clear" w:color="auto" w:fill="auto"/>
      <w:wordWrap/>
      <w:spacing w:before="240" w:after="120"/>
      <w:jc w:val="left"/>
    </w:pPr>
    <w:rPr>
      <w:rFonts w:ascii="Book Antiqua" w:eastAsia="바탕" w:hAnsi="Book Antiqua"/>
      <w:b w:val="0"/>
      <w:kern w:val="28"/>
      <w:sz w:val="28"/>
    </w:rPr>
  </w:style>
  <w:style w:type="paragraph" w:customStyle="1" w:styleId="DelHeading2">
    <w:name w:val="Del Heading 2"/>
    <w:basedOn w:val="2"/>
    <w:pPr>
      <w:numPr>
        <w:ilvl w:val="1"/>
        <w:numId w:val="3"/>
      </w:numPr>
      <w:pBdr>
        <w:bottom w:val="none" w:sz="0" w:space="0" w:color="auto"/>
      </w:pBdr>
      <w:shd w:val="clear" w:color="auto" w:fill="auto"/>
      <w:ind w:leftChars="0" w:left="0"/>
    </w:pPr>
    <w:rPr>
      <w:rFonts w:eastAsia="바탕" w:cs="Arial"/>
      <w:b w:val="0"/>
      <w:i w:val="0"/>
      <w:color w:val="auto"/>
      <w:lang w:eastAsia="ko-KR"/>
    </w:rPr>
  </w:style>
  <w:style w:type="paragraph" w:customStyle="1" w:styleId="DelHeading3">
    <w:name w:val="Del Heading 3"/>
    <w:basedOn w:val="3"/>
    <w:pPr>
      <w:numPr>
        <w:ilvl w:val="2"/>
        <w:numId w:val="3"/>
      </w:numPr>
      <w:pBdr>
        <w:bottom w:val="none" w:sz="0" w:space="0" w:color="auto"/>
      </w:pBdr>
      <w:shd w:val="clear" w:color="auto" w:fill="auto"/>
      <w:ind w:leftChars="0" w:left="0"/>
    </w:pPr>
    <w:rPr>
      <w:rFonts w:eastAsia="바탕"/>
      <w:b w:val="0"/>
      <w:sz w:val="24"/>
    </w:rPr>
  </w:style>
  <w:style w:type="paragraph" w:customStyle="1" w:styleId="DelHeading4">
    <w:name w:val="Del Heading 4"/>
    <w:basedOn w:val="4"/>
    <w:pPr>
      <w:numPr>
        <w:ilvl w:val="3"/>
        <w:numId w:val="3"/>
      </w:numPr>
      <w:spacing w:before="240" w:after="120"/>
      <w:ind w:left="862" w:hanging="862"/>
      <w:jc w:val="left"/>
    </w:pPr>
    <w:rPr>
      <w:rFonts w:eastAsia="바탕"/>
      <w:b w:val="0"/>
      <w:smallCaps w:val="0"/>
      <w:sz w:val="22"/>
      <w:u w:val="single"/>
      <w:lang w:eastAsia="ko-KR"/>
    </w:rPr>
  </w:style>
  <w:style w:type="paragraph" w:customStyle="1" w:styleId="DelHeading5">
    <w:name w:val="Del Heading 5"/>
    <w:basedOn w:val="5"/>
    <w:pPr>
      <w:keepNext w:val="0"/>
      <w:widowControl/>
      <w:numPr>
        <w:ilvl w:val="4"/>
        <w:numId w:val="3"/>
      </w:numPr>
      <w:wordWrap/>
      <w:autoSpaceDE/>
      <w:autoSpaceDN/>
      <w:adjustRightInd/>
      <w:spacing w:before="240" w:after="120" w:line="240" w:lineRule="auto"/>
      <w:ind w:left="1009" w:hanging="1009"/>
      <w:jc w:val="left"/>
    </w:pPr>
    <w:rPr>
      <w:rFonts w:ascii="Arial" w:eastAsia="바탕" w:hAnsi="Arial"/>
      <w:b w:val="0"/>
      <w:bCs w:val="0"/>
      <w:i/>
      <w:color w:val="auto"/>
      <w:kern w:val="0"/>
      <w:sz w:val="22"/>
      <w:szCs w:val="20"/>
    </w:rPr>
  </w:style>
  <w:style w:type="paragraph" w:customStyle="1" w:styleId="DelText">
    <w:name w:val="Del Text"/>
    <w:basedOn w:val="a0"/>
    <w:pPr>
      <w:widowControl/>
      <w:wordWrap/>
      <w:autoSpaceDE/>
      <w:autoSpaceDN/>
      <w:spacing w:before="120" w:after="60"/>
      <w:jc w:val="left"/>
    </w:pPr>
    <w:rPr>
      <w:rFonts w:ascii="Arial" w:hAnsi="Arial"/>
      <w:kern w:val="0"/>
      <w:szCs w:val="20"/>
    </w:rPr>
  </w:style>
  <w:style w:type="paragraph" w:customStyle="1" w:styleId="DelBullets">
    <w:name w:val="Del Bullets"/>
    <w:basedOn w:val="a0"/>
    <w:pPr>
      <w:widowControl/>
      <w:numPr>
        <w:numId w:val="2"/>
      </w:numPr>
      <w:wordWrap/>
      <w:autoSpaceDE/>
      <w:autoSpaceDN/>
      <w:spacing w:before="120"/>
      <w:ind w:left="714" w:hanging="357"/>
      <w:jc w:val="left"/>
    </w:pPr>
    <w:rPr>
      <w:rFonts w:ascii="Arial" w:hAnsi="Arial"/>
      <w:kern w:val="0"/>
      <w:szCs w:val="20"/>
    </w:rPr>
  </w:style>
  <w:style w:type="paragraph" w:styleId="ac">
    <w:name w:val="Body Text Indent"/>
    <w:basedOn w:val="a0"/>
    <w:pPr>
      <w:widowControl/>
      <w:wordWrap/>
      <w:autoSpaceDE/>
      <w:autoSpaceDN/>
      <w:ind w:left="360"/>
      <w:jc w:val="left"/>
    </w:pPr>
    <w:rPr>
      <w:rFonts w:ascii="Times New Roman"/>
      <w:kern w:val="0"/>
      <w:szCs w:val="20"/>
    </w:rPr>
  </w:style>
  <w:style w:type="paragraph" w:styleId="21">
    <w:name w:val="Body Text Indent 2"/>
    <w:basedOn w:val="a0"/>
    <w:pPr>
      <w:widowControl/>
      <w:wordWrap/>
      <w:autoSpaceDE/>
      <w:autoSpaceDN/>
      <w:ind w:left="360"/>
      <w:jc w:val="left"/>
    </w:pPr>
    <w:rPr>
      <w:rFonts w:ascii="Arial" w:hAnsi="Arial"/>
      <w:kern w:val="0"/>
      <w:szCs w:val="20"/>
    </w:rPr>
  </w:style>
  <w:style w:type="paragraph" w:styleId="ad">
    <w:name w:val="Body Text"/>
    <w:basedOn w:val="a0"/>
    <w:pPr>
      <w:widowControl/>
      <w:wordWrap/>
      <w:autoSpaceDE/>
      <w:autoSpaceDN/>
      <w:jc w:val="left"/>
    </w:pPr>
    <w:rPr>
      <w:rFonts w:ascii="Times New Roman"/>
      <w:kern w:val="0"/>
      <w:szCs w:val="20"/>
    </w:rPr>
  </w:style>
  <w:style w:type="paragraph" w:styleId="22">
    <w:name w:val="Body Text 2"/>
    <w:basedOn w:val="a0"/>
    <w:pPr>
      <w:widowControl/>
      <w:wordWrap/>
      <w:autoSpaceDE/>
      <w:autoSpaceDN/>
      <w:jc w:val="left"/>
    </w:pPr>
    <w:rPr>
      <w:rFonts w:ascii="Arial" w:hAnsi="Arial"/>
      <w:i/>
      <w:kern w:val="0"/>
      <w:szCs w:val="20"/>
    </w:rPr>
  </w:style>
  <w:style w:type="paragraph" w:styleId="31">
    <w:name w:val="Body Text Indent 3"/>
    <w:basedOn w:val="a0"/>
    <w:pPr>
      <w:widowControl/>
      <w:wordWrap/>
      <w:autoSpaceDE/>
      <w:autoSpaceDN/>
      <w:ind w:left="360"/>
      <w:jc w:val="left"/>
    </w:pPr>
    <w:rPr>
      <w:rFonts w:ascii="Arial" w:hAnsi="Arial"/>
      <w:kern w:val="0"/>
      <w:sz w:val="24"/>
      <w:szCs w:val="20"/>
    </w:rPr>
  </w:style>
  <w:style w:type="character" w:customStyle="1" w:styleId="Specialterm">
    <w:name w:val="Special term"/>
    <w:rPr>
      <w:rFonts w:ascii="Arial" w:hAnsi="Arial"/>
      <w:sz w:val="16"/>
    </w:rPr>
  </w:style>
  <w:style w:type="paragraph" w:customStyle="1" w:styleId="Subheading">
    <w:name w:val="Subheading"/>
    <w:basedOn w:val="a0"/>
    <w:pPr>
      <w:keepNext/>
      <w:widowControl/>
      <w:wordWrap/>
      <w:autoSpaceDE/>
      <w:autoSpaceDN/>
      <w:spacing w:before="60"/>
      <w:jc w:val="left"/>
    </w:pPr>
    <w:rPr>
      <w:rFonts w:ascii="Times New Roman"/>
      <w:b/>
      <w:i/>
      <w:kern w:val="0"/>
      <w:szCs w:val="20"/>
      <w:lang w:val="en-GB" w:eastAsia="en-US"/>
    </w:rPr>
  </w:style>
  <w:style w:type="paragraph" w:customStyle="1" w:styleId="Codingexample">
    <w:name w:val="Coding example"/>
    <w:basedOn w:val="Formatexample"/>
    <w:pPr>
      <w:keepLines/>
      <w:ind w:left="720"/>
      <w:jc w:val="left"/>
    </w:pPr>
    <w:rPr>
      <w:rFonts w:ascii="Courier New" w:hAnsi="Courier New"/>
    </w:rPr>
  </w:style>
  <w:style w:type="paragraph" w:customStyle="1" w:styleId="Formatexample">
    <w:name w:val="Format example"/>
    <w:basedOn w:val="Tabletext"/>
    <w:pPr>
      <w:jc w:val="center"/>
    </w:pPr>
  </w:style>
  <w:style w:type="paragraph" w:customStyle="1" w:styleId="Tabletext">
    <w:name w:val="Table text"/>
    <w:basedOn w:val="a0"/>
    <w:pPr>
      <w:widowControl/>
      <w:wordWrap/>
      <w:autoSpaceDE/>
      <w:autoSpaceDN/>
      <w:spacing w:before="60"/>
      <w:jc w:val="left"/>
    </w:pPr>
    <w:rPr>
      <w:rFonts w:ascii="Arial" w:hAnsi="Arial"/>
      <w:kern w:val="0"/>
      <w:sz w:val="16"/>
      <w:szCs w:val="20"/>
      <w:lang w:val="en-GB" w:eastAsia="en-US"/>
    </w:rPr>
  </w:style>
  <w:style w:type="paragraph" w:styleId="ae">
    <w:name w:val="footnote text"/>
    <w:basedOn w:val="a0"/>
    <w:semiHidden/>
    <w:pPr>
      <w:wordWrap/>
      <w:autoSpaceDE/>
      <w:autoSpaceDN/>
      <w:spacing w:before="60"/>
      <w:jc w:val="left"/>
    </w:pPr>
    <w:rPr>
      <w:rFonts w:ascii="Univers" w:hAnsi="Univers"/>
      <w:kern w:val="0"/>
      <w:szCs w:val="20"/>
      <w:lang w:eastAsia="en-US"/>
    </w:rPr>
  </w:style>
  <w:style w:type="paragraph" w:customStyle="1" w:styleId="23">
    <w:name w:val="스타일2"/>
    <w:basedOn w:val="11"/>
    <w:pPr>
      <w:tabs>
        <w:tab w:val="clear" w:pos="655"/>
        <w:tab w:val="clear" w:pos="784"/>
        <w:tab w:val="left" w:pos="1000"/>
      </w:tabs>
      <w:ind w:left="720" w:firstLine="0"/>
    </w:pPr>
    <w:rPr>
      <w:sz w:val="22"/>
    </w:rPr>
  </w:style>
  <w:style w:type="character" w:customStyle="1" w:styleId="Definition">
    <w:name w:val="Definition"/>
    <w:rPr>
      <w:i/>
    </w:rPr>
  </w:style>
  <w:style w:type="paragraph" w:customStyle="1" w:styleId="Appendix">
    <w:name w:val="Appendix"/>
    <w:basedOn w:val="a0"/>
    <w:pPr>
      <w:widowControl/>
      <w:wordWrap/>
      <w:autoSpaceDE/>
      <w:autoSpaceDN/>
      <w:spacing w:before="240"/>
      <w:jc w:val="right"/>
    </w:pPr>
    <w:rPr>
      <w:rFonts w:ascii="Arial" w:hAnsi="Arial"/>
      <w:b/>
      <w:kern w:val="0"/>
      <w:sz w:val="48"/>
      <w:szCs w:val="20"/>
      <w:lang w:eastAsia="en-US"/>
    </w:rPr>
  </w:style>
  <w:style w:type="paragraph" w:customStyle="1" w:styleId="af">
    <w:name w:val="표문장"/>
    <w:pPr>
      <w:widowControl w:val="0"/>
      <w:autoSpaceDE w:val="0"/>
      <w:autoSpaceDN w:val="0"/>
      <w:adjustRightInd w:val="0"/>
      <w:spacing w:line="211" w:lineRule="atLeast"/>
    </w:pPr>
    <w:rPr>
      <w:rFonts w:ascii="바탕체" w:eastAsia="바탕체" w:hAnsi="바탕체"/>
      <w:color w:val="000000"/>
      <w:sz w:val="19"/>
    </w:rPr>
  </w:style>
  <w:style w:type="paragraph" w:customStyle="1" w:styleId="af0">
    <w:name w:val="설명"/>
    <w:basedOn w:val="a0"/>
    <w:autoRedefine/>
    <w:pPr>
      <w:autoSpaceDE/>
      <w:autoSpaceDN/>
      <w:spacing w:after="60"/>
    </w:pPr>
    <w:rPr>
      <w:rFonts w:ascii="굴림체" w:eastAsia="굴림체" w:hAnsi="굴림체"/>
      <w:sz w:val="22"/>
      <w:szCs w:val="20"/>
    </w:rPr>
  </w:style>
  <w:style w:type="table" w:styleId="af1">
    <w:name w:val="Table Grid"/>
    <w:basedOn w:val="a2"/>
    <w:rsid w:val="0059766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표표준"/>
    <w:basedOn w:val="a0"/>
    <w:pPr>
      <w:numPr>
        <w:numId w:val="5"/>
      </w:numPr>
      <w:tabs>
        <w:tab w:val="left" w:pos="220"/>
      </w:tabs>
      <w:jc w:val="left"/>
    </w:pPr>
    <w:rPr>
      <w:rFonts w:ascii="굴림체" w:eastAsia="굴림체"/>
    </w:rPr>
  </w:style>
  <w:style w:type="table" w:styleId="51">
    <w:name w:val="Table Columns 5"/>
    <w:basedOn w:val="a2"/>
    <w:rsid w:val="00597661"/>
    <w:pPr>
      <w:widowControl w:val="0"/>
      <w:wordWrap w:val="0"/>
      <w:autoSpaceDE w:val="0"/>
      <w:autoSpaceDN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2">
    <w:name w:val="Date"/>
    <w:basedOn w:val="a0"/>
    <w:next w:val="a0"/>
    <w:rsid w:val="007D0393"/>
    <w:pPr>
      <w:autoSpaceDE/>
      <w:autoSpaceDN/>
    </w:pPr>
    <w:rPr>
      <w:rFonts w:ascii="Times New Roman" w:eastAsia="바탕체"/>
      <w:szCs w:val="20"/>
    </w:rPr>
  </w:style>
  <w:style w:type="paragraph" w:customStyle="1" w:styleId="TEXT">
    <w:name w:val="TEXT"/>
    <w:basedOn w:val="a0"/>
    <w:rsid w:val="00443609"/>
    <w:pPr>
      <w:widowControl/>
      <w:wordWrap/>
      <w:overflowPunct w:val="0"/>
      <w:adjustRightInd w:val="0"/>
      <w:ind w:left="1440" w:right="324" w:hanging="720"/>
      <w:jc w:val="left"/>
      <w:textAlignment w:val="baseline"/>
    </w:pPr>
    <w:rPr>
      <w:rFonts w:ascii="Arial" w:eastAsia="돋움체" w:hAnsi="Arial"/>
      <w:kern w:val="0"/>
      <w:szCs w:val="20"/>
    </w:rPr>
  </w:style>
  <w:style w:type="paragraph" w:styleId="af3">
    <w:name w:val="List Paragraph"/>
    <w:basedOn w:val="a0"/>
    <w:uiPriority w:val="34"/>
    <w:qFormat/>
    <w:rsid w:val="0054229A"/>
    <w:pPr>
      <w:ind w:leftChars="400" w:left="800"/>
    </w:pPr>
  </w:style>
  <w:style w:type="paragraph" w:styleId="af4">
    <w:name w:val="Balloon Text"/>
    <w:basedOn w:val="a0"/>
    <w:link w:val="Char0"/>
    <w:rsid w:val="002D0CE6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f4"/>
    <w:rsid w:val="002D0CE6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af5">
    <w:name w:val="바탕글"/>
    <w:rsid w:val="00275DF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Theme="minorHAnsi" w:cstheme="minorBidi"/>
      <w:color w:val="000000"/>
      <w:kern w:val="2"/>
      <w:szCs w:val="22"/>
      <w:shd w:val="clear" w:color="000000" w:fill="auto"/>
    </w:rPr>
  </w:style>
  <w:style w:type="paragraph" w:customStyle="1" w:styleId="af6">
    <w:name w:val="선그리기"/>
    <w:uiPriority w:val="14"/>
    <w:rsid w:val="00275DF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명조" w:eastAsia="명조" w:hAnsiTheme="minorHAnsi" w:cstheme="minorBidi"/>
      <w:color w:val="000000"/>
      <w:kern w:val="2"/>
      <w:szCs w:val="22"/>
    </w:rPr>
  </w:style>
  <w:style w:type="character" w:customStyle="1" w:styleId="Char">
    <w:name w:val="제목 Char"/>
    <w:basedOn w:val="a1"/>
    <w:link w:val="a4"/>
    <w:rsid w:val="0097244C"/>
    <w:rPr>
      <w:rFonts w:ascii="Arial" w:eastAsia="바탕체" w:hAnsi="Arial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792">
          <w:marLeft w:val="13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A7152A32DF8B224486E59752E5D25834" ma:contentTypeVersion="17" ma:contentTypeDescription="새 문서를 만듭니다." ma:contentTypeScope="" ma:versionID="735dff07f387b201ce676ea1bc8f2270">
  <xsd:schema xmlns:xsd="http://www.w3.org/2001/XMLSchema" xmlns:xs="http://www.w3.org/2001/XMLSchema" xmlns:p="http://schemas.microsoft.com/office/2006/metadata/properties" xmlns:ns2="614b60a9-ea1b-4755-8bc9-15a98e66d719" xmlns:ns3="d82ab134-91b7-4b2d-bea0-42567653b387" targetNamespace="http://schemas.microsoft.com/office/2006/metadata/properties" ma:root="true" ma:fieldsID="06df3a5266fc8b0a20d91a736b14953e" ns2:_="" ns3:_="">
    <xsd:import namespace="614b60a9-ea1b-4755-8bc9-15a98e66d719"/>
    <xsd:import namespace="d82ab134-91b7-4b2d-bea0-42567653b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bc15__xd604__xc218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b60a9-ea1b-4755-8bc9-15a98e66d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이미지 태그" ma:readOnly="false" ma:fieldId="{5cf76f15-5ced-4ddc-b409-7134ff3c332f}" ma:taxonomyMulti="true" ma:sspId="c51b53ff-fbb7-4f67-a102-3b95dbd96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bc15__xd604__xc218_" ma:index="23" nillable="true" ma:displayName="박현수" ma:format="Dropdown" ma:list="UserInfo" ma:SharePointGroup="0" ma:internalName="_xbc15__xd604__xc218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ab134-91b7-4b2d-bea0-42567653b38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67700ef-1885-4e1d-8359-b891a3a7da18}" ma:internalName="TaxCatchAll" ma:showField="CatchAllData" ma:web="d82ab134-91b7-4b2d-bea0-42567653b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2ab134-91b7-4b2d-bea0-42567653b387" xsi:nil="true"/>
    <lcf76f155ced4ddcb4097134ff3c332f xmlns="614b60a9-ea1b-4755-8bc9-15a98e66d719">
      <Terms xmlns="http://schemas.microsoft.com/office/infopath/2007/PartnerControls"/>
    </lcf76f155ced4ddcb4097134ff3c332f>
    <_xbc15__xd604__xc218_ xmlns="614b60a9-ea1b-4755-8bc9-15a98e66d719">
      <UserInfo>
        <DisplayName/>
        <AccountId xsi:nil="true"/>
        <AccountType/>
      </UserInfo>
    </_xbc15__xd604__xc218_>
  </documentManagement>
</p:properties>
</file>

<file path=customXml/itemProps1.xml><?xml version="1.0" encoding="utf-8"?>
<ds:datastoreItem xmlns:ds="http://schemas.openxmlformats.org/officeDocument/2006/customXml" ds:itemID="{BFC99FCB-B9FF-4347-B565-1EC67298F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b60a9-ea1b-4755-8bc9-15a98e66d719"/>
    <ds:schemaRef ds:uri="d82ab134-91b7-4b2d-bea0-42567653b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C0354-B251-4D28-B931-C53EED579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E383C-591E-4271-A86D-41534DB4FD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E1EE04-78D3-4B35-85DF-DFC2B1963F01}">
  <ds:schemaRefs>
    <ds:schemaRef ds:uri="http://schemas.microsoft.com/office/2006/metadata/properties"/>
    <ds:schemaRef ds:uri="http://schemas.microsoft.com/office/infopath/2007/PartnerControls"/>
    <ds:schemaRef ds:uri="d82ab134-91b7-4b2d-bea0-42567653b387"/>
    <ds:schemaRef ds:uri="614b60a9-ea1b-4755-8bc9-15a98e66d7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5</TotalTime>
  <Pages>1</Pages>
  <Words>78</Words>
  <Characters>264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ABAP 개발 절차서</dc:title>
  <dc:subject/>
  <dc:creator>김선욱</dc:creator>
  <cp:keywords/>
  <dc:description/>
  <cp:lastModifiedBy>김상현</cp:lastModifiedBy>
  <cp:revision>3</cp:revision>
  <cp:lastPrinted>2025-07-07T23:49:00Z</cp:lastPrinted>
  <dcterms:created xsi:type="dcterms:W3CDTF">2025-07-15T06:36:00Z</dcterms:created>
  <dcterms:modified xsi:type="dcterms:W3CDTF">2025-07-15T06:39:00Z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0x010100A7152A32DF8B224486E59752E5D25834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7d118c9a,48e53bb,7beb7d10</vt:lpwstr>
  </property>
  <property fmtid="{D5CDD505-2E9C-101B-9397-08002B2CF9AE}" pid="5" name="ClassificationContentMarkingFooterFontProps">
    <vt:lpwstr>#000000,5,Calibri</vt:lpwstr>
  </property>
  <property fmtid="{D5CDD505-2E9C-101B-9397-08002B2CF9AE}" pid="6" name="ClassificationContentMarkingFooterText">
    <vt:lpwstr>김상현 / 2104888@motras.co.kr / MOTRAS Restricted / 본 문서는 모트라스의 대외비 정보자산이므로 무단 전재 및 복제할 수 없습니다.</vt:lpwstr>
  </property>
  <property fmtid="{D5CDD505-2E9C-101B-9397-08002B2CF9AE}" pid="7" name="ClassificationWatermarkShapeIds">
    <vt:lpwstr>3eb0cbd9,25f5fb7b,737e7494</vt:lpwstr>
  </property>
  <property fmtid="{D5CDD505-2E9C-101B-9397-08002B2CF9AE}" pid="8" name="ClassificationWatermarkFontProps">
    <vt:lpwstr>#000000,5,Calibri</vt:lpwstr>
  </property>
  <property fmtid="{D5CDD505-2E9C-101B-9397-08002B2CF9AE}" pid="9" name="ClassificationWatermarkText">
    <vt:lpwstr>MOTRAS Restricted</vt:lpwstr>
  </property>
  <property fmtid="{D5CDD505-2E9C-101B-9397-08002B2CF9AE}" pid="10" name="MSIP_Label_2fbd07d2-474c-4cfd-b126-a7f36218e381_Enabled">
    <vt:lpwstr>true</vt:lpwstr>
  </property>
  <property fmtid="{D5CDD505-2E9C-101B-9397-08002B2CF9AE}" pid="11" name="MSIP_Label_2fbd07d2-474c-4cfd-b126-a7f36218e381_SetDate">
    <vt:lpwstr>2025-07-08T00:01:24Z</vt:lpwstr>
  </property>
  <property fmtid="{D5CDD505-2E9C-101B-9397-08002B2CF9AE}" pid="12" name="MSIP_Label_2fbd07d2-474c-4cfd-b126-a7f36218e381_Method">
    <vt:lpwstr>Privileged</vt:lpwstr>
  </property>
  <property fmtid="{D5CDD505-2E9C-101B-9397-08002B2CF9AE}" pid="13" name="MSIP_Label_2fbd07d2-474c-4cfd-b126-a7f36218e381_Name">
    <vt:lpwstr>일반(Public)</vt:lpwstr>
  </property>
  <property fmtid="{D5CDD505-2E9C-101B-9397-08002B2CF9AE}" pid="14" name="MSIP_Label_2fbd07d2-474c-4cfd-b126-a7f36218e381_SiteId">
    <vt:lpwstr>b4f65b7e-df81-4527-84be-6552f2220b70</vt:lpwstr>
  </property>
  <property fmtid="{D5CDD505-2E9C-101B-9397-08002B2CF9AE}" pid="15" name="MSIP_Label_2fbd07d2-474c-4cfd-b126-a7f36218e381_ActionId">
    <vt:lpwstr>f60daa57-81f4-44a0-8feb-8f28dfd64db6</vt:lpwstr>
  </property>
  <property fmtid="{D5CDD505-2E9C-101B-9397-08002B2CF9AE}" pid="16" name="MSIP_Label_2fbd07d2-474c-4cfd-b126-a7f36218e381_ContentBits">
    <vt:lpwstr>0</vt:lpwstr>
  </property>
</Properties>
</file>