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8AE7" w14:textId="0FD4D0BC" w:rsidR="00BD482F" w:rsidRDefault="00BD482F" w:rsidP="003C49B1">
      <w:pPr>
        <w:spacing w:line="480" w:lineRule="auto"/>
        <w:jc w:val="left"/>
        <w:rPr>
          <w:rFonts w:ascii="현대하모니 M" w:eastAsia="현대하모니 M" w:hAnsi="Arial"/>
          <w:sz w:val="22"/>
          <w:szCs w:val="22"/>
        </w:rPr>
      </w:pPr>
      <w:r w:rsidRPr="000C572B">
        <w:rPr>
          <w:rFonts w:ascii="현대하모니 M" w:eastAsia="현대하모니 M" w:hAnsi="Arial"/>
          <w:sz w:val="22"/>
          <w:szCs w:val="22"/>
        </w:rPr>
        <w:t>#</w:t>
      </w:r>
      <w:r w:rsidRPr="000C572B">
        <w:rPr>
          <w:rFonts w:ascii="현대하모니 M" w:eastAsia="현대하모니 M" w:hAnsi="Arial" w:hint="eastAsia"/>
          <w:sz w:val="22"/>
          <w:szCs w:val="22"/>
        </w:rPr>
        <w:t>첨부</w:t>
      </w:r>
      <w:r w:rsidR="007660E8">
        <w:rPr>
          <w:rFonts w:ascii="현대하모니 M" w:eastAsia="현대하모니 M" w:hAnsi="Arial" w:hint="eastAsia"/>
          <w:sz w:val="22"/>
          <w:szCs w:val="22"/>
        </w:rPr>
        <w:t>1</w:t>
      </w:r>
      <w:r w:rsidRPr="000C572B">
        <w:rPr>
          <w:rFonts w:ascii="현대하모니 M" w:eastAsia="현대하모니 M" w:hAnsi="Arial"/>
          <w:sz w:val="22"/>
          <w:szCs w:val="22"/>
        </w:rPr>
        <w:t xml:space="preserve">. </w:t>
      </w:r>
    </w:p>
    <w:p w14:paraId="2F151171" w14:textId="77777777" w:rsidR="009A0061" w:rsidRPr="000C572B" w:rsidRDefault="009A0061" w:rsidP="003C49B1">
      <w:pPr>
        <w:spacing w:line="480" w:lineRule="auto"/>
        <w:jc w:val="left"/>
        <w:rPr>
          <w:rFonts w:ascii="현대하모니 M" w:eastAsia="현대하모니 M" w:hAnsi="Arial"/>
          <w:sz w:val="22"/>
          <w:szCs w:val="22"/>
        </w:rPr>
      </w:pPr>
    </w:p>
    <w:p w14:paraId="789102D1" w14:textId="2E0E3594" w:rsidR="009A0061" w:rsidRPr="00891160" w:rsidRDefault="005A721D" w:rsidP="009A0061">
      <w:pPr>
        <w:jc w:val="center"/>
        <w:rPr>
          <w:rFonts w:ascii="현대하모니 L" w:eastAsia="현대하모니 L" w:hAnsi="현대하모니 L"/>
          <w:b/>
          <w:bCs/>
          <w:sz w:val="36"/>
          <w:szCs w:val="36"/>
        </w:rPr>
      </w:pPr>
      <w:r>
        <w:rPr>
          <w:rFonts w:ascii="현대하모니 L" w:eastAsia="현대하모니 L" w:hAnsi="현대하모니 L" w:hint="eastAsia"/>
          <w:b/>
          <w:bCs/>
          <w:sz w:val="36"/>
          <w:szCs w:val="36"/>
        </w:rPr>
        <w:t>윤리</w:t>
      </w:r>
      <w:r w:rsidR="009A0061">
        <w:rPr>
          <w:rFonts w:ascii="현대하모니 L" w:eastAsia="현대하모니 L" w:hAnsi="현대하모니 L" w:hint="eastAsia"/>
          <w:b/>
          <w:bCs/>
          <w:sz w:val="36"/>
          <w:szCs w:val="36"/>
        </w:rPr>
        <w:t>실천 서약서</w:t>
      </w:r>
    </w:p>
    <w:p w14:paraId="6E26109F" w14:textId="77777777" w:rsidR="009A0061" w:rsidRPr="00891160" w:rsidRDefault="009A0061" w:rsidP="009A0061">
      <w:pPr>
        <w:jc w:val="center"/>
        <w:rPr>
          <w:rFonts w:ascii="현대하모니 L" w:eastAsia="현대하모니 L" w:hAnsi="현대하모니 L"/>
          <w:sz w:val="22"/>
        </w:rPr>
      </w:pPr>
    </w:p>
    <w:p w14:paraId="455897FA" w14:textId="7E52951B" w:rsidR="009A0061" w:rsidRPr="00C23BF8" w:rsidRDefault="009A0061" w:rsidP="009A0061">
      <w:pPr>
        <w:jc w:val="center"/>
        <w:rPr>
          <w:rFonts w:ascii="현대하모니 L" w:eastAsia="현대하모니 L" w:hAnsi="현대하모니 L"/>
          <w:sz w:val="22"/>
        </w:rPr>
      </w:pPr>
      <w:r w:rsidRPr="00C23BF8">
        <w:rPr>
          <w:rFonts w:ascii="현대하모니 L" w:eastAsia="현대하모니 L" w:hAnsi="현대하모니 L" w:hint="eastAsia"/>
          <w:sz w:val="22"/>
        </w:rPr>
        <w:t xml:space="preserve">나는 </w:t>
      </w:r>
      <w:proofErr w:type="spellStart"/>
      <w:r>
        <w:rPr>
          <w:rFonts w:ascii="현대하모니 L" w:eastAsia="현대하모니 L" w:hAnsi="현대하모니 L" w:hint="eastAsia"/>
          <w:sz w:val="22"/>
        </w:rPr>
        <w:t>모트라스의</w:t>
      </w:r>
      <w:proofErr w:type="spellEnd"/>
      <w:r w:rsidRPr="00C23BF8">
        <w:rPr>
          <w:rFonts w:ascii="현대하모니 L" w:eastAsia="현대하모니 L" w:hAnsi="현대하모니 L" w:hint="eastAsia"/>
          <w:sz w:val="22"/>
        </w:rPr>
        <w:t xml:space="preserve"> 구성원으로 컴플라이언스가 기업경쟁력의 원천임을 깊이 인식하고</w:t>
      </w:r>
    </w:p>
    <w:p w14:paraId="72CB212B" w14:textId="7402892F" w:rsidR="009A0061" w:rsidRPr="00C23BF8" w:rsidRDefault="009A0061" w:rsidP="009A0061">
      <w:pPr>
        <w:jc w:val="center"/>
        <w:rPr>
          <w:rFonts w:ascii="현대하모니 L" w:eastAsia="현대하모니 L" w:hAnsi="현대하모니 L"/>
          <w:sz w:val="22"/>
        </w:rPr>
      </w:pPr>
      <w:r w:rsidRPr="00C23BF8">
        <w:rPr>
          <w:rFonts w:ascii="현대하모니 L" w:eastAsia="현대하모니 L" w:hAnsi="현대하모니 L" w:hint="eastAsia"/>
          <w:sz w:val="22"/>
        </w:rPr>
        <w:t xml:space="preserve">우리 회사가 기업 </w:t>
      </w:r>
      <w:proofErr w:type="spellStart"/>
      <w:r w:rsidRPr="00C23BF8">
        <w:rPr>
          <w:rFonts w:ascii="현대하모니 L" w:eastAsia="현대하모니 L" w:hAnsi="현대하모니 L" w:hint="eastAsia"/>
          <w:sz w:val="22"/>
        </w:rPr>
        <w:t>내</w:t>
      </w:r>
      <w:r w:rsidR="005409B6" w:rsidRPr="000C572B">
        <w:rPr>
          <w:rFonts w:ascii="MS Gothic" w:eastAsia="MS Gothic" w:hAnsi="MS Gothic" w:cs="MS Gothic" w:hint="eastAsia"/>
          <w:sz w:val="22"/>
          <w:szCs w:val="22"/>
        </w:rPr>
        <w:t>⋅</w:t>
      </w:r>
      <w:r w:rsidRPr="00C23BF8">
        <w:rPr>
          <w:rFonts w:ascii="현대하모니 L" w:eastAsia="현대하모니 L" w:hAnsi="현대하모니 L" w:hint="eastAsia"/>
          <w:sz w:val="22"/>
        </w:rPr>
        <w:t>외부</w:t>
      </w:r>
      <w:proofErr w:type="spellEnd"/>
      <w:r w:rsidRPr="00C23BF8">
        <w:rPr>
          <w:rFonts w:ascii="현대하모니 L" w:eastAsia="현대하모니 L" w:hAnsi="현대하모니 L" w:hint="eastAsia"/>
          <w:sz w:val="22"/>
        </w:rPr>
        <w:t xml:space="preserve"> 이해관계자에게 컴플라이언스가 신뢰받는 기업이 될 수 있도록</w:t>
      </w:r>
    </w:p>
    <w:p w14:paraId="75C4562B" w14:textId="5EA28C27" w:rsidR="009A0061" w:rsidRPr="00C23BF8" w:rsidRDefault="009A0061" w:rsidP="009A0061">
      <w:pPr>
        <w:jc w:val="center"/>
        <w:rPr>
          <w:rFonts w:ascii="현대하모니 L" w:eastAsia="현대하모니 L" w:hAnsi="현대하모니 L"/>
          <w:sz w:val="22"/>
        </w:rPr>
      </w:pPr>
      <w:r>
        <w:rPr>
          <w:rFonts w:ascii="현대하모니 L" w:eastAsia="현대하모니 L" w:hAnsi="현대하모니 L" w:hint="eastAsia"/>
          <w:sz w:val="22"/>
        </w:rPr>
        <w:t>모트라스</w:t>
      </w:r>
      <w:r w:rsidRPr="00C23BF8">
        <w:rPr>
          <w:rFonts w:ascii="현대하모니 L" w:eastAsia="현대하모니 L" w:hAnsi="현대하모니 L" w:hint="eastAsia"/>
          <w:sz w:val="22"/>
        </w:rPr>
        <w:t xml:space="preserve"> </w:t>
      </w:r>
      <w:r w:rsidR="00627D4E">
        <w:rPr>
          <w:rFonts w:ascii="현대하모니 L" w:eastAsia="현대하모니 L" w:hAnsi="현대하모니 L" w:hint="eastAsia"/>
          <w:sz w:val="22"/>
        </w:rPr>
        <w:t>행동</w:t>
      </w:r>
      <w:r w:rsidRPr="00C23BF8">
        <w:rPr>
          <w:rFonts w:ascii="현대하모니 L" w:eastAsia="현대하모니 L" w:hAnsi="현대하모니 L" w:hint="eastAsia"/>
          <w:sz w:val="22"/>
        </w:rPr>
        <w:t>강령 정신을 구현하는데 적극 동참할 것을 약속하며,</w:t>
      </w:r>
    </w:p>
    <w:p w14:paraId="082AB107" w14:textId="77777777" w:rsidR="009A0061" w:rsidRPr="00C23BF8" w:rsidRDefault="009A0061" w:rsidP="009A0061">
      <w:pPr>
        <w:jc w:val="center"/>
        <w:rPr>
          <w:rFonts w:ascii="현대하모니 L" w:eastAsia="현대하모니 L" w:hAnsi="현대하모니 L"/>
          <w:sz w:val="22"/>
        </w:rPr>
      </w:pPr>
      <w:r w:rsidRPr="00C23BF8">
        <w:rPr>
          <w:rFonts w:ascii="현대하모니 L" w:eastAsia="현대하모니 L" w:hAnsi="현대하모니 L" w:hint="eastAsia"/>
          <w:sz w:val="22"/>
        </w:rPr>
        <w:t>이에 다음과 같이 다짐한다.</w:t>
      </w:r>
    </w:p>
    <w:p w14:paraId="68D60154" w14:textId="77777777" w:rsidR="009A0061" w:rsidRPr="00C23BF8" w:rsidRDefault="009A0061" w:rsidP="009A0061">
      <w:pPr>
        <w:jc w:val="left"/>
        <w:rPr>
          <w:rFonts w:ascii="현대하모니 L" w:eastAsia="현대하모니 L" w:hAnsi="현대하모니 L"/>
          <w:sz w:val="22"/>
        </w:rPr>
      </w:pPr>
    </w:p>
    <w:p w14:paraId="74FDDEA9" w14:textId="5E2AA2DA" w:rsidR="009A0061" w:rsidRPr="00C23BF8" w:rsidRDefault="009A0061" w:rsidP="0053399F">
      <w:pPr>
        <w:ind w:leftChars="75" w:left="790" w:hangingChars="291" w:hanging="640"/>
        <w:jc w:val="left"/>
        <w:rPr>
          <w:rFonts w:ascii="현대하모니 L" w:eastAsia="현대하모니 L" w:hAnsi="현대하모니 L"/>
          <w:sz w:val="22"/>
        </w:rPr>
      </w:pPr>
      <w:r w:rsidRPr="00C23BF8">
        <w:rPr>
          <w:rFonts w:ascii="현대하모니 L" w:eastAsia="현대하모니 L" w:hAnsi="현대하모니 L" w:hint="eastAsia"/>
          <w:sz w:val="22"/>
        </w:rPr>
        <w:t>하나, 나는 주어진 직무를 수행함에 있어 제반 관련</w:t>
      </w:r>
      <w:r w:rsidR="00F16AA4">
        <w:rPr>
          <w:rFonts w:ascii="현대하모니 L" w:eastAsia="현대하모니 L" w:hAnsi="현대하모니 L" w:hint="eastAsia"/>
          <w:sz w:val="22"/>
        </w:rPr>
        <w:t xml:space="preserve"> </w:t>
      </w:r>
      <w:r w:rsidRPr="00C23BF8">
        <w:rPr>
          <w:rFonts w:ascii="현대하모니 L" w:eastAsia="현대하모니 L" w:hAnsi="현대하모니 L" w:hint="eastAsia"/>
          <w:sz w:val="22"/>
        </w:rPr>
        <w:t xml:space="preserve">법규 및 회사 경영방침을 철저히 준수함으로써, 원칙과 기본에 충실한 컴플라이언스 문화 조성 및 명성 강화에 앞장선다. </w:t>
      </w:r>
    </w:p>
    <w:p w14:paraId="4A53EFDB" w14:textId="526A7DB5" w:rsidR="009A0061" w:rsidRPr="00C23BF8" w:rsidRDefault="009A0061" w:rsidP="0053399F">
      <w:pPr>
        <w:ind w:leftChars="71" w:left="791" w:hangingChars="295" w:hanging="649"/>
        <w:jc w:val="left"/>
        <w:rPr>
          <w:rFonts w:ascii="현대하모니 L" w:eastAsia="현대하모니 L" w:hAnsi="현대하모니 L"/>
          <w:sz w:val="22"/>
        </w:rPr>
      </w:pPr>
      <w:r w:rsidRPr="00C23BF8">
        <w:rPr>
          <w:rFonts w:ascii="현대하모니 L" w:eastAsia="현대하모니 L" w:hAnsi="현대하모니 L" w:hint="eastAsia"/>
          <w:sz w:val="22"/>
        </w:rPr>
        <w:t>하나, 나는 맡은 업무에 자부심을 갖고 항상 품위</w:t>
      </w:r>
      <w:r w:rsidR="00584FEF">
        <w:rPr>
          <w:rFonts w:ascii="현대하모니 L" w:eastAsia="현대하모니 L" w:hAnsi="현대하모니 L" w:hint="eastAsia"/>
          <w:sz w:val="22"/>
        </w:rPr>
        <w:t xml:space="preserve"> </w:t>
      </w:r>
      <w:r w:rsidRPr="00C23BF8">
        <w:rPr>
          <w:rFonts w:ascii="현대하모니 L" w:eastAsia="현대하모니 L" w:hAnsi="현대하모니 L" w:hint="eastAsia"/>
          <w:sz w:val="22"/>
        </w:rPr>
        <w:t xml:space="preserve">있게 행동하며, 일상생활 및 직무수행시 일체의 비윤리적 행위를 배격한다. </w:t>
      </w:r>
    </w:p>
    <w:p w14:paraId="11258525" w14:textId="420574C1" w:rsidR="009A0061" w:rsidRDefault="009A0061" w:rsidP="0053399F">
      <w:pPr>
        <w:ind w:leftChars="77" w:left="790" w:hangingChars="289" w:hanging="636"/>
        <w:jc w:val="left"/>
        <w:rPr>
          <w:rFonts w:ascii="현대하모니 L" w:eastAsia="현대하모니 L" w:hAnsi="현대하모니 L"/>
          <w:i/>
          <w:iCs/>
          <w:sz w:val="22"/>
        </w:rPr>
      </w:pPr>
      <w:r w:rsidRPr="00C23BF8">
        <w:rPr>
          <w:rFonts w:ascii="현대하모니 L" w:eastAsia="현대하모니 L" w:hAnsi="현대하모니 L" w:hint="eastAsia"/>
          <w:sz w:val="22"/>
        </w:rPr>
        <w:t xml:space="preserve">하나, 나는 이해관계자와 상호간 직무와 관련하여 공정성을 저해할 수 있는 일체의 이익 </w:t>
      </w:r>
      <w:proofErr w:type="spellStart"/>
      <w:r w:rsidRPr="00C23BF8">
        <w:rPr>
          <w:rFonts w:ascii="현대하모니 L" w:eastAsia="현대하모니 L" w:hAnsi="현대하모니 L" w:hint="eastAsia"/>
          <w:sz w:val="22"/>
        </w:rPr>
        <w:t>제공</w:t>
      </w:r>
      <w:r w:rsidR="005409B6" w:rsidRPr="000C572B">
        <w:rPr>
          <w:rFonts w:ascii="MS Gothic" w:eastAsia="MS Gothic" w:hAnsi="MS Gothic" w:cs="MS Gothic" w:hint="eastAsia"/>
          <w:sz w:val="22"/>
          <w:szCs w:val="22"/>
        </w:rPr>
        <w:t>⋅</w:t>
      </w:r>
      <w:r w:rsidRPr="00C23BF8">
        <w:rPr>
          <w:rFonts w:ascii="현대하모니 L" w:eastAsia="현대하모니 L" w:hAnsi="현대하모니 L" w:hint="eastAsia"/>
          <w:sz w:val="22"/>
        </w:rPr>
        <w:t>수수행위를</w:t>
      </w:r>
      <w:proofErr w:type="spellEnd"/>
      <w:r w:rsidRPr="00C23BF8">
        <w:rPr>
          <w:rFonts w:ascii="현대하모니 L" w:eastAsia="현대하모니 L" w:hAnsi="현대하모니 L" w:hint="eastAsia"/>
          <w:sz w:val="22"/>
        </w:rPr>
        <w:t xml:space="preserve"> 하지 않으며, 부당한 청탁을 하거나 수락하는 행위를 단호히 배척한다</w:t>
      </w:r>
      <w:r w:rsidRPr="00C23BF8">
        <w:rPr>
          <w:rFonts w:ascii="현대하모니 L" w:eastAsia="현대하모니 L" w:hAnsi="현대하모니 L" w:hint="eastAsia"/>
          <w:i/>
          <w:iCs/>
          <w:sz w:val="22"/>
        </w:rPr>
        <w:t xml:space="preserve">. </w:t>
      </w:r>
    </w:p>
    <w:p w14:paraId="67719516" w14:textId="10B663D1" w:rsidR="009A0061" w:rsidRPr="00C23BF8" w:rsidRDefault="009A0061" w:rsidP="0053399F">
      <w:pPr>
        <w:ind w:leftChars="70" w:left="791" w:hangingChars="296" w:hanging="651"/>
        <w:jc w:val="left"/>
        <w:rPr>
          <w:rFonts w:ascii="현대하모니 L" w:eastAsia="현대하모니 L" w:hAnsi="현대하모니 L"/>
          <w:sz w:val="22"/>
        </w:rPr>
      </w:pPr>
      <w:r w:rsidRPr="00C23BF8">
        <w:rPr>
          <w:rFonts w:ascii="현대하모니 L" w:eastAsia="현대하모니 L" w:hAnsi="현대하모니 L" w:hint="eastAsia"/>
          <w:sz w:val="22"/>
        </w:rPr>
        <w:t xml:space="preserve">하나, 나는 계열사를 위한 부당지원, 협력사에 대한 </w:t>
      </w:r>
      <w:proofErr w:type="spellStart"/>
      <w:r w:rsidRPr="00C23BF8">
        <w:rPr>
          <w:rFonts w:ascii="현대하모니 L" w:eastAsia="현대하모니 L" w:hAnsi="현대하모니 L" w:hint="eastAsia"/>
          <w:sz w:val="22"/>
        </w:rPr>
        <w:t>부당감액</w:t>
      </w:r>
      <w:r w:rsidR="005409B6" w:rsidRPr="000C572B">
        <w:rPr>
          <w:rFonts w:ascii="MS Gothic" w:eastAsia="MS Gothic" w:hAnsi="MS Gothic" w:cs="MS Gothic" w:hint="eastAsia"/>
          <w:sz w:val="22"/>
          <w:szCs w:val="22"/>
        </w:rPr>
        <w:t>⋅</w:t>
      </w:r>
      <w:r w:rsidRPr="00C23BF8">
        <w:rPr>
          <w:rFonts w:ascii="현대하모니 L" w:eastAsia="현대하모니 L" w:hAnsi="현대하모니 L" w:hint="eastAsia"/>
          <w:sz w:val="22"/>
        </w:rPr>
        <w:t>기술유용</w:t>
      </w:r>
      <w:proofErr w:type="spellEnd"/>
      <w:r w:rsidRPr="00C23BF8">
        <w:rPr>
          <w:rFonts w:ascii="현대하모니 L" w:eastAsia="현대하모니 L" w:hAnsi="현대하모니 L" w:hint="eastAsia"/>
          <w:sz w:val="22"/>
        </w:rPr>
        <w:t xml:space="preserve">, 대리점에 대한 불공정거래 등 불법을 행하거나 지시, 승인, 방조하지 않으며, 자율적인 </w:t>
      </w:r>
      <w:proofErr w:type="spellStart"/>
      <w:r w:rsidRPr="00C23BF8">
        <w:rPr>
          <w:rFonts w:ascii="현대하모니 L" w:eastAsia="현대하모니 L" w:hAnsi="현대하모니 L" w:hint="eastAsia"/>
          <w:sz w:val="22"/>
        </w:rPr>
        <w:t>대</w:t>
      </w:r>
      <w:r w:rsidR="005409B6" w:rsidRPr="000C572B">
        <w:rPr>
          <w:rFonts w:ascii="MS Gothic" w:eastAsia="MS Gothic" w:hAnsi="MS Gothic" w:cs="MS Gothic" w:hint="eastAsia"/>
          <w:sz w:val="22"/>
          <w:szCs w:val="22"/>
        </w:rPr>
        <w:t>⋅</w:t>
      </w:r>
      <w:r w:rsidRPr="00C23BF8">
        <w:rPr>
          <w:rFonts w:ascii="현대하모니 L" w:eastAsia="현대하모니 L" w:hAnsi="현대하모니 L" w:hint="eastAsia"/>
          <w:sz w:val="22"/>
        </w:rPr>
        <w:t>중소기업</w:t>
      </w:r>
      <w:proofErr w:type="spellEnd"/>
      <w:r w:rsidRPr="00C23BF8">
        <w:rPr>
          <w:rFonts w:ascii="현대하모니 L" w:eastAsia="현대하모니 L" w:hAnsi="현대하모니 L" w:hint="eastAsia"/>
          <w:sz w:val="22"/>
        </w:rPr>
        <w:t xml:space="preserve"> 상생협력 문화가 조성될 수 있도록 앞장선다. </w:t>
      </w:r>
    </w:p>
    <w:p w14:paraId="0B71531F" w14:textId="77777777" w:rsidR="009A0061" w:rsidRPr="00C23BF8" w:rsidRDefault="009A0061" w:rsidP="0053399F">
      <w:pPr>
        <w:ind w:leftChars="71" w:left="789" w:hangingChars="294" w:hanging="647"/>
        <w:jc w:val="left"/>
        <w:rPr>
          <w:rFonts w:ascii="현대하모니 L" w:eastAsia="현대하모니 L" w:hAnsi="현대하모니 L"/>
          <w:sz w:val="22"/>
        </w:rPr>
      </w:pPr>
      <w:r w:rsidRPr="00C23BF8">
        <w:rPr>
          <w:rFonts w:ascii="현대하모니 L" w:eastAsia="현대하모니 L" w:hAnsi="현대하모니 L" w:hint="eastAsia"/>
          <w:sz w:val="22"/>
        </w:rPr>
        <w:t>하나, 나는 안전환경보건 관련 법규, 고객 및 이해관계자의 요구, 사회적 책임 등을 파악하고 업무와 일상에서 이를 준수한다</w:t>
      </w:r>
      <w:r w:rsidRPr="00C23BF8">
        <w:rPr>
          <w:rFonts w:ascii="현대하모니 L" w:eastAsia="현대하모니 L" w:hAnsi="현대하모니 L" w:hint="eastAsia"/>
          <w:i/>
          <w:iCs/>
          <w:sz w:val="22"/>
        </w:rPr>
        <w:t xml:space="preserve">. </w:t>
      </w:r>
    </w:p>
    <w:p w14:paraId="158E95D8" w14:textId="1ADA7443" w:rsidR="009A0061" w:rsidRPr="00C23BF8" w:rsidRDefault="009A0061" w:rsidP="0053399F">
      <w:pPr>
        <w:ind w:leftChars="70" w:left="765" w:hangingChars="284" w:hanging="625"/>
        <w:jc w:val="left"/>
        <w:rPr>
          <w:rFonts w:ascii="현대하모니 L" w:eastAsia="현대하모니 L" w:hAnsi="현대하모니 L"/>
          <w:sz w:val="22"/>
        </w:rPr>
      </w:pPr>
      <w:r w:rsidRPr="00C23BF8">
        <w:rPr>
          <w:rFonts w:ascii="현대하모니 L" w:eastAsia="현대하모니 L" w:hAnsi="현대하모니 L" w:hint="eastAsia"/>
          <w:sz w:val="22"/>
        </w:rPr>
        <w:t xml:space="preserve">하나, 나는 업무상 알게 된 영업비밀을 보호하고, 사업기회유용 및 </w:t>
      </w:r>
      <w:proofErr w:type="spellStart"/>
      <w:r w:rsidR="00920360">
        <w:rPr>
          <w:rFonts w:ascii="현대하모니 L" w:eastAsia="현대하모니 L" w:hAnsi="현대하모니 L" w:hint="eastAsia"/>
          <w:sz w:val="22"/>
        </w:rPr>
        <w:t>겸</w:t>
      </w:r>
      <w:r w:rsidRPr="00C23BF8">
        <w:rPr>
          <w:rFonts w:ascii="현대하모니 L" w:eastAsia="현대하모니 L" w:hAnsi="현대하모니 L" w:hint="eastAsia"/>
          <w:sz w:val="22"/>
        </w:rPr>
        <w:t>업</w:t>
      </w:r>
      <w:r w:rsidR="005409B6" w:rsidRPr="000C572B">
        <w:rPr>
          <w:rFonts w:ascii="MS Gothic" w:eastAsia="MS Gothic" w:hAnsi="MS Gothic" w:cs="MS Gothic" w:hint="eastAsia"/>
          <w:sz w:val="22"/>
          <w:szCs w:val="22"/>
        </w:rPr>
        <w:t>⋅</w:t>
      </w:r>
      <w:r w:rsidRPr="00C23BF8">
        <w:rPr>
          <w:rFonts w:ascii="현대하모니 L" w:eastAsia="현대하모니 L" w:hAnsi="현대하모니 L" w:hint="eastAsia"/>
          <w:sz w:val="22"/>
        </w:rPr>
        <w:t>겸직금지</w:t>
      </w:r>
      <w:proofErr w:type="spellEnd"/>
      <w:r w:rsidRPr="00C23BF8">
        <w:rPr>
          <w:rFonts w:ascii="현대하모니 L" w:eastAsia="현대하모니 L" w:hAnsi="현대하모니 L" w:hint="eastAsia"/>
          <w:sz w:val="22"/>
        </w:rPr>
        <w:t xml:space="preserve"> 위반 등 회사와 개인의 이해가 상충되는 행위나 관계는 일</w:t>
      </w:r>
      <w:r w:rsidR="00F16AA4">
        <w:rPr>
          <w:rFonts w:ascii="현대하모니 L" w:eastAsia="현대하모니 L" w:hAnsi="현대하모니 L" w:hint="eastAsia"/>
          <w:sz w:val="22"/>
        </w:rPr>
        <w:t>체</w:t>
      </w:r>
      <w:r w:rsidRPr="00C23BF8">
        <w:rPr>
          <w:rFonts w:ascii="현대하모니 L" w:eastAsia="현대하모니 L" w:hAnsi="현대하모니 L" w:hint="eastAsia"/>
          <w:sz w:val="22"/>
        </w:rPr>
        <w:t xml:space="preserve"> 회피한다.</w:t>
      </w:r>
    </w:p>
    <w:p w14:paraId="1A17412F" w14:textId="77777777" w:rsidR="009A0061" w:rsidRPr="00C23BF8" w:rsidRDefault="009A0061" w:rsidP="00507003">
      <w:pPr>
        <w:ind w:firstLineChars="57" w:firstLine="125"/>
        <w:jc w:val="left"/>
        <w:rPr>
          <w:rFonts w:ascii="현대하모니 L" w:eastAsia="현대하모니 L" w:hAnsi="현대하모니 L"/>
          <w:sz w:val="22"/>
        </w:rPr>
      </w:pPr>
      <w:r w:rsidRPr="00C23BF8">
        <w:rPr>
          <w:rFonts w:ascii="현대하모니 L" w:eastAsia="현대하모니 L" w:hAnsi="현대하모니 L" w:hint="eastAsia"/>
          <w:sz w:val="22"/>
        </w:rPr>
        <w:t xml:space="preserve">하나, 나는 고객정보를 소중히 보호하고, 고객에게 진실만을 말하며 고객과의 약속은 반드시 이행한다. </w:t>
      </w:r>
    </w:p>
    <w:p w14:paraId="092C6705" w14:textId="77777777" w:rsidR="009A0061" w:rsidRPr="00C23BF8" w:rsidRDefault="009A0061" w:rsidP="009A0061">
      <w:pPr>
        <w:jc w:val="center"/>
        <w:rPr>
          <w:rFonts w:ascii="현대하모니 L" w:eastAsia="현대하모니 L" w:hAnsi="현대하모니 L"/>
          <w:sz w:val="22"/>
        </w:rPr>
      </w:pPr>
    </w:p>
    <w:p w14:paraId="0778CE1D" w14:textId="5750AA79" w:rsidR="009A0061" w:rsidRDefault="00F432B3" w:rsidP="009A0061">
      <w:pPr>
        <w:jc w:val="center"/>
        <w:rPr>
          <w:rFonts w:ascii="현대하모니 L" w:eastAsia="현대하모니 L" w:hAnsi="현대하모니 L"/>
          <w:sz w:val="22"/>
        </w:rPr>
      </w:pPr>
      <w:r>
        <w:rPr>
          <w:rFonts w:ascii="현대하모니 L" w:eastAsia="현대하모니 L" w:hAnsi="현대하모니 L"/>
          <w:sz w:val="22"/>
        </w:rPr>
        <w:t xml:space="preserve">                                                    </w:t>
      </w:r>
      <w:r w:rsidR="009A0061">
        <w:rPr>
          <w:rFonts w:ascii="현대하모니 L" w:eastAsia="현대하모니 L" w:hAnsi="현대하모니 L"/>
          <w:sz w:val="22"/>
        </w:rPr>
        <w:t xml:space="preserve">2023.  </w:t>
      </w:r>
      <w:r>
        <w:rPr>
          <w:rFonts w:ascii="현대하모니 L" w:eastAsia="현대하모니 L" w:hAnsi="현대하모니 L"/>
          <w:sz w:val="22"/>
        </w:rPr>
        <w:t xml:space="preserve"> </w:t>
      </w:r>
      <w:proofErr w:type="gramStart"/>
      <w:r w:rsidR="009517C8">
        <w:rPr>
          <w:rFonts w:ascii="현대하모니 L" w:eastAsia="현대하모니 L" w:hAnsi="현대하모니 L"/>
          <w:sz w:val="22"/>
        </w:rPr>
        <w:t xml:space="preserve"> </w:t>
      </w:r>
      <w:r w:rsidR="009A0061">
        <w:rPr>
          <w:rFonts w:ascii="현대하모니 L" w:eastAsia="현대하모니 L" w:hAnsi="현대하모니 L"/>
          <w:sz w:val="22"/>
        </w:rPr>
        <w:t xml:space="preserve"> .</w:t>
      </w:r>
      <w:proofErr w:type="gramEnd"/>
      <w:r w:rsidR="009A0061">
        <w:rPr>
          <w:rFonts w:ascii="현대하모니 L" w:eastAsia="현대하모니 L" w:hAnsi="현대하모니 L"/>
          <w:sz w:val="22"/>
        </w:rPr>
        <w:t xml:space="preserve"> </w:t>
      </w:r>
      <w:r w:rsidR="009517C8">
        <w:rPr>
          <w:rFonts w:ascii="현대하모니 L" w:eastAsia="현대하모니 L" w:hAnsi="현대하모니 L"/>
          <w:sz w:val="22"/>
        </w:rPr>
        <w:t xml:space="preserve"> </w:t>
      </w:r>
      <w:r>
        <w:rPr>
          <w:rFonts w:ascii="현대하모니 L" w:eastAsia="현대하모니 L" w:hAnsi="현대하모니 L"/>
          <w:sz w:val="22"/>
        </w:rPr>
        <w:t xml:space="preserve"> </w:t>
      </w:r>
      <w:proofErr w:type="gramStart"/>
      <w:r w:rsidR="009A0061">
        <w:rPr>
          <w:rFonts w:ascii="현대하모니 L" w:eastAsia="현대하모니 L" w:hAnsi="현대하모니 L"/>
          <w:sz w:val="22"/>
        </w:rPr>
        <w:t xml:space="preserve">  .</w:t>
      </w:r>
      <w:proofErr w:type="gramEnd"/>
    </w:p>
    <w:p w14:paraId="4087D0DA" w14:textId="77777777" w:rsidR="009A0061" w:rsidRDefault="009A0061" w:rsidP="009A0061">
      <w:pPr>
        <w:jc w:val="left"/>
        <w:rPr>
          <w:rFonts w:ascii="현대하모니 L" w:eastAsia="현대하모니 L" w:hAnsi="현대하모니 L"/>
          <w:sz w:val="22"/>
        </w:rPr>
      </w:pPr>
    </w:p>
    <w:p w14:paraId="35641C61" w14:textId="77777777" w:rsidR="009A0061" w:rsidRDefault="009A0061" w:rsidP="009A0061">
      <w:pPr>
        <w:ind w:firstLineChars="1600" w:firstLine="3520"/>
        <w:jc w:val="left"/>
        <w:rPr>
          <w:rFonts w:ascii="현대하모니 L" w:eastAsia="현대하모니 L" w:hAnsi="현대하모니 L"/>
          <w:sz w:val="22"/>
        </w:rPr>
      </w:pPr>
      <w:r>
        <w:rPr>
          <w:rFonts w:ascii="현대하모니 L" w:eastAsia="현대하모니 L" w:hAnsi="현대하모니 L" w:hint="eastAsia"/>
          <w:sz w:val="22"/>
        </w:rPr>
        <w:t>위 서약인</w:t>
      </w:r>
    </w:p>
    <w:p w14:paraId="5CA17F44" w14:textId="77777777" w:rsidR="009A0061" w:rsidRDefault="009A0061" w:rsidP="009A0061">
      <w:pPr>
        <w:ind w:firstLineChars="1600" w:firstLine="3520"/>
        <w:jc w:val="left"/>
        <w:rPr>
          <w:rFonts w:ascii="현대하모니 L" w:eastAsia="현대하모니 L" w:hAnsi="현대하모니 L"/>
          <w:sz w:val="22"/>
        </w:rPr>
      </w:pPr>
      <w:r>
        <w:rPr>
          <w:rFonts w:ascii="현대하모니 L" w:eastAsia="현대하모니 L" w:hAnsi="현대하모니 L" w:hint="eastAsia"/>
          <w:sz w:val="22"/>
        </w:rPr>
        <w:t xml:space="preserve">사 </w:t>
      </w:r>
      <w:r>
        <w:rPr>
          <w:rFonts w:ascii="현대하모니 L" w:eastAsia="현대하모니 L" w:hAnsi="현대하모니 L"/>
          <w:sz w:val="22"/>
        </w:rPr>
        <w:t xml:space="preserve">   </w:t>
      </w:r>
      <w:proofErr w:type="gramStart"/>
      <w:r>
        <w:rPr>
          <w:rFonts w:ascii="현대하모니 L" w:eastAsia="현대하모니 L" w:hAnsi="현대하모니 L" w:hint="eastAsia"/>
          <w:sz w:val="22"/>
        </w:rPr>
        <w:t xml:space="preserve">번 </w:t>
      </w:r>
      <w:r>
        <w:rPr>
          <w:rFonts w:ascii="현대하모니 L" w:eastAsia="현대하모니 L" w:hAnsi="현대하모니 L"/>
          <w:sz w:val="22"/>
        </w:rPr>
        <w:t>:</w:t>
      </w:r>
      <w:proofErr w:type="gramEnd"/>
    </w:p>
    <w:p w14:paraId="3A9C3F3A" w14:textId="0E36F249" w:rsidR="009A0061" w:rsidRDefault="009A0061" w:rsidP="00F432B3">
      <w:pPr>
        <w:ind w:firstLineChars="1590" w:firstLine="3498"/>
        <w:jc w:val="left"/>
        <w:rPr>
          <w:rFonts w:ascii="현대하모니 L" w:eastAsia="현대하모니 L" w:hAnsi="현대하모니 L"/>
          <w:sz w:val="22"/>
        </w:rPr>
      </w:pPr>
      <w:r>
        <w:rPr>
          <w:rFonts w:ascii="현대하모니 L" w:eastAsia="현대하모니 L" w:hAnsi="현대하모니 L" w:hint="eastAsia"/>
          <w:sz w:val="22"/>
        </w:rPr>
        <w:t xml:space="preserve">성 </w:t>
      </w:r>
      <w:r>
        <w:rPr>
          <w:rFonts w:ascii="현대하모니 L" w:eastAsia="현대하모니 L" w:hAnsi="현대하모니 L"/>
          <w:sz w:val="22"/>
        </w:rPr>
        <w:t xml:space="preserve">   </w:t>
      </w:r>
      <w:proofErr w:type="gramStart"/>
      <w:r>
        <w:rPr>
          <w:rFonts w:ascii="현대하모니 L" w:eastAsia="현대하모니 L" w:hAnsi="현대하모니 L" w:hint="eastAsia"/>
          <w:sz w:val="22"/>
        </w:rPr>
        <w:t xml:space="preserve">명 </w:t>
      </w:r>
      <w:r>
        <w:rPr>
          <w:rFonts w:ascii="현대하모니 L" w:eastAsia="현대하모니 L" w:hAnsi="현대하모니 L"/>
          <w:sz w:val="22"/>
        </w:rPr>
        <w:t>:</w:t>
      </w:r>
      <w:proofErr w:type="gramEnd"/>
      <w:r>
        <w:rPr>
          <w:rFonts w:ascii="현대하모니 L" w:eastAsia="현대하모니 L" w:hAnsi="현대하모니 L"/>
          <w:sz w:val="22"/>
        </w:rPr>
        <w:t xml:space="preserve">   </w:t>
      </w:r>
      <w:r>
        <w:rPr>
          <w:rFonts w:ascii="현대하모니 L" w:eastAsia="현대하모니 L" w:hAnsi="현대하모니 L" w:hint="eastAsia"/>
          <w:sz w:val="22"/>
        </w:rPr>
        <w:t xml:space="preserve"> </w:t>
      </w:r>
      <w:r>
        <w:rPr>
          <w:rFonts w:ascii="현대하모니 L" w:eastAsia="현대하모니 L" w:hAnsi="현대하모니 L"/>
          <w:sz w:val="22"/>
        </w:rPr>
        <w:t xml:space="preserve">      </w:t>
      </w:r>
      <w:r w:rsidR="00F432B3">
        <w:rPr>
          <w:rFonts w:ascii="현대하모니 L" w:eastAsia="현대하모니 L" w:hAnsi="현대하모니 L"/>
          <w:sz w:val="22"/>
        </w:rPr>
        <w:t xml:space="preserve">      </w:t>
      </w:r>
      <w:r>
        <w:rPr>
          <w:rFonts w:ascii="현대하모니 L" w:eastAsia="현대하모니 L" w:hAnsi="현대하모니 L"/>
          <w:sz w:val="22"/>
        </w:rPr>
        <w:t xml:space="preserve">     (</w:t>
      </w:r>
      <w:r>
        <w:rPr>
          <w:rFonts w:ascii="현대하모니 L" w:eastAsia="현대하모니 L" w:hAnsi="현대하모니 L" w:hint="eastAsia"/>
          <w:sz w:val="22"/>
        </w:rPr>
        <w:t>인)</w:t>
      </w:r>
    </w:p>
    <w:p w14:paraId="173260A6" w14:textId="4CA8D626" w:rsidR="009A0061" w:rsidRDefault="009A0061" w:rsidP="009A0061">
      <w:pPr>
        <w:ind w:firstLineChars="1600" w:firstLine="3520"/>
        <w:jc w:val="left"/>
        <w:rPr>
          <w:rFonts w:ascii="현대하모니 L" w:eastAsia="현대하모니 L" w:hAnsi="현대하모니 L"/>
          <w:sz w:val="22"/>
        </w:rPr>
      </w:pPr>
    </w:p>
    <w:p w14:paraId="042C42C1" w14:textId="77777777" w:rsidR="00F432B3" w:rsidRDefault="00F432B3" w:rsidP="009A0061">
      <w:pPr>
        <w:ind w:firstLineChars="1600" w:firstLine="3520"/>
        <w:jc w:val="left"/>
        <w:rPr>
          <w:rFonts w:ascii="현대하모니 L" w:eastAsia="현대하모니 L" w:hAnsi="현대하모니 L"/>
          <w:sz w:val="22"/>
        </w:rPr>
      </w:pPr>
    </w:p>
    <w:p w14:paraId="02B28C36" w14:textId="5077C64B" w:rsidR="009A0061" w:rsidRDefault="009A0061" w:rsidP="009A0061">
      <w:pPr>
        <w:jc w:val="center"/>
        <w:rPr>
          <w:rFonts w:ascii="현대하모니 L" w:eastAsia="현대하모니 L" w:hAnsi="현대하모니 L"/>
          <w:b/>
          <w:bCs/>
          <w:sz w:val="36"/>
          <w:szCs w:val="36"/>
        </w:rPr>
      </w:pPr>
      <w:proofErr w:type="spellStart"/>
      <w:r>
        <w:rPr>
          <w:rFonts w:ascii="현대하모니 L" w:eastAsia="현대하모니 L" w:hAnsi="현대하모니 L" w:hint="eastAsia"/>
          <w:b/>
          <w:bCs/>
          <w:sz w:val="36"/>
          <w:szCs w:val="36"/>
        </w:rPr>
        <w:t>모트라스</w:t>
      </w:r>
      <w:r w:rsidRPr="00891160">
        <w:rPr>
          <w:rFonts w:ascii="현대하모니 L" w:eastAsia="현대하모니 L" w:hAnsi="현대하모니 L" w:hint="eastAsia"/>
          <w:b/>
          <w:bCs/>
          <w:sz w:val="36"/>
          <w:szCs w:val="36"/>
        </w:rPr>
        <w:t>주식회사</w:t>
      </w:r>
      <w:proofErr w:type="spellEnd"/>
      <w:r w:rsidRPr="00891160">
        <w:rPr>
          <w:rFonts w:ascii="현대하모니 L" w:eastAsia="현대하모니 L" w:hAnsi="현대하모니 L" w:hint="eastAsia"/>
          <w:b/>
          <w:bCs/>
          <w:sz w:val="36"/>
          <w:szCs w:val="36"/>
        </w:rPr>
        <w:t xml:space="preserve"> 귀중</w:t>
      </w:r>
    </w:p>
    <w:p w14:paraId="651C6971" w14:textId="31099C83" w:rsidR="007F5EB9" w:rsidRDefault="007F5EB9" w:rsidP="007F5EB9">
      <w:pPr>
        <w:jc w:val="left"/>
        <w:rPr>
          <w:rFonts w:ascii="현대하모니 L" w:eastAsia="현대하모니 L" w:hAnsi="현대하모니 L"/>
          <w:b/>
          <w:bCs/>
          <w:sz w:val="36"/>
          <w:szCs w:val="36"/>
        </w:rPr>
      </w:pPr>
    </w:p>
    <w:p w14:paraId="76A08400" w14:textId="30B4A837" w:rsidR="00F432B3" w:rsidRPr="00F432B3" w:rsidRDefault="00B70111" w:rsidP="006551FC">
      <w:pPr>
        <w:rPr>
          <w:rFonts w:ascii="현대하모니 M" w:eastAsia="현대하모니 M" w:hAnsi="Arial"/>
          <w:i/>
          <w:iCs/>
          <w:sz w:val="22"/>
          <w:szCs w:val="22"/>
        </w:rPr>
      </w:pPr>
      <w:r w:rsidRPr="000C572B">
        <w:rPr>
          <w:rFonts w:ascii="현대하모니 M" w:eastAsia="현대하모니 M" w:hAnsi="Arial" w:hint="eastAsia"/>
          <w:i/>
          <w:iCs/>
          <w:sz w:val="22"/>
          <w:szCs w:val="22"/>
        </w:rPr>
        <w:t>*</w:t>
      </w:r>
      <w:r w:rsidR="00AC3CE7">
        <w:rPr>
          <w:rFonts w:ascii="현대하모니 M" w:eastAsia="현대하모니 M" w:hAnsi="Arial"/>
          <w:i/>
          <w:iCs/>
          <w:sz w:val="22"/>
          <w:szCs w:val="22"/>
        </w:rPr>
        <w:t xml:space="preserve"> </w:t>
      </w:r>
      <w:r w:rsidR="00627D4E" w:rsidRPr="00627D4E">
        <w:rPr>
          <w:rFonts w:hAnsi="바탕" w:cs="바탕" w:hint="eastAsia"/>
          <w:i/>
          <w:iCs/>
          <w:sz w:val="22"/>
          <w:szCs w:val="22"/>
        </w:rPr>
        <w:t>本</w:t>
      </w:r>
      <w:r w:rsidR="00627D4E" w:rsidRPr="00627D4E">
        <w:rPr>
          <w:rFonts w:ascii="현대하모니 M" w:eastAsia="현대하모니 M" w:hAnsi="Arial" w:hint="eastAsia"/>
          <w:i/>
          <w:iCs/>
          <w:sz w:val="22"/>
          <w:szCs w:val="22"/>
        </w:rPr>
        <w:t xml:space="preserve"> 서약서</w:t>
      </w:r>
      <w:r w:rsidR="00627D4E">
        <w:rPr>
          <w:rFonts w:ascii="현대하모니 M" w:eastAsia="현대하모니 M" w:hAnsi="Arial" w:hint="eastAsia"/>
          <w:i/>
          <w:iCs/>
          <w:sz w:val="22"/>
          <w:szCs w:val="22"/>
        </w:rPr>
        <w:t>는</w:t>
      </w:r>
      <w:r w:rsidR="00627D4E" w:rsidRPr="00627D4E">
        <w:rPr>
          <w:rFonts w:ascii="현대하모니 M" w:eastAsia="현대하모니 M" w:hAnsi="Arial" w:hint="eastAsia"/>
          <w:i/>
          <w:iCs/>
          <w:sz w:val="22"/>
          <w:szCs w:val="22"/>
        </w:rPr>
        <w:t xml:space="preserve"> 모트라스 행동강령의</w:t>
      </w:r>
      <w:r w:rsidRPr="000C572B">
        <w:rPr>
          <w:rFonts w:ascii="현대하모니 M" w:eastAsia="현대하모니 M" w:hAnsi="Arial" w:hint="eastAsia"/>
          <w:i/>
          <w:iCs/>
          <w:sz w:val="22"/>
          <w:szCs w:val="22"/>
        </w:rPr>
        <w:t xml:space="preserve"> 내용 숙지</w:t>
      </w:r>
      <w:r w:rsidR="009A0061">
        <w:rPr>
          <w:rFonts w:ascii="현대하모니 M" w:eastAsia="현대하모니 M" w:hAnsi="Arial" w:hint="eastAsia"/>
          <w:i/>
          <w:iCs/>
          <w:sz w:val="22"/>
          <w:szCs w:val="22"/>
        </w:rPr>
        <w:t xml:space="preserve"> </w:t>
      </w:r>
      <w:r w:rsidRPr="000C572B">
        <w:rPr>
          <w:rFonts w:ascii="현대하모니 M" w:eastAsia="현대하모니 M" w:hAnsi="Arial" w:hint="eastAsia"/>
          <w:i/>
          <w:iCs/>
          <w:sz w:val="22"/>
          <w:szCs w:val="22"/>
        </w:rPr>
        <w:t>후 서약서 동의 바랍니다.</w:t>
      </w:r>
    </w:p>
    <w:p w14:paraId="7895EB37" w14:textId="77777777" w:rsidR="00FD364E" w:rsidRDefault="00FD364E" w:rsidP="00275DFC">
      <w:pPr>
        <w:spacing w:after="160"/>
        <w:rPr>
          <w:rFonts w:ascii="현대하모니 M" w:eastAsia="현대하모니 M" w:hAnsi="Arial"/>
          <w:sz w:val="22"/>
          <w:szCs w:val="22"/>
        </w:rPr>
      </w:pPr>
    </w:p>
    <w:sectPr w:rsidR="00FD364E" w:rsidSect="00022B66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134" w:right="849" w:bottom="113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E70A" w14:textId="77777777" w:rsidR="006E2609" w:rsidRDefault="006E2609">
      <w:r>
        <w:separator/>
      </w:r>
    </w:p>
  </w:endnote>
  <w:endnote w:type="continuationSeparator" w:id="0">
    <w:p w14:paraId="47EDD630" w14:textId="77777777" w:rsidR="006E2609" w:rsidRDefault="006E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현대하모니 M"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명조">
    <w:altName w:val="바탕"/>
    <w:panose1 w:val="00000000000000000000"/>
    <w:charset w:val="81"/>
    <w:family w:val="roman"/>
    <w:notTrueType/>
    <w:pitch w:val="default"/>
  </w:font>
  <w:font w:name="현대하모니 L">
    <w:altName w:val="바탕"/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40CDB" w14:textId="6E5ADB2D" w:rsidR="00DC1945" w:rsidRDefault="00DC1945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E9742B0" wp14:editId="7D038F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72865" cy="273050"/>
              <wp:effectExtent l="0" t="0" r="13335" b="0"/>
              <wp:wrapNone/>
              <wp:docPr id="76436411" name="Text Box 5" descr="김상현 / 2104888@motras.co.kr / MOTRAS Restricted / 본 문서는 모트라스의 대외비 정보자산이므로 무단 전재 및 복제할 수 없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286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12D43" w14:textId="75025C45" w:rsidR="00DC1945" w:rsidRPr="00DC1945" w:rsidRDefault="00DC1945" w:rsidP="00DC19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</w:rPr>
                          </w:pPr>
                          <w:r w:rsidRPr="00DC19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</w:rPr>
                            <w:t>김상현 / 2104888@motras.co.kr / MOTRAS Restricted / 본 문서는 모트라스의 대외비 정보자산이므로 무단 전재 및 복제할 수 없습니다.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742B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김상현 / 2104888@motras.co.kr / MOTRAS Restricted / 본 문서는 모트라스의 대외비 정보자산이므로 무단 전재 및 복제할 수 없습니다." style="position:absolute;left:0;text-align:left;margin-left:0;margin-top:0;width:304.95pt;height:21.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" filled="f" stroked="f">
              <v:textbox style="mso-fit-shape-to-text:t" inset="0,0,0,15pt">
                <w:txbxContent>
                  <w:p w14:paraId="73112D43" w14:textId="75025C45" w:rsidR="00DC1945" w:rsidRPr="00DC1945" w:rsidRDefault="00DC1945" w:rsidP="00DC19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</w:rPr>
                    </w:pPr>
                    <w:r w:rsidRPr="00DC1945"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</w:rPr>
                      <w:t>김상현 / 2104888@motras.co.kr / MOTRAS Restricted / 본 문서는 모트라스의 대외비 정보자산이므로 무단 전재 및 복제할 수 없습니다.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DBC9F" w14:textId="35F53F05" w:rsidR="00DC1945" w:rsidRDefault="00DC1945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C7F6C66" wp14:editId="717A71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72865" cy="273050"/>
              <wp:effectExtent l="0" t="0" r="13335" b="0"/>
              <wp:wrapNone/>
              <wp:docPr id="2098302106" name="Text Box 4" descr="김상현 / 2104888@motras.co.kr / MOTRAS Restricted / 본 문서는 모트라스의 대외비 정보자산이므로 무단 전재 및 복제할 수 없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286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5EEE1" w14:textId="3A3A1CC8" w:rsidR="00DC1945" w:rsidRPr="00DC1945" w:rsidRDefault="00DC1945" w:rsidP="00DC19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</w:rPr>
                          </w:pPr>
                          <w:r w:rsidRPr="00DC19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</w:rPr>
                            <w:t>김상현 / 2104888@motras.co.kr / MOTRAS Restricted / 본 문서는 모트라스의 대외비 정보자산이므로 무단 전재 및 복제할 수 없습니다.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F6C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김상현 / 2104888@motras.co.kr / MOTRAS Restricted / 본 문서는 모트라스의 대외비 정보자산이므로 무단 전재 및 복제할 수 없습니다." style="position:absolute;left:0;text-align:left;margin-left:0;margin-top:0;width:304.95pt;height:21.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" filled="f" stroked="f">
              <v:textbox style="mso-fit-shape-to-text:t" inset="0,0,0,15pt">
                <w:txbxContent>
                  <w:p w14:paraId="50D5EEE1" w14:textId="3A3A1CC8" w:rsidR="00DC1945" w:rsidRPr="00DC1945" w:rsidRDefault="00DC1945" w:rsidP="00DC19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</w:rPr>
                    </w:pPr>
                    <w:r w:rsidRPr="00DC1945"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</w:rPr>
                      <w:t>김상현 / 2104888@motras.co.kr / MOTRAS Restricted / 본 문서는 모트라스의 대외비 정보자산이므로 무단 전재 및 복제할 수 없습니다.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27528" w14:textId="77777777" w:rsidR="006E2609" w:rsidRDefault="006E2609">
      <w:r>
        <w:separator/>
      </w:r>
    </w:p>
  </w:footnote>
  <w:footnote w:type="continuationSeparator" w:id="0">
    <w:p w14:paraId="612D0F57" w14:textId="77777777" w:rsidR="006E2609" w:rsidRDefault="006E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A3B22" w14:textId="7F3D3DC3" w:rsidR="00DC1945" w:rsidRDefault="00DC19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B7755FA" wp14:editId="182D05EB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0380" cy="77470"/>
              <wp:effectExtent l="0" t="0" r="13970" b="17780"/>
              <wp:wrapNone/>
              <wp:docPr id="636877691" name="Text Box 8" descr="MOTRAS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D00D2" w14:textId="7DD55E90" w:rsidR="00DC1945" w:rsidRPr="00DC1945" w:rsidRDefault="00DC1945" w:rsidP="00DC19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DC19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MOTRAS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755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MOTRAS Restricted" style="position:absolute;left:0;text-align:left;margin-left:0;margin-top:0;width:39.4pt;height:6.1pt;z-index:-25165158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" filled="f" stroked="f">
              <v:textbox style="mso-fit-shape-to-text:t" inset="0,0,0,0">
                <w:txbxContent>
                  <w:p w14:paraId="50BD00D2" w14:textId="7DD55E90" w:rsidR="00DC1945" w:rsidRPr="00DC1945" w:rsidRDefault="00DC1945" w:rsidP="00DC19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DC1945"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MOTRAS Restricted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DD720" w14:textId="0A3678D4" w:rsidR="00CC2516" w:rsidRDefault="00DC1945" w:rsidP="009C12A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2F9B8887" wp14:editId="11823E34">
              <wp:simplePos x="363255" y="36325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0380" cy="77470"/>
              <wp:effectExtent l="0" t="0" r="13970" b="17780"/>
              <wp:wrapNone/>
              <wp:docPr id="1937667220" name="Text Box 9" descr="MOTRAS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13596" w14:textId="20B18812" w:rsidR="00DC1945" w:rsidRPr="00DC1945" w:rsidRDefault="00DC1945" w:rsidP="00DC19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DC19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MOTRAS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B888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MOTRAS Restricted" style="position:absolute;left:0;text-align:left;margin-left:0;margin-top:0;width:39.4pt;height:6.1pt;z-index:-25165056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" filled="f" stroked="f">
              <v:textbox style="mso-fit-shape-to-text:t" inset="0,0,0,0">
                <w:txbxContent>
                  <w:p w14:paraId="40413596" w14:textId="20B18812" w:rsidR="00DC1945" w:rsidRPr="00DC1945" w:rsidRDefault="00DC1945" w:rsidP="00DC19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DC1945"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MOTRAS Restricted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16DFD" w:rsidRPr="00F16DF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464CC4" wp14:editId="0EB03170">
              <wp:simplePos x="0" y="0"/>
              <wp:positionH relativeFrom="margin">
                <wp:posOffset>6089650</wp:posOffset>
              </wp:positionH>
              <wp:positionV relativeFrom="paragraph">
                <wp:posOffset>-86690</wp:posOffset>
              </wp:positionV>
              <wp:extent cx="790702" cy="254000"/>
              <wp:effectExtent l="0" t="0" r="27940" b="12700"/>
              <wp:wrapNone/>
              <wp:docPr id="10" name="Text Box 1">
                <a:extLst xmlns:a="http://schemas.openxmlformats.org/drawingml/2006/main">
                  <a:ext uri="{FF2B5EF4-FFF2-40B4-BE49-F238E27FC236}">
                    <a16:creationId xmlns:a16="http://schemas.microsoft.com/office/drawing/2014/main" id="{17ED2C09-D386-47C9-BF2E-AEAAECD33173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90702" cy="254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1BEFDFC" w14:textId="77777777" w:rsidR="00F16DFD" w:rsidRDefault="00F16DFD" w:rsidP="00F16DFD">
                          <w:pPr>
                            <w:jc w:val="center"/>
                            <w:rPr>
                              <w:rFonts w:ascii="현대하모니 M" w:eastAsia="현대하모니 M" w:hAnsi="현대하모니 M" w:cstheme="minorBidi"/>
                              <w:color w:val="FF0000"/>
                              <w:kern w:val="24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3399">
                                    <w14:alpha w14:val="10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현대하모니 M" w:eastAsia="현대하모니 M" w:hAnsi="현대하모니 M" w:cstheme="minorBidi" w:hint="eastAsia"/>
                              <w:color w:val="FF0000"/>
                              <w:kern w:val="24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3399">
                                    <w14:alpha w14:val="10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대외비</w:t>
                          </w:r>
                        </w:p>
                      </w:txbxContent>
                    </wps:txbx>
                    <wps:bodyPr wrap="none" lIns="83969" tIns="41985" rIns="83969" bIns="41985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464CC4" id="Text Box 1" o:spid="_x0000_s1028" type="#_x0000_t202" style="position:absolute;left:0;text-align:left;margin-left:479.5pt;margin-top:-6.85pt;width:62.25pt;height:20pt;z-index:2516587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" filled="f" fillcolor="#5b9bd5 [3204]" strokecolor="red">
              <v:shadow color="#e7e6e6 [3214]"/>
              <v:path arrowok="t"/>
              <v:textbox inset="2.33247mm,1.16625mm,2.33247mm,1.16625mm">
                <w:txbxContent>
                  <w:p w14:paraId="01BEFDFC" w14:textId="77777777" w:rsidR="00F16DFD" w:rsidRDefault="00F16DFD" w:rsidP="00F16DFD">
                    <w:pPr>
                      <w:jc w:val="center"/>
                      <w:rPr>
                        <w:rFonts w:ascii="현대하모니 M" w:eastAsia="현대하모니 M" w:hAnsi="현대하모니 M" w:cstheme="minorBidi"/>
                        <w:color w:val="FF0000"/>
                        <w:kern w:val="24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003399">
                              <w14:alpha w14:val="100000"/>
                            </w14:srgb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현대하모니 M" w:eastAsia="현대하모니 M" w:hAnsi="현대하모니 M" w:cstheme="minorBidi" w:hint="eastAsia"/>
                        <w:color w:val="FF0000"/>
                        <w:kern w:val="24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003399">
                              <w14:alpha w14:val="100000"/>
                            </w14:srgbClr>
                          </w14:solidFill>
                          <w14:prstDash w14:val="solid"/>
                          <w14:round/>
                        </w14:textOutline>
                      </w:rPr>
                      <w:t>대외비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7ACE">
      <w:rPr>
        <w:noProof/>
      </w:rPr>
      <w:drawing>
        <wp:anchor distT="0" distB="0" distL="114300" distR="114300" simplePos="0" relativeHeight="251656704" behindDoc="0" locked="0" layoutInCell="1" allowOverlap="1" wp14:anchorId="184091D7" wp14:editId="676EC70F">
          <wp:simplePos x="0" y="0"/>
          <wp:positionH relativeFrom="column">
            <wp:posOffset>8643620</wp:posOffset>
          </wp:positionH>
          <wp:positionV relativeFrom="paragraph">
            <wp:posOffset>71755</wp:posOffset>
          </wp:positionV>
          <wp:extent cx="407035" cy="131445"/>
          <wp:effectExtent l="0" t="0" r="0" b="0"/>
          <wp:wrapNone/>
          <wp:docPr id="2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131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ACE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27A21A" wp14:editId="2F66A045">
              <wp:simplePos x="0" y="0"/>
              <wp:positionH relativeFrom="column">
                <wp:posOffset>8745220</wp:posOffset>
              </wp:positionH>
              <wp:positionV relativeFrom="paragraph">
                <wp:posOffset>-292100</wp:posOffset>
              </wp:positionV>
              <wp:extent cx="1105535" cy="571500"/>
              <wp:effectExtent l="1270" t="635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55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57150">
                            <a:solidFill>
                              <a:srgbClr val="33669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AEAEA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65D43" id="Rectangle 2" o:spid="_x0000_s1026" style="position:absolute;margin-left:688.6pt;margin-top:-23pt;width:87.0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" stroked="f" strokecolor="#369" strokeweight="4.5pt">
              <v:shadow color="#eaeaea"/>
            </v:rect>
          </w:pict>
        </mc:Fallback>
      </mc:AlternateContent>
    </w:r>
    <w:r w:rsidR="00D87ACE">
      <w:rPr>
        <w:noProof/>
      </w:rPr>
      <w:drawing>
        <wp:anchor distT="0" distB="0" distL="114300" distR="114300" simplePos="0" relativeHeight="251657728" behindDoc="0" locked="0" layoutInCell="1" allowOverlap="1" wp14:anchorId="0B826D61" wp14:editId="4B1BFC8E">
          <wp:simplePos x="0" y="0"/>
          <wp:positionH relativeFrom="column">
            <wp:posOffset>9066530</wp:posOffset>
          </wp:positionH>
          <wp:positionV relativeFrom="paragraph">
            <wp:posOffset>-53975</wp:posOffset>
          </wp:positionV>
          <wp:extent cx="723265" cy="333375"/>
          <wp:effectExtent l="0" t="0" r="0" b="0"/>
          <wp:wrapNone/>
          <wp:docPr id="24" name="그림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33337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516">
      <w:rPr>
        <w:rFonts w:hint="eastAsia"/>
      </w:rPr>
      <w:t xml:space="preserve"> </w:t>
    </w:r>
    <w:r w:rsidR="00D95B20" w:rsidRPr="007B3CD3">
      <w:rPr>
        <w:noProof/>
      </w:rPr>
      <w:drawing>
        <wp:inline distT="0" distB="0" distL="0" distR="0" wp14:anchorId="12598193" wp14:editId="3EE924E8">
          <wp:extent cx="1280160" cy="163442"/>
          <wp:effectExtent l="0" t="0" r="0" b="8255"/>
          <wp:docPr id="25" name="그림 25" descr="폰트, 그래픽, 그래픽 디자인, 스크린샷이(가) 표시된 사진&#10;&#10;자동 생성된 설명">
            <a:extLst xmlns:a="http://schemas.openxmlformats.org/drawingml/2006/main">
              <a:ext uri="{FF2B5EF4-FFF2-40B4-BE49-F238E27FC236}">
                <a16:creationId xmlns:a16="http://schemas.microsoft.com/office/drawing/2014/main" id="{6256B09E-CD28-48C2-A9E3-D0668C8864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그림 4" descr="폰트, 그래픽, 그래픽 디자인, 스크린샷이(가) 표시된 사진&#10;&#10;자동 생성된 설명">
                    <a:extLst>
                      <a:ext uri="{FF2B5EF4-FFF2-40B4-BE49-F238E27FC236}">
                        <a16:creationId xmlns:a16="http://schemas.microsoft.com/office/drawing/2014/main" id="{6256B09E-CD28-48C2-A9E3-D0668C8864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910" cy="17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C1F75" w14:textId="77777777" w:rsidR="00215778" w:rsidRPr="00215778" w:rsidRDefault="00215778" w:rsidP="009C12AE">
    <w:pPr>
      <w:pStyle w:val="a5"/>
      <w:rPr>
        <w:sz w:val="6"/>
        <w:szCs w:val="10"/>
      </w:rPr>
    </w:pPr>
  </w:p>
  <w:p w14:paraId="7F5E527F" w14:textId="77777777" w:rsidR="00CC2516" w:rsidRPr="00542FD9" w:rsidRDefault="00CC251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743C" w14:textId="5CEAEB55" w:rsidR="00DC1945" w:rsidRDefault="00DC19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3B531005" wp14:editId="700C9920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0380" cy="77470"/>
              <wp:effectExtent l="0" t="0" r="13970" b="17780"/>
              <wp:wrapNone/>
              <wp:docPr id="1051773913" name="Text Box 7" descr="MOTRAS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DBF5D" w14:textId="59733C6F" w:rsidR="00DC1945" w:rsidRPr="00DC1945" w:rsidRDefault="00DC1945" w:rsidP="00DC19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DC19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0"/>
                              <w:szCs w:val="10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MOTRAS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3100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MOTRAS Restricted" style="position:absolute;left:0;text-align:left;margin-left:0;margin-top:0;width:39.4pt;height:6.1pt;z-index:-251652608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" filled="f" stroked="f">
              <v:textbox style="mso-fit-shape-to-text:t" inset="0,0,0,0">
                <w:txbxContent>
                  <w:p w14:paraId="7B0DBF5D" w14:textId="59733C6F" w:rsidR="00DC1945" w:rsidRPr="00DC1945" w:rsidRDefault="00DC1945" w:rsidP="00DC19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DC1945">
                      <w:rPr>
                        <w:rFonts w:ascii="Calibri" w:eastAsia="Calibri" w:hAnsi="Calibri" w:cs="Calibri"/>
                        <w:noProof/>
                        <w:color w:val="000000"/>
                        <w:sz w:val="10"/>
                        <w:szCs w:val="10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MOTRAS Restricted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6B8"/>
    <w:multiLevelType w:val="hybridMultilevel"/>
    <w:tmpl w:val="44BAE192"/>
    <w:lvl w:ilvl="0" w:tplc="A05C89D2">
      <w:start w:val="1"/>
      <w:numFmt w:val="decimal"/>
      <w:lvlText w:val="(%1)"/>
      <w:lvlJc w:val="left"/>
      <w:pPr>
        <w:ind w:left="1438" w:hanging="375"/>
      </w:pPr>
      <w:rPr>
        <w:rFonts w:hint="eastAsia"/>
      </w:rPr>
    </w:lvl>
    <w:lvl w:ilvl="1" w:tplc="1FBAAC80">
      <w:start w:val="1"/>
      <w:numFmt w:val="decimalEnclosedCircle"/>
      <w:lvlText w:val="%2"/>
      <w:lvlJc w:val="left"/>
      <w:pPr>
        <w:ind w:left="1823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63" w:hanging="400"/>
      </w:pPr>
    </w:lvl>
    <w:lvl w:ilvl="3" w:tplc="0409000F" w:tentative="1">
      <w:start w:val="1"/>
      <w:numFmt w:val="decimal"/>
      <w:lvlText w:val="%4."/>
      <w:lvlJc w:val="left"/>
      <w:pPr>
        <w:ind w:left="2663" w:hanging="400"/>
      </w:pPr>
    </w:lvl>
    <w:lvl w:ilvl="4" w:tplc="04090019" w:tentative="1">
      <w:start w:val="1"/>
      <w:numFmt w:val="upperLetter"/>
      <w:lvlText w:val="%5."/>
      <w:lvlJc w:val="left"/>
      <w:pPr>
        <w:ind w:left="3063" w:hanging="400"/>
      </w:pPr>
    </w:lvl>
    <w:lvl w:ilvl="5" w:tplc="0409001B" w:tentative="1">
      <w:start w:val="1"/>
      <w:numFmt w:val="lowerRoman"/>
      <w:lvlText w:val="%6."/>
      <w:lvlJc w:val="right"/>
      <w:pPr>
        <w:ind w:left="3463" w:hanging="400"/>
      </w:pPr>
    </w:lvl>
    <w:lvl w:ilvl="6" w:tplc="0409000F" w:tentative="1">
      <w:start w:val="1"/>
      <w:numFmt w:val="decimal"/>
      <w:lvlText w:val="%7."/>
      <w:lvlJc w:val="left"/>
      <w:pPr>
        <w:ind w:left="3863" w:hanging="400"/>
      </w:pPr>
    </w:lvl>
    <w:lvl w:ilvl="7" w:tplc="04090019" w:tentative="1">
      <w:start w:val="1"/>
      <w:numFmt w:val="upperLetter"/>
      <w:lvlText w:val="%8."/>
      <w:lvlJc w:val="left"/>
      <w:pPr>
        <w:ind w:left="4263" w:hanging="400"/>
      </w:pPr>
    </w:lvl>
    <w:lvl w:ilvl="8" w:tplc="0409001B" w:tentative="1">
      <w:start w:val="1"/>
      <w:numFmt w:val="lowerRoman"/>
      <w:lvlText w:val="%9."/>
      <w:lvlJc w:val="right"/>
      <w:pPr>
        <w:ind w:left="4663" w:hanging="400"/>
      </w:pPr>
    </w:lvl>
  </w:abstractNum>
  <w:abstractNum w:abstractNumId="1" w15:restartNumberingAfterBreak="0">
    <w:nsid w:val="01235C0A"/>
    <w:multiLevelType w:val="hybridMultilevel"/>
    <w:tmpl w:val="AB6A785A"/>
    <w:lvl w:ilvl="0" w:tplc="310E618C">
      <w:start w:val="1"/>
      <w:numFmt w:val="decimal"/>
      <w:lvlText w:val="%1."/>
      <w:lvlJc w:val="left"/>
      <w:pPr>
        <w:ind w:left="11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84" w:hanging="400"/>
      </w:pPr>
    </w:lvl>
    <w:lvl w:ilvl="2" w:tplc="0409001B" w:tentative="1">
      <w:start w:val="1"/>
      <w:numFmt w:val="lowerRoman"/>
      <w:lvlText w:val="%3."/>
      <w:lvlJc w:val="right"/>
      <w:pPr>
        <w:ind w:left="1984" w:hanging="400"/>
      </w:pPr>
    </w:lvl>
    <w:lvl w:ilvl="3" w:tplc="0409000F" w:tentative="1">
      <w:start w:val="1"/>
      <w:numFmt w:val="decimal"/>
      <w:lvlText w:val="%4."/>
      <w:lvlJc w:val="left"/>
      <w:pPr>
        <w:ind w:left="2384" w:hanging="400"/>
      </w:pPr>
    </w:lvl>
    <w:lvl w:ilvl="4" w:tplc="04090019" w:tentative="1">
      <w:start w:val="1"/>
      <w:numFmt w:val="upperLetter"/>
      <w:lvlText w:val="%5."/>
      <w:lvlJc w:val="left"/>
      <w:pPr>
        <w:ind w:left="2784" w:hanging="400"/>
      </w:pPr>
    </w:lvl>
    <w:lvl w:ilvl="5" w:tplc="0409001B" w:tentative="1">
      <w:start w:val="1"/>
      <w:numFmt w:val="lowerRoman"/>
      <w:lvlText w:val="%6."/>
      <w:lvlJc w:val="right"/>
      <w:pPr>
        <w:ind w:left="3184" w:hanging="400"/>
      </w:pPr>
    </w:lvl>
    <w:lvl w:ilvl="6" w:tplc="0409000F" w:tentative="1">
      <w:start w:val="1"/>
      <w:numFmt w:val="decimal"/>
      <w:lvlText w:val="%7."/>
      <w:lvlJc w:val="left"/>
      <w:pPr>
        <w:ind w:left="3584" w:hanging="400"/>
      </w:pPr>
    </w:lvl>
    <w:lvl w:ilvl="7" w:tplc="04090019" w:tentative="1">
      <w:start w:val="1"/>
      <w:numFmt w:val="upperLetter"/>
      <w:lvlText w:val="%8."/>
      <w:lvlJc w:val="left"/>
      <w:pPr>
        <w:ind w:left="3984" w:hanging="400"/>
      </w:pPr>
    </w:lvl>
    <w:lvl w:ilvl="8" w:tplc="0409001B" w:tentative="1">
      <w:start w:val="1"/>
      <w:numFmt w:val="lowerRoman"/>
      <w:lvlText w:val="%9."/>
      <w:lvlJc w:val="right"/>
      <w:pPr>
        <w:ind w:left="4384" w:hanging="400"/>
      </w:pPr>
    </w:lvl>
  </w:abstractNum>
  <w:abstractNum w:abstractNumId="2" w15:restartNumberingAfterBreak="0">
    <w:nsid w:val="029701BD"/>
    <w:multiLevelType w:val="hybridMultilevel"/>
    <w:tmpl w:val="688C1DD8"/>
    <w:lvl w:ilvl="0" w:tplc="03E602D8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04817006"/>
    <w:multiLevelType w:val="hybridMultilevel"/>
    <w:tmpl w:val="9F18FD18"/>
    <w:lvl w:ilvl="0" w:tplc="DB68DD7C">
      <w:start w:val="2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04893BD9"/>
    <w:multiLevelType w:val="hybridMultilevel"/>
    <w:tmpl w:val="9816EEDE"/>
    <w:lvl w:ilvl="0" w:tplc="3F8EBA82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061B726A"/>
    <w:multiLevelType w:val="hybridMultilevel"/>
    <w:tmpl w:val="446E8260"/>
    <w:lvl w:ilvl="0" w:tplc="3572A472">
      <w:start w:val="4"/>
      <w:numFmt w:val="decimal"/>
      <w:lvlText w:val="제%1장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30" w:hanging="400"/>
      </w:pPr>
    </w:lvl>
    <w:lvl w:ilvl="2" w:tplc="0409001B" w:tentative="1">
      <w:start w:val="1"/>
      <w:numFmt w:val="lowerRoman"/>
      <w:lvlText w:val="%3."/>
      <w:lvlJc w:val="right"/>
      <w:pPr>
        <w:ind w:left="1530" w:hanging="400"/>
      </w:pPr>
    </w:lvl>
    <w:lvl w:ilvl="3" w:tplc="0409000F" w:tentative="1">
      <w:start w:val="1"/>
      <w:numFmt w:val="decimal"/>
      <w:lvlText w:val="%4."/>
      <w:lvlJc w:val="left"/>
      <w:pPr>
        <w:ind w:left="1930" w:hanging="400"/>
      </w:pPr>
    </w:lvl>
    <w:lvl w:ilvl="4" w:tplc="04090019" w:tentative="1">
      <w:start w:val="1"/>
      <w:numFmt w:val="upperLetter"/>
      <w:lvlText w:val="%5."/>
      <w:lvlJc w:val="left"/>
      <w:pPr>
        <w:ind w:left="2330" w:hanging="400"/>
      </w:pPr>
    </w:lvl>
    <w:lvl w:ilvl="5" w:tplc="0409001B" w:tentative="1">
      <w:start w:val="1"/>
      <w:numFmt w:val="lowerRoman"/>
      <w:lvlText w:val="%6."/>
      <w:lvlJc w:val="right"/>
      <w:pPr>
        <w:ind w:left="2730" w:hanging="400"/>
      </w:pPr>
    </w:lvl>
    <w:lvl w:ilvl="6" w:tplc="0409000F" w:tentative="1">
      <w:start w:val="1"/>
      <w:numFmt w:val="decimal"/>
      <w:lvlText w:val="%7."/>
      <w:lvlJc w:val="left"/>
      <w:pPr>
        <w:ind w:left="3130" w:hanging="400"/>
      </w:pPr>
    </w:lvl>
    <w:lvl w:ilvl="7" w:tplc="04090019" w:tentative="1">
      <w:start w:val="1"/>
      <w:numFmt w:val="upperLetter"/>
      <w:lvlText w:val="%8."/>
      <w:lvlJc w:val="left"/>
      <w:pPr>
        <w:ind w:left="3530" w:hanging="400"/>
      </w:pPr>
    </w:lvl>
    <w:lvl w:ilvl="8" w:tplc="0409001B" w:tentative="1">
      <w:start w:val="1"/>
      <w:numFmt w:val="lowerRoman"/>
      <w:lvlText w:val="%9."/>
      <w:lvlJc w:val="right"/>
      <w:pPr>
        <w:ind w:left="3930" w:hanging="400"/>
      </w:pPr>
    </w:lvl>
  </w:abstractNum>
  <w:abstractNum w:abstractNumId="6" w15:restartNumberingAfterBreak="0">
    <w:nsid w:val="06D704CE"/>
    <w:multiLevelType w:val="hybridMultilevel"/>
    <w:tmpl w:val="3BF69942"/>
    <w:lvl w:ilvl="0" w:tplc="EDD6DBAE">
      <w:start w:val="1"/>
      <w:numFmt w:val="decimal"/>
      <w:lvlText w:val="(%1)"/>
      <w:lvlJc w:val="left"/>
      <w:pPr>
        <w:ind w:left="139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35" w:hanging="400"/>
      </w:pPr>
    </w:lvl>
    <w:lvl w:ilvl="2" w:tplc="0409001B" w:tentative="1">
      <w:start w:val="1"/>
      <w:numFmt w:val="lowerRoman"/>
      <w:lvlText w:val="%3."/>
      <w:lvlJc w:val="right"/>
      <w:pPr>
        <w:ind w:left="2235" w:hanging="400"/>
      </w:pPr>
    </w:lvl>
    <w:lvl w:ilvl="3" w:tplc="0409000F" w:tentative="1">
      <w:start w:val="1"/>
      <w:numFmt w:val="decimal"/>
      <w:lvlText w:val="%4."/>
      <w:lvlJc w:val="left"/>
      <w:pPr>
        <w:ind w:left="2635" w:hanging="400"/>
      </w:pPr>
    </w:lvl>
    <w:lvl w:ilvl="4" w:tplc="04090019" w:tentative="1">
      <w:start w:val="1"/>
      <w:numFmt w:val="upperLetter"/>
      <w:lvlText w:val="%5."/>
      <w:lvlJc w:val="left"/>
      <w:pPr>
        <w:ind w:left="3035" w:hanging="400"/>
      </w:pPr>
    </w:lvl>
    <w:lvl w:ilvl="5" w:tplc="0409001B" w:tentative="1">
      <w:start w:val="1"/>
      <w:numFmt w:val="lowerRoman"/>
      <w:lvlText w:val="%6."/>
      <w:lvlJc w:val="right"/>
      <w:pPr>
        <w:ind w:left="3435" w:hanging="400"/>
      </w:pPr>
    </w:lvl>
    <w:lvl w:ilvl="6" w:tplc="0409000F" w:tentative="1">
      <w:start w:val="1"/>
      <w:numFmt w:val="decimal"/>
      <w:lvlText w:val="%7."/>
      <w:lvlJc w:val="left"/>
      <w:pPr>
        <w:ind w:left="3835" w:hanging="400"/>
      </w:pPr>
    </w:lvl>
    <w:lvl w:ilvl="7" w:tplc="04090019" w:tentative="1">
      <w:start w:val="1"/>
      <w:numFmt w:val="upperLetter"/>
      <w:lvlText w:val="%8."/>
      <w:lvlJc w:val="left"/>
      <w:pPr>
        <w:ind w:left="4235" w:hanging="400"/>
      </w:pPr>
    </w:lvl>
    <w:lvl w:ilvl="8" w:tplc="0409001B" w:tentative="1">
      <w:start w:val="1"/>
      <w:numFmt w:val="lowerRoman"/>
      <w:lvlText w:val="%9."/>
      <w:lvlJc w:val="right"/>
      <w:pPr>
        <w:ind w:left="4635" w:hanging="400"/>
      </w:pPr>
    </w:lvl>
  </w:abstractNum>
  <w:abstractNum w:abstractNumId="7" w15:restartNumberingAfterBreak="0">
    <w:nsid w:val="07866025"/>
    <w:multiLevelType w:val="hybridMultilevel"/>
    <w:tmpl w:val="6A28EF6C"/>
    <w:lvl w:ilvl="0" w:tplc="92FA2EDE">
      <w:start w:val="1"/>
      <w:numFmt w:val="decimal"/>
      <w:lvlText w:val="제%1장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87B0D04"/>
    <w:multiLevelType w:val="hybridMultilevel"/>
    <w:tmpl w:val="FA2AE3CC"/>
    <w:lvl w:ilvl="0" w:tplc="982089F4">
      <w:start w:val="1"/>
      <w:numFmt w:val="ganada"/>
      <w:lvlText w:val="%1."/>
      <w:lvlJc w:val="left"/>
      <w:pPr>
        <w:ind w:left="14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5" w:hanging="400"/>
      </w:pPr>
    </w:lvl>
    <w:lvl w:ilvl="2" w:tplc="0409001B" w:tentative="1">
      <w:start w:val="1"/>
      <w:numFmt w:val="lowerRoman"/>
      <w:lvlText w:val="%3."/>
      <w:lvlJc w:val="right"/>
      <w:pPr>
        <w:ind w:left="2325" w:hanging="400"/>
      </w:pPr>
    </w:lvl>
    <w:lvl w:ilvl="3" w:tplc="0409000F" w:tentative="1">
      <w:start w:val="1"/>
      <w:numFmt w:val="decimal"/>
      <w:lvlText w:val="%4."/>
      <w:lvlJc w:val="left"/>
      <w:pPr>
        <w:ind w:left="2725" w:hanging="400"/>
      </w:pPr>
    </w:lvl>
    <w:lvl w:ilvl="4" w:tplc="04090019" w:tentative="1">
      <w:start w:val="1"/>
      <w:numFmt w:val="upperLetter"/>
      <w:lvlText w:val="%5."/>
      <w:lvlJc w:val="left"/>
      <w:pPr>
        <w:ind w:left="3125" w:hanging="400"/>
      </w:pPr>
    </w:lvl>
    <w:lvl w:ilvl="5" w:tplc="0409001B" w:tentative="1">
      <w:start w:val="1"/>
      <w:numFmt w:val="lowerRoman"/>
      <w:lvlText w:val="%6."/>
      <w:lvlJc w:val="right"/>
      <w:pPr>
        <w:ind w:left="3525" w:hanging="400"/>
      </w:pPr>
    </w:lvl>
    <w:lvl w:ilvl="6" w:tplc="0409000F" w:tentative="1">
      <w:start w:val="1"/>
      <w:numFmt w:val="decimal"/>
      <w:lvlText w:val="%7."/>
      <w:lvlJc w:val="left"/>
      <w:pPr>
        <w:ind w:left="3925" w:hanging="400"/>
      </w:pPr>
    </w:lvl>
    <w:lvl w:ilvl="7" w:tplc="04090019" w:tentative="1">
      <w:start w:val="1"/>
      <w:numFmt w:val="upperLetter"/>
      <w:lvlText w:val="%8."/>
      <w:lvlJc w:val="left"/>
      <w:pPr>
        <w:ind w:left="4325" w:hanging="400"/>
      </w:pPr>
    </w:lvl>
    <w:lvl w:ilvl="8" w:tplc="0409001B" w:tentative="1">
      <w:start w:val="1"/>
      <w:numFmt w:val="lowerRoman"/>
      <w:lvlText w:val="%9."/>
      <w:lvlJc w:val="right"/>
      <w:pPr>
        <w:ind w:left="4725" w:hanging="400"/>
      </w:pPr>
    </w:lvl>
  </w:abstractNum>
  <w:abstractNum w:abstractNumId="9" w15:restartNumberingAfterBreak="0">
    <w:nsid w:val="0A79743A"/>
    <w:multiLevelType w:val="hybridMultilevel"/>
    <w:tmpl w:val="8A74296E"/>
    <w:lvl w:ilvl="0" w:tplc="79065334">
      <w:start w:val="1"/>
      <w:numFmt w:val="ganada"/>
      <w:lvlText w:val="%1."/>
      <w:lvlJc w:val="left"/>
      <w:pPr>
        <w:ind w:left="14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5" w:hanging="400"/>
      </w:pPr>
    </w:lvl>
    <w:lvl w:ilvl="2" w:tplc="0409001B" w:tentative="1">
      <w:start w:val="1"/>
      <w:numFmt w:val="lowerRoman"/>
      <w:lvlText w:val="%3."/>
      <w:lvlJc w:val="right"/>
      <w:pPr>
        <w:ind w:left="2325" w:hanging="400"/>
      </w:pPr>
    </w:lvl>
    <w:lvl w:ilvl="3" w:tplc="0409000F" w:tentative="1">
      <w:start w:val="1"/>
      <w:numFmt w:val="decimal"/>
      <w:lvlText w:val="%4."/>
      <w:lvlJc w:val="left"/>
      <w:pPr>
        <w:ind w:left="2725" w:hanging="400"/>
      </w:pPr>
    </w:lvl>
    <w:lvl w:ilvl="4" w:tplc="04090019" w:tentative="1">
      <w:start w:val="1"/>
      <w:numFmt w:val="upperLetter"/>
      <w:lvlText w:val="%5."/>
      <w:lvlJc w:val="left"/>
      <w:pPr>
        <w:ind w:left="3125" w:hanging="400"/>
      </w:pPr>
    </w:lvl>
    <w:lvl w:ilvl="5" w:tplc="0409001B" w:tentative="1">
      <w:start w:val="1"/>
      <w:numFmt w:val="lowerRoman"/>
      <w:lvlText w:val="%6."/>
      <w:lvlJc w:val="right"/>
      <w:pPr>
        <w:ind w:left="3525" w:hanging="400"/>
      </w:pPr>
    </w:lvl>
    <w:lvl w:ilvl="6" w:tplc="0409000F" w:tentative="1">
      <w:start w:val="1"/>
      <w:numFmt w:val="decimal"/>
      <w:lvlText w:val="%7."/>
      <w:lvlJc w:val="left"/>
      <w:pPr>
        <w:ind w:left="3925" w:hanging="400"/>
      </w:pPr>
    </w:lvl>
    <w:lvl w:ilvl="7" w:tplc="04090019" w:tentative="1">
      <w:start w:val="1"/>
      <w:numFmt w:val="upperLetter"/>
      <w:lvlText w:val="%8."/>
      <w:lvlJc w:val="left"/>
      <w:pPr>
        <w:ind w:left="4325" w:hanging="400"/>
      </w:pPr>
    </w:lvl>
    <w:lvl w:ilvl="8" w:tplc="0409001B" w:tentative="1">
      <w:start w:val="1"/>
      <w:numFmt w:val="lowerRoman"/>
      <w:lvlText w:val="%9."/>
      <w:lvlJc w:val="right"/>
      <w:pPr>
        <w:ind w:left="4725" w:hanging="400"/>
      </w:pPr>
    </w:lvl>
  </w:abstractNum>
  <w:abstractNum w:abstractNumId="10" w15:restartNumberingAfterBreak="0">
    <w:nsid w:val="0A7D14CC"/>
    <w:multiLevelType w:val="hybridMultilevel"/>
    <w:tmpl w:val="E8B06926"/>
    <w:lvl w:ilvl="0" w:tplc="E7203768">
      <w:start w:val="1"/>
      <w:numFmt w:val="decimal"/>
      <w:lvlText w:val="(%1)"/>
      <w:lvlJc w:val="left"/>
      <w:pPr>
        <w:ind w:left="1500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5" w:hanging="400"/>
      </w:pPr>
    </w:lvl>
    <w:lvl w:ilvl="2" w:tplc="0409001B" w:tentative="1">
      <w:start w:val="1"/>
      <w:numFmt w:val="lowerRoman"/>
      <w:lvlText w:val="%3."/>
      <w:lvlJc w:val="right"/>
      <w:pPr>
        <w:ind w:left="2325" w:hanging="400"/>
      </w:pPr>
    </w:lvl>
    <w:lvl w:ilvl="3" w:tplc="0409000F" w:tentative="1">
      <w:start w:val="1"/>
      <w:numFmt w:val="decimal"/>
      <w:lvlText w:val="%4."/>
      <w:lvlJc w:val="left"/>
      <w:pPr>
        <w:ind w:left="2725" w:hanging="400"/>
      </w:pPr>
    </w:lvl>
    <w:lvl w:ilvl="4" w:tplc="04090019" w:tentative="1">
      <w:start w:val="1"/>
      <w:numFmt w:val="upperLetter"/>
      <w:lvlText w:val="%5."/>
      <w:lvlJc w:val="left"/>
      <w:pPr>
        <w:ind w:left="3125" w:hanging="400"/>
      </w:pPr>
    </w:lvl>
    <w:lvl w:ilvl="5" w:tplc="0409001B" w:tentative="1">
      <w:start w:val="1"/>
      <w:numFmt w:val="lowerRoman"/>
      <w:lvlText w:val="%6."/>
      <w:lvlJc w:val="right"/>
      <w:pPr>
        <w:ind w:left="3525" w:hanging="400"/>
      </w:pPr>
    </w:lvl>
    <w:lvl w:ilvl="6" w:tplc="0409000F" w:tentative="1">
      <w:start w:val="1"/>
      <w:numFmt w:val="decimal"/>
      <w:lvlText w:val="%7."/>
      <w:lvlJc w:val="left"/>
      <w:pPr>
        <w:ind w:left="3925" w:hanging="400"/>
      </w:pPr>
    </w:lvl>
    <w:lvl w:ilvl="7" w:tplc="04090019" w:tentative="1">
      <w:start w:val="1"/>
      <w:numFmt w:val="upperLetter"/>
      <w:lvlText w:val="%8."/>
      <w:lvlJc w:val="left"/>
      <w:pPr>
        <w:ind w:left="4325" w:hanging="400"/>
      </w:pPr>
    </w:lvl>
    <w:lvl w:ilvl="8" w:tplc="0409001B" w:tentative="1">
      <w:start w:val="1"/>
      <w:numFmt w:val="lowerRoman"/>
      <w:lvlText w:val="%9."/>
      <w:lvlJc w:val="right"/>
      <w:pPr>
        <w:ind w:left="4725" w:hanging="400"/>
      </w:pPr>
    </w:lvl>
  </w:abstractNum>
  <w:abstractNum w:abstractNumId="11" w15:restartNumberingAfterBreak="0">
    <w:nsid w:val="0B847662"/>
    <w:multiLevelType w:val="hybridMultilevel"/>
    <w:tmpl w:val="4732AE48"/>
    <w:lvl w:ilvl="0" w:tplc="2FC60796">
      <w:start w:val="1"/>
      <w:numFmt w:val="decimal"/>
      <w:lvlText w:val="(%1)"/>
      <w:lvlJc w:val="left"/>
      <w:pPr>
        <w:ind w:left="1266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91" w:hanging="400"/>
      </w:pPr>
    </w:lvl>
    <w:lvl w:ilvl="2" w:tplc="0409001B" w:tentative="1">
      <w:start w:val="1"/>
      <w:numFmt w:val="lowerRoman"/>
      <w:lvlText w:val="%3."/>
      <w:lvlJc w:val="right"/>
      <w:pPr>
        <w:ind w:left="2091" w:hanging="400"/>
      </w:pPr>
    </w:lvl>
    <w:lvl w:ilvl="3" w:tplc="0409000F" w:tentative="1">
      <w:start w:val="1"/>
      <w:numFmt w:val="decimal"/>
      <w:lvlText w:val="%4."/>
      <w:lvlJc w:val="left"/>
      <w:pPr>
        <w:ind w:left="2491" w:hanging="400"/>
      </w:pPr>
    </w:lvl>
    <w:lvl w:ilvl="4" w:tplc="04090019" w:tentative="1">
      <w:start w:val="1"/>
      <w:numFmt w:val="upperLetter"/>
      <w:lvlText w:val="%5."/>
      <w:lvlJc w:val="left"/>
      <w:pPr>
        <w:ind w:left="2891" w:hanging="400"/>
      </w:pPr>
    </w:lvl>
    <w:lvl w:ilvl="5" w:tplc="0409001B" w:tentative="1">
      <w:start w:val="1"/>
      <w:numFmt w:val="lowerRoman"/>
      <w:lvlText w:val="%6."/>
      <w:lvlJc w:val="right"/>
      <w:pPr>
        <w:ind w:left="3291" w:hanging="400"/>
      </w:pPr>
    </w:lvl>
    <w:lvl w:ilvl="6" w:tplc="0409000F" w:tentative="1">
      <w:start w:val="1"/>
      <w:numFmt w:val="decimal"/>
      <w:lvlText w:val="%7."/>
      <w:lvlJc w:val="left"/>
      <w:pPr>
        <w:ind w:left="3691" w:hanging="400"/>
      </w:pPr>
    </w:lvl>
    <w:lvl w:ilvl="7" w:tplc="04090019" w:tentative="1">
      <w:start w:val="1"/>
      <w:numFmt w:val="upperLetter"/>
      <w:lvlText w:val="%8."/>
      <w:lvlJc w:val="left"/>
      <w:pPr>
        <w:ind w:left="4091" w:hanging="400"/>
      </w:pPr>
    </w:lvl>
    <w:lvl w:ilvl="8" w:tplc="0409001B" w:tentative="1">
      <w:start w:val="1"/>
      <w:numFmt w:val="lowerRoman"/>
      <w:lvlText w:val="%9."/>
      <w:lvlJc w:val="right"/>
      <w:pPr>
        <w:ind w:left="4491" w:hanging="400"/>
      </w:pPr>
    </w:lvl>
  </w:abstractNum>
  <w:abstractNum w:abstractNumId="12" w15:restartNumberingAfterBreak="0">
    <w:nsid w:val="0C123237"/>
    <w:multiLevelType w:val="hybridMultilevel"/>
    <w:tmpl w:val="25D25B2A"/>
    <w:lvl w:ilvl="0" w:tplc="0122E84A">
      <w:start w:val="1"/>
      <w:numFmt w:val="decimal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13" w15:restartNumberingAfterBreak="0">
    <w:nsid w:val="12B73C05"/>
    <w:multiLevelType w:val="hybridMultilevel"/>
    <w:tmpl w:val="B4768E14"/>
    <w:lvl w:ilvl="0" w:tplc="BC6C11B0">
      <w:start w:val="1"/>
      <w:numFmt w:val="bullet"/>
      <w:pStyle w:val="a"/>
      <w:lvlText w:val="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3071E71"/>
    <w:multiLevelType w:val="hybridMultilevel"/>
    <w:tmpl w:val="BD3062DE"/>
    <w:lvl w:ilvl="0" w:tplc="C5026568">
      <w:start w:val="1"/>
      <w:numFmt w:val="decimal"/>
      <w:lvlText w:val="%1."/>
      <w:lvlJc w:val="left"/>
      <w:pPr>
        <w:ind w:left="103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75" w:hanging="400"/>
      </w:pPr>
    </w:lvl>
    <w:lvl w:ilvl="2" w:tplc="0409001B" w:tentative="1">
      <w:start w:val="1"/>
      <w:numFmt w:val="lowerRoman"/>
      <w:lvlText w:val="%3."/>
      <w:lvlJc w:val="right"/>
      <w:pPr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ind w:left="4275" w:hanging="400"/>
      </w:pPr>
    </w:lvl>
  </w:abstractNum>
  <w:abstractNum w:abstractNumId="15" w15:restartNumberingAfterBreak="0">
    <w:nsid w:val="14BA67BC"/>
    <w:multiLevelType w:val="hybridMultilevel"/>
    <w:tmpl w:val="CBC62256"/>
    <w:lvl w:ilvl="0" w:tplc="6E90F94A">
      <w:start w:val="1"/>
      <w:numFmt w:val="decimal"/>
      <w:lvlText w:val="(%1)"/>
      <w:lvlJc w:val="left"/>
      <w:pPr>
        <w:ind w:left="1395" w:hanging="360"/>
      </w:pPr>
      <w:rPr>
        <w:rFonts w:hint="eastAsia"/>
      </w:rPr>
    </w:lvl>
    <w:lvl w:ilvl="1" w:tplc="864C9380">
      <w:start w:val="1"/>
      <w:numFmt w:val="decimalEnclosedCircle"/>
      <w:lvlText w:val="%2"/>
      <w:lvlJc w:val="left"/>
      <w:pPr>
        <w:ind w:left="179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35" w:hanging="400"/>
      </w:pPr>
    </w:lvl>
    <w:lvl w:ilvl="3" w:tplc="0409000F" w:tentative="1">
      <w:start w:val="1"/>
      <w:numFmt w:val="decimal"/>
      <w:lvlText w:val="%4."/>
      <w:lvlJc w:val="left"/>
      <w:pPr>
        <w:ind w:left="2635" w:hanging="400"/>
      </w:pPr>
    </w:lvl>
    <w:lvl w:ilvl="4" w:tplc="04090019" w:tentative="1">
      <w:start w:val="1"/>
      <w:numFmt w:val="upperLetter"/>
      <w:lvlText w:val="%5."/>
      <w:lvlJc w:val="left"/>
      <w:pPr>
        <w:ind w:left="3035" w:hanging="400"/>
      </w:pPr>
    </w:lvl>
    <w:lvl w:ilvl="5" w:tplc="0409001B" w:tentative="1">
      <w:start w:val="1"/>
      <w:numFmt w:val="lowerRoman"/>
      <w:lvlText w:val="%6."/>
      <w:lvlJc w:val="right"/>
      <w:pPr>
        <w:ind w:left="3435" w:hanging="400"/>
      </w:pPr>
    </w:lvl>
    <w:lvl w:ilvl="6" w:tplc="0409000F" w:tentative="1">
      <w:start w:val="1"/>
      <w:numFmt w:val="decimal"/>
      <w:lvlText w:val="%7."/>
      <w:lvlJc w:val="left"/>
      <w:pPr>
        <w:ind w:left="3835" w:hanging="400"/>
      </w:pPr>
    </w:lvl>
    <w:lvl w:ilvl="7" w:tplc="04090019" w:tentative="1">
      <w:start w:val="1"/>
      <w:numFmt w:val="upperLetter"/>
      <w:lvlText w:val="%8."/>
      <w:lvlJc w:val="left"/>
      <w:pPr>
        <w:ind w:left="4235" w:hanging="400"/>
      </w:pPr>
    </w:lvl>
    <w:lvl w:ilvl="8" w:tplc="0409001B" w:tentative="1">
      <w:start w:val="1"/>
      <w:numFmt w:val="lowerRoman"/>
      <w:lvlText w:val="%9."/>
      <w:lvlJc w:val="right"/>
      <w:pPr>
        <w:ind w:left="4635" w:hanging="400"/>
      </w:pPr>
    </w:lvl>
  </w:abstractNum>
  <w:abstractNum w:abstractNumId="16" w15:restartNumberingAfterBreak="0">
    <w:nsid w:val="17BE1036"/>
    <w:multiLevelType w:val="hybridMultilevel"/>
    <w:tmpl w:val="046E48C4"/>
    <w:lvl w:ilvl="0" w:tplc="91EC7AC2">
      <w:start w:val="1"/>
      <w:numFmt w:val="decimal"/>
      <w:lvlText w:val="(%1)"/>
      <w:lvlJc w:val="left"/>
      <w:pPr>
        <w:ind w:left="1443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68" w:hanging="400"/>
      </w:p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17" w15:restartNumberingAfterBreak="0">
    <w:nsid w:val="17C22A27"/>
    <w:multiLevelType w:val="hybridMultilevel"/>
    <w:tmpl w:val="BDB69A84"/>
    <w:lvl w:ilvl="0" w:tplc="F5B0215A">
      <w:start w:val="1"/>
      <w:numFmt w:val="decimal"/>
      <w:lvlText w:val="(%1)"/>
      <w:lvlJc w:val="left"/>
      <w:pPr>
        <w:ind w:left="1443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68" w:hanging="400"/>
      </w:p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18" w15:restartNumberingAfterBreak="0">
    <w:nsid w:val="1899538F"/>
    <w:multiLevelType w:val="hybridMultilevel"/>
    <w:tmpl w:val="5A827FAC"/>
    <w:lvl w:ilvl="0" w:tplc="EDFC5B92">
      <w:start w:val="1"/>
      <w:numFmt w:val="decimal"/>
      <w:lvlText w:val="%1."/>
      <w:lvlJc w:val="left"/>
      <w:pPr>
        <w:ind w:left="112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5" w:hanging="400"/>
      </w:pPr>
    </w:lvl>
    <w:lvl w:ilvl="2" w:tplc="0409001B" w:tentative="1">
      <w:start w:val="1"/>
      <w:numFmt w:val="lowerRoman"/>
      <w:lvlText w:val="%3."/>
      <w:lvlJc w:val="right"/>
      <w:pPr>
        <w:ind w:left="1965" w:hanging="400"/>
      </w:pPr>
    </w:lvl>
    <w:lvl w:ilvl="3" w:tplc="0409000F" w:tentative="1">
      <w:start w:val="1"/>
      <w:numFmt w:val="decimal"/>
      <w:lvlText w:val="%4."/>
      <w:lvlJc w:val="left"/>
      <w:pPr>
        <w:ind w:left="2365" w:hanging="400"/>
      </w:pPr>
    </w:lvl>
    <w:lvl w:ilvl="4" w:tplc="04090019" w:tentative="1">
      <w:start w:val="1"/>
      <w:numFmt w:val="upperLetter"/>
      <w:lvlText w:val="%5."/>
      <w:lvlJc w:val="left"/>
      <w:pPr>
        <w:ind w:left="2765" w:hanging="400"/>
      </w:pPr>
    </w:lvl>
    <w:lvl w:ilvl="5" w:tplc="0409001B" w:tentative="1">
      <w:start w:val="1"/>
      <w:numFmt w:val="lowerRoman"/>
      <w:lvlText w:val="%6."/>
      <w:lvlJc w:val="right"/>
      <w:pPr>
        <w:ind w:left="3165" w:hanging="400"/>
      </w:pPr>
    </w:lvl>
    <w:lvl w:ilvl="6" w:tplc="0409000F" w:tentative="1">
      <w:start w:val="1"/>
      <w:numFmt w:val="decimal"/>
      <w:lvlText w:val="%7."/>
      <w:lvlJc w:val="left"/>
      <w:pPr>
        <w:ind w:left="3565" w:hanging="400"/>
      </w:pPr>
    </w:lvl>
    <w:lvl w:ilvl="7" w:tplc="04090019" w:tentative="1">
      <w:start w:val="1"/>
      <w:numFmt w:val="upperLetter"/>
      <w:lvlText w:val="%8."/>
      <w:lvlJc w:val="left"/>
      <w:pPr>
        <w:ind w:left="3965" w:hanging="400"/>
      </w:pPr>
    </w:lvl>
    <w:lvl w:ilvl="8" w:tplc="0409001B" w:tentative="1">
      <w:start w:val="1"/>
      <w:numFmt w:val="lowerRoman"/>
      <w:lvlText w:val="%9."/>
      <w:lvlJc w:val="right"/>
      <w:pPr>
        <w:ind w:left="4365" w:hanging="400"/>
      </w:pPr>
    </w:lvl>
  </w:abstractNum>
  <w:abstractNum w:abstractNumId="19" w15:restartNumberingAfterBreak="0">
    <w:nsid w:val="189A0325"/>
    <w:multiLevelType w:val="hybridMultilevel"/>
    <w:tmpl w:val="220EF1D2"/>
    <w:lvl w:ilvl="0" w:tplc="B58EB89E">
      <w:start w:val="1"/>
      <w:numFmt w:val="decimal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20" w15:restartNumberingAfterBreak="0">
    <w:nsid w:val="1A6D6D8C"/>
    <w:multiLevelType w:val="hybridMultilevel"/>
    <w:tmpl w:val="2934181E"/>
    <w:lvl w:ilvl="0" w:tplc="BFAEF1A0">
      <w:start w:val="1"/>
      <w:numFmt w:val="decimal"/>
      <w:pStyle w:val="H1"/>
      <w:lvlText w:val="제%1장.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 w15:restartNumberingAfterBreak="0">
    <w:nsid w:val="1C3F517E"/>
    <w:multiLevelType w:val="hybridMultilevel"/>
    <w:tmpl w:val="EDFEDCB8"/>
    <w:lvl w:ilvl="0" w:tplc="5AB67668">
      <w:start w:val="1"/>
      <w:numFmt w:val="decimal"/>
      <w:lvlText w:val="(%1)"/>
      <w:lvlJc w:val="left"/>
      <w:pPr>
        <w:ind w:left="1533" w:hanging="46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68" w:hanging="400"/>
      </w:p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22" w15:restartNumberingAfterBreak="0">
    <w:nsid w:val="1D0321BD"/>
    <w:multiLevelType w:val="hybridMultilevel"/>
    <w:tmpl w:val="4CA23D1E"/>
    <w:lvl w:ilvl="0" w:tplc="3BDCFB90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3" w15:restartNumberingAfterBreak="0">
    <w:nsid w:val="1D5464A8"/>
    <w:multiLevelType w:val="hybridMultilevel"/>
    <w:tmpl w:val="10CE0C7A"/>
    <w:lvl w:ilvl="0" w:tplc="C2864AE0">
      <w:start w:val="1"/>
      <w:numFmt w:val="decimal"/>
      <w:lvlText w:val="(%1)"/>
      <w:lvlJc w:val="left"/>
      <w:pPr>
        <w:ind w:left="1428" w:hanging="360"/>
      </w:pPr>
      <w:rPr>
        <w:rFonts w:hint="eastAsia"/>
      </w:rPr>
    </w:lvl>
    <w:lvl w:ilvl="1" w:tplc="D1DEF228">
      <w:start w:val="1"/>
      <w:numFmt w:val="decimalEnclosedCircle"/>
      <w:lvlText w:val="%2"/>
      <w:lvlJc w:val="left"/>
      <w:pPr>
        <w:ind w:left="1828" w:hanging="360"/>
      </w:pPr>
      <w:rPr>
        <w:rFonts w:hint="eastAsia"/>
      </w:rPr>
    </w:lvl>
    <w:lvl w:ilvl="2" w:tplc="EBEAF91C">
      <w:start w:val="1"/>
      <w:numFmt w:val="decimalEnclosedCircle"/>
      <w:lvlText w:val="%3"/>
      <w:lvlJc w:val="left"/>
      <w:pPr>
        <w:ind w:left="2228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24" w15:restartNumberingAfterBreak="0">
    <w:nsid w:val="214B0584"/>
    <w:multiLevelType w:val="hybridMultilevel"/>
    <w:tmpl w:val="B67C23E6"/>
    <w:lvl w:ilvl="0" w:tplc="8C5C09CA">
      <w:start w:val="1"/>
      <w:numFmt w:val="decimal"/>
      <w:lvlText w:val="%1."/>
      <w:lvlJc w:val="left"/>
      <w:pPr>
        <w:ind w:left="1120" w:hanging="360"/>
      </w:pPr>
      <w:rPr>
        <w:rFonts w:ascii="현대하모니 M" w:eastAsia="현대하모니 M" w:hAnsi="Arial" w:cs="Times New Roman"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 w15:restartNumberingAfterBreak="0">
    <w:nsid w:val="23303445"/>
    <w:multiLevelType w:val="hybridMultilevel"/>
    <w:tmpl w:val="920C5BDE"/>
    <w:lvl w:ilvl="0" w:tplc="6C08E902">
      <w:start w:val="1"/>
      <w:numFmt w:val="decimal"/>
      <w:lvlText w:val="%1."/>
      <w:lvlJc w:val="left"/>
      <w:pPr>
        <w:ind w:left="112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5" w:hanging="400"/>
      </w:pPr>
    </w:lvl>
    <w:lvl w:ilvl="2" w:tplc="0409001B" w:tentative="1">
      <w:start w:val="1"/>
      <w:numFmt w:val="lowerRoman"/>
      <w:lvlText w:val="%3."/>
      <w:lvlJc w:val="right"/>
      <w:pPr>
        <w:ind w:left="1965" w:hanging="400"/>
      </w:pPr>
    </w:lvl>
    <w:lvl w:ilvl="3" w:tplc="0409000F" w:tentative="1">
      <w:start w:val="1"/>
      <w:numFmt w:val="decimal"/>
      <w:lvlText w:val="%4."/>
      <w:lvlJc w:val="left"/>
      <w:pPr>
        <w:ind w:left="2365" w:hanging="400"/>
      </w:pPr>
    </w:lvl>
    <w:lvl w:ilvl="4" w:tplc="04090019" w:tentative="1">
      <w:start w:val="1"/>
      <w:numFmt w:val="upperLetter"/>
      <w:lvlText w:val="%5."/>
      <w:lvlJc w:val="left"/>
      <w:pPr>
        <w:ind w:left="2765" w:hanging="400"/>
      </w:pPr>
    </w:lvl>
    <w:lvl w:ilvl="5" w:tplc="0409001B" w:tentative="1">
      <w:start w:val="1"/>
      <w:numFmt w:val="lowerRoman"/>
      <w:lvlText w:val="%6."/>
      <w:lvlJc w:val="right"/>
      <w:pPr>
        <w:ind w:left="3165" w:hanging="400"/>
      </w:pPr>
    </w:lvl>
    <w:lvl w:ilvl="6" w:tplc="0409000F" w:tentative="1">
      <w:start w:val="1"/>
      <w:numFmt w:val="decimal"/>
      <w:lvlText w:val="%7."/>
      <w:lvlJc w:val="left"/>
      <w:pPr>
        <w:ind w:left="3565" w:hanging="400"/>
      </w:pPr>
    </w:lvl>
    <w:lvl w:ilvl="7" w:tplc="04090019" w:tentative="1">
      <w:start w:val="1"/>
      <w:numFmt w:val="upperLetter"/>
      <w:lvlText w:val="%8."/>
      <w:lvlJc w:val="left"/>
      <w:pPr>
        <w:ind w:left="3965" w:hanging="400"/>
      </w:pPr>
    </w:lvl>
    <w:lvl w:ilvl="8" w:tplc="0409001B" w:tentative="1">
      <w:start w:val="1"/>
      <w:numFmt w:val="lowerRoman"/>
      <w:lvlText w:val="%9."/>
      <w:lvlJc w:val="right"/>
      <w:pPr>
        <w:ind w:left="4365" w:hanging="400"/>
      </w:pPr>
    </w:lvl>
  </w:abstractNum>
  <w:abstractNum w:abstractNumId="26" w15:restartNumberingAfterBreak="0">
    <w:nsid w:val="296B389B"/>
    <w:multiLevelType w:val="hybridMultilevel"/>
    <w:tmpl w:val="C088C71E"/>
    <w:lvl w:ilvl="0" w:tplc="3962DDC8">
      <w:start w:val="1"/>
      <w:numFmt w:val="decimal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27" w15:restartNumberingAfterBreak="0">
    <w:nsid w:val="29EA3889"/>
    <w:multiLevelType w:val="hybridMultilevel"/>
    <w:tmpl w:val="E370FF2E"/>
    <w:lvl w:ilvl="0" w:tplc="A066E1C2">
      <w:start w:val="1"/>
      <w:numFmt w:val="decimal"/>
      <w:lvlText w:val="(%1)"/>
      <w:lvlJc w:val="left"/>
      <w:pPr>
        <w:ind w:left="1428" w:hanging="360"/>
      </w:pPr>
      <w:rPr>
        <w:rFonts w:hint="eastAsia"/>
      </w:rPr>
    </w:lvl>
    <w:lvl w:ilvl="1" w:tplc="4FC6E984">
      <w:start w:val="1"/>
      <w:numFmt w:val="decimalEnclosedCircle"/>
      <w:lvlText w:val="%2"/>
      <w:lvlJc w:val="left"/>
      <w:pPr>
        <w:ind w:left="182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28" w15:restartNumberingAfterBreak="0">
    <w:nsid w:val="2AEC5823"/>
    <w:multiLevelType w:val="hybridMultilevel"/>
    <w:tmpl w:val="BEFC7054"/>
    <w:lvl w:ilvl="0" w:tplc="D99A74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5" w:hanging="400"/>
      </w:pPr>
    </w:lvl>
    <w:lvl w:ilvl="2" w:tplc="0409001B" w:tentative="1">
      <w:start w:val="1"/>
      <w:numFmt w:val="lowerRoman"/>
      <w:lvlText w:val="%3."/>
      <w:lvlJc w:val="right"/>
      <w:pPr>
        <w:ind w:left="1965" w:hanging="400"/>
      </w:pPr>
    </w:lvl>
    <w:lvl w:ilvl="3" w:tplc="0409000F" w:tentative="1">
      <w:start w:val="1"/>
      <w:numFmt w:val="decimal"/>
      <w:lvlText w:val="%4."/>
      <w:lvlJc w:val="left"/>
      <w:pPr>
        <w:ind w:left="2365" w:hanging="400"/>
      </w:pPr>
    </w:lvl>
    <w:lvl w:ilvl="4" w:tplc="04090019" w:tentative="1">
      <w:start w:val="1"/>
      <w:numFmt w:val="upperLetter"/>
      <w:lvlText w:val="%5."/>
      <w:lvlJc w:val="left"/>
      <w:pPr>
        <w:ind w:left="2765" w:hanging="400"/>
      </w:pPr>
    </w:lvl>
    <w:lvl w:ilvl="5" w:tplc="0409001B" w:tentative="1">
      <w:start w:val="1"/>
      <w:numFmt w:val="lowerRoman"/>
      <w:lvlText w:val="%6."/>
      <w:lvlJc w:val="right"/>
      <w:pPr>
        <w:ind w:left="3165" w:hanging="400"/>
      </w:pPr>
    </w:lvl>
    <w:lvl w:ilvl="6" w:tplc="0409000F" w:tentative="1">
      <w:start w:val="1"/>
      <w:numFmt w:val="decimal"/>
      <w:lvlText w:val="%7."/>
      <w:lvlJc w:val="left"/>
      <w:pPr>
        <w:ind w:left="3565" w:hanging="400"/>
      </w:pPr>
    </w:lvl>
    <w:lvl w:ilvl="7" w:tplc="04090019" w:tentative="1">
      <w:start w:val="1"/>
      <w:numFmt w:val="upperLetter"/>
      <w:lvlText w:val="%8."/>
      <w:lvlJc w:val="left"/>
      <w:pPr>
        <w:ind w:left="3965" w:hanging="400"/>
      </w:pPr>
    </w:lvl>
    <w:lvl w:ilvl="8" w:tplc="0409001B" w:tentative="1">
      <w:start w:val="1"/>
      <w:numFmt w:val="lowerRoman"/>
      <w:lvlText w:val="%9."/>
      <w:lvlJc w:val="right"/>
      <w:pPr>
        <w:ind w:left="4365" w:hanging="400"/>
      </w:pPr>
    </w:lvl>
  </w:abstractNum>
  <w:abstractNum w:abstractNumId="29" w15:restartNumberingAfterBreak="0">
    <w:nsid w:val="2B411E46"/>
    <w:multiLevelType w:val="hybridMultilevel"/>
    <w:tmpl w:val="2CB2F002"/>
    <w:lvl w:ilvl="0" w:tplc="51D4C8AC">
      <w:start w:val="1"/>
      <w:numFmt w:val="decimal"/>
      <w:lvlText w:val="(%1)"/>
      <w:lvlJc w:val="left"/>
      <w:pPr>
        <w:ind w:left="1410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35" w:hanging="400"/>
      </w:pPr>
    </w:lvl>
    <w:lvl w:ilvl="2" w:tplc="0409001B" w:tentative="1">
      <w:start w:val="1"/>
      <w:numFmt w:val="lowerRoman"/>
      <w:lvlText w:val="%3."/>
      <w:lvlJc w:val="right"/>
      <w:pPr>
        <w:ind w:left="2235" w:hanging="400"/>
      </w:pPr>
    </w:lvl>
    <w:lvl w:ilvl="3" w:tplc="0409000F" w:tentative="1">
      <w:start w:val="1"/>
      <w:numFmt w:val="decimal"/>
      <w:lvlText w:val="%4."/>
      <w:lvlJc w:val="left"/>
      <w:pPr>
        <w:ind w:left="2635" w:hanging="400"/>
      </w:pPr>
    </w:lvl>
    <w:lvl w:ilvl="4" w:tplc="04090019" w:tentative="1">
      <w:start w:val="1"/>
      <w:numFmt w:val="upperLetter"/>
      <w:lvlText w:val="%5."/>
      <w:lvlJc w:val="left"/>
      <w:pPr>
        <w:ind w:left="3035" w:hanging="400"/>
      </w:pPr>
    </w:lvl>
    <w:lvl w:ilvl="5" w:tplc="0409001B" w:tentative="1">
      <w:start w:val="1"/>
      <w:numFmt w:val="lowerRoman"/>
      <w:lvlText w:val="%6."/>
      <w:lvlJc w:val="right"/>
      <w:pPr>
        <w:ind w:left="3435" w:hanging="400"/>
      </w:pPr>
    </w:lvl>
    <w:lvl w:ilvl="6" w:tplc="0409000F" w:tentative="1">
      <w:start w:val="1"/>
      <w:numFmt w:val="decimal"/>
      <w:lvlText w:val="%7."/>
      <w:lvlJc w:val="left"/>
      <w:pPr>
        <w:ind w:left="3835" w:hanging="400"/>
      </w:pPr>
    </w:lvl>
    <w:lvl w:ilvl="7" w:tplc="04090019" w:tentative="1">
      <w:start w:val="1"/>
      <w:numFmt w:val="upperLetter"/>
      <w:lvlText w:val="%8."/>
      <w:lvlJc w:val="left"/>
      <w:pPr>
        <w:ind w:left="4235" w:hanging="400"/>
      </w:pPr>
    </w:lvl>
    <w:lvl w:ilvl="8" w:tplc="0409001B" w:tentative="1">
      <w:start w:val="1"/>
      <w:numFmt w:val="lowerRoman"/>
      <w:lvlText w:val="%9."/>
      <w:lvlJc w:val="right"/>
      <w:pPr>
        <w:ind w:left="4635" w:hanging="400"/>
      </w:pPr>
    </w:lvl>
  </w:abstractNum>
  <w:abstractNum w:abstractNumId="30" w15:restartNumberingAfterBreak="0">
    <w:nsid w:val="2CDE0A8B"/>
    <w:multiLevelType w:val="hybridMultilevel"/>
    <w:tmpl w:val="E84AFE3A"/>
    <w:lvl w:ilvl="0" w:tplc="025E429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2FBC0413"/>
    <w:multiLevelType w:val="hybridMultilevel"/>
    <w:tmpl w:val="4F2243A6"/>
    <w:lvl w:ilvl="0" w:tplc="77E620F8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2" w15:restartNumberingAfterBreak="0">
    <w:nsid w:val="32400007"/>
    <w:multiLevelType w:val="hybridMultilevel"/>
    <w:tmpl w:val="92BCAFA8"/>
    <w:lvl w:ilvl="0" w:tplc="B7FCB134">
      <w:start w:val="1"/>
      <w:numFmt w:val="decimal"/>
      <w:lvlText w:val="%1."/>
      <w:lvlJc w:val="left"/>
      <w:pPr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33" w15:restartNumberingAfterBreak="0">
    <w:nsid w:val="32C73DBE"/>
    <w:multiLevelType w:val="hybridMultilevel"/>
    <w:tmpl w:val="EBC46AA4"/>
    <w:lvl w:ilvl="0" w:tplc="67F0D94C">
      <w:start w:val="1"/>
      <w:numFmt w:val="decimal"/>
      <w:lvlText w:val="(%1)"/>
      <w:lvlJc w:val="left"/>
      <w:pPr>
        <w:ind w:left="1458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68" w:hanging="400"/>
      </w:p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34" w15:restartNumberingAfterBreak="0">
    <w:nsid w:val="362270F2"/>
    <w:multiLevelType w:val="hybridMultilevel"/>
    <w:tmpl w:val="308CD4A4"/>
    <w:lvl w:ilvl="0" w:tplc="20FE199E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5" w15:restartNumberingAfterBreak="0">
    <w:nsid w:val="377F480D"/>
    <w:multiLevelType w:val="hybridMultilevel"/>
    <w:tmpl w:val="E92035FC"/>
    <w:lvl w:ilvl="0" w:tplc="27762154">
      <w:numFmt w:val="bullet"/>
      <w:lvlText w:val="·"/>
      <w:lvlJc w:val="left"/>
      <w:pPr>
        <w:ind w:left="1120" w:hanging="360"/>
      </w:pPr>
      <w:rPr>
        <w:rFonts w:ascii="현대하모니 M" w:eastAsia="현대하모니 M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6" w15:restartNumberingAfterBreak="0">
    <w:nsid w:val="37C41472"/>
    <w:multiLevelType w:val="hybridMultilevel"/>
    <w:tmpl w:val="105E26DE"/>
    <w:lvl w:ilvl="0" w:tplc="9394240A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7" w15:restartNumberingAfterBreak="0">
    <w:nsid w:val="37D65331"/>
    <w:multiLevelType w:val="hybridMultilevel"/>
    <w:tmpl w:val="38B6280E"/>
    <w:lvl w:ilvl="0" w:tplc="E13C4CC2">
      <w:start w:val="1"/>
      <w:numFmt w:val="decimal"/>
      <w:lvlText w:val="%1."/>
      <w:lvlJc w:val="left"/>
      <w:pPr>
        <w:ind w:left="112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5" w:hanging="400"/>
      </w:pPr>
    </w:lvl>
    <w:lvl w:ilvl="2" w:tplc="0409001B" w:tentative="1">
      <w:start w:val="1"/>
      <w:numFmt w:val="lowerRoman"/>
      <w:lvlText w:val="%3."/>
      <w:lvlJc w:val="right"/>
      <w:pPr>
        <w:ind w:left="1965" w:hanging="400"/>
      </w:pPr>
    </w:lvl>
    <w:lvl w:ilvl="3" w:tplc="0409000F" w:tentative="1">
      <w:start w:val="1"/>
      <w:numFmt w:val="decimal"/>
      <w:lvlText w:val="%4."/>
      <w:lvlJc w:val="left"/>
      <w:pPr>
        <w:ind w:left="2365" w:hanging="400"/>
      </w:pPr>
    </w:lvl>
    <w:lvl w:ilvl="4" w:tplc="04090019" w:tentative="1">
      <w:start w:val="1"/>
      <w:numFmt w:val="upperLetter"/>
      <w:lvlText w:val="%5."/>
      <w:lvlJc w:val="left"/>
      <w:pPr>
        <w:ind w:left="2765" w:hanging="400"/>
      </w:pPr>
    </w:lvl>
    <w:lvl w:ilvl="5" w:tplc="0409001B" w:tentative="1">
      <w:start w:val="1"/>
      <w:numFmt w:val="lowerRoman"/>
      <w:lvlText w:val="%6."/>
      <w:lvlJc w:val="right"/>
      <w:pPr>
        <w:ind w:left="3165" w:hanging="400"/>
      </w:pPr>
    </w:lvl>
    <w:lvl w:ilvl="6" w:tplc="0409000F" w:tentative="1">
      <w:start w:val="1"/>
      <w:numFmt w:val="decimal"/>
      <w:lvlText w:val="%7."/>
      <w:lvlJc w:val="left"/>
      <w:pPr>
        <w:ind w:left="3565" w:hanging="400"/>
      </w:pPr>
    </w:lvl>
    <w:lvl w:ilvl="7" w:tplc="04090019" w:tentative="1">
      <w:start w:val="1"/>
      <w:numFmt w:val="upperLetter"/>
      <w:lvlText w:val="%8."/>
      <w:lvlJc w:val="left"/>
      <w:pPr>
        <w:ind w:left="3965" w:hanging="400"/>
      </w:pPr>
    </w:lvl>
    <w:lvl w:ilvl="8" w:tplc="0409001B" w:tentative="1">
      <w:start w:val="1"/>
      <w:numFmt w:val="lowerRoman"/>
      <w:lvlText w:val="%9."/>
      <w:lvlJc w:val="right"/>
      <w:pPr>
        <w:ind w:left="4365" w:hanging="400"/>
      </w:pPr>
    </w:lvl>
  </w:abstractNum>
  <w:abstractNum w:abstractNumId="38" w15:restartNumberingAfterBreak="0">
    <w:nsid w:val="381842A6"/>
    <w:multiLevelType w:val="hybridMultilevel"/>
    <w:tmpl w:val="69CC212A"/>
    <w:lvl w:ilvl="0" w:tplc="966401E0">
      <w:start w:val="1"/>
      <w:numFmt w:val="decimal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39" w15:restartNumberingAfterBreak="0">
    <w:nsid w:val="395360FB"/>
    <w:multiLevelType w:val="hybridMultilevel"/>
    <w:tmpl w:val="BD5ADF64"/>
    <w:lvl w:ilvl="0" w:tplc="894232FE">
      <w:start w:val="1"/>
      <w:numFmt w:val="decimal"/>
      <w:lvlText w:val="%1."/>
      <w:lvlJc w:val="left"/>
      <w:pPr>
        <w:ind w:left="89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31" w:hanging="400"/>
      </w:pPr>
    </w:lvl>
    <w:lvl w:ilvl="2" w:tplc="0409001B" w:tentative="1">
      <w:start w:val="1"/>
      <w:numFmt w:val="lowerRoman"/>
      <w:lvlText w:val="%3."/>
      <w:lvlJc w:val="right"/>
      <w:pPr>
        <w:ind w:left="1731" w:hanging="400"/>
      </w:pPr>
    </w:lvl>
    <w:lvl w:ilvl="3" w:tplc="0409000F" w:tentative="1">
      <w:start w:val="1"/>
      <w:numFmt w:val="decimal"/>
      <w:lvlText w:val="%4."/>
      <w:lvlJc w:val="left"/>
      <w:pPr>
        <w:ind w:left="2131" w:hanging="400"/>
      </w:pPr>
    </w:lvl>
    <w:lvl w:ilvl="4" w:tplc="04090019" w:tentative="1">
      <w:start w:val="1"/>
      <w:numFmt w:val="upperLetter"/>
      <w:lvlText w:val="%5."/>
      <w:lvlJc w:val="left"/>
      <w:pPr>
        <w:ind w:left="2531" w:hanging="400"/>
      </w:pPr>
    </w:lvl>
    <w:lvl w:ilvl="5" w:tplc="0409001B" w:tentative="1">
      <w:start w:val="1"/>
      <w:numFmt w:val="lowerRoman"/>
      <w:lvlText w:val="%6."/>
      <w:lvlJc w:val="right"/>
      <w:pPr>
        <w:ind w:left="2931" w:hanging="400"/>
      </w:pPr>
    </w:lvl>
    <w:lvl w:ilvl="6" w:tplc="0409000F" w:tentative="1">
      <w:start w:val="1"/>
      <w:numFmt w:val="decimal"/>
      <w:lvlText w:val="%7."/>
      <w:lvlJc w:val="left"/>
      <w:pPr>
        <w:ind w:left="3331" w:hanging="400"/>
      </w:pPr>
    </w:lvl>
    <w:lvl w:ilvl="7" w:tplc="04090019" w:tentative="1">
      <w:start w:val="1"/>
      <w:numFmt w:val="upperLetter"/>
      <w:lvlText w:val="%8."/>
      <w:lvlJc w:val="left"/>
      <w:pPr>
        <w:ind w:left="3731" w:hanging="400"/>
      </w:pPr>
    </w:lvl>
    <w:lvl w:ilvl="8" w:tplc="0409001B" w:tentative="1">
      <w:start w:val="1"/>
      <w:numFmt w:val="lowerRoman"/>
      <w:lvlText w:val="%9."/>
      <w:lvlJc w:val="right"/>
      <w:pPr>
        <w:ind w:left="4131" w:hanging="400"/>
      </w:pPr>
    </w:lvl>
  </w:abstractNum>
  <w:abstractNum w:abstractNumId="40" w15:restartNumberingAfterBreak="0">
    <w:nsid w:val="3AE7700C"/>
    <w:multiLevelType w:val="hybridMultilevel"/>
    <w:tmpl w:val="E7924DD6"/>
    <w:lvl w:ilvl="0" w:tplc="8F4E0C30">
      <w:start w:val="1"/>
      <w:numFmt w:val="decimal"/>
      <w:pStyle w:val="DelBullets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1" w15:restartNumberingAfterBreak="0">
    <w:nsid w:val="3CAD67AE"/>
    <w:multiLevelType w:val="hybridMultilevel"/>
    <w:tmpl w:val="35627554"/>
    <w:lvl w:ilvl="0" w:tplc="DF7E8A2C">
      <w:start w:val="1"/>
      <w:numFmt w:val="decimal"/>
      <w:lvlText w:val="%1."/>
      <w:lvlJc w:val="left"/>
      <w:pPr>
        <w:ind w:left="103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75" w:hanging="400"/>
      </w:pPr>
    </w:lvl>
    <w:lvl w:ilvl="2" w:tplc="0409001B" w:tentative="1">
      <w:start w:val="1"/>
      <w:numFmt w:val="lowerRoman"/>
      <w:lvlText w:val="%3."/>
      <w:lvlJc w:val="right"/>
      <w:pPr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ind w:left="4275" w:hanging="400"/>
      </w:pPr>
    </w:lvl>
  </w:abstractNum>
  <w:abstractNum w:abstractNumId="42" w15:restartNumberingAfterBreak="0">
    <w:nsid w:val="3E463925"/>
    <w:multiLevelType w:val="hybridMultilevel"/>
    <w:tmpl w:val="81E48670"/>
    <w:lvl w:ilvl="0" w:tplc="4B960E06">
      <w:start w:val="1"/>
      <w:numFmt w:val="decimal"/>
      <w:lvlText w:val="제%1장"/>
      <w:lvlJc w:val="left"/>
      <w:pPr>
        <w:ind w:left="107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54" w:hanging="400"/>
      </w:pPr>
    </w:lvl>
    <w:lvl w:ilvl="2" w:tplc="0409001B" w:tentative="1">
      <w:start w:val="1"/>
      <w:numFmt w:val="lowerRoman"/>
      <w:lvlText w:val="%3."/>
      <w:lvlJc w:val="right"/>
      <w:pPr>
        <w:ind w:left="1554" w:hanging="400"/>
      </w:pPr>
    </w:lvl>
    <w:lvl w:ilvl="3" w:tplc="0409000F" w:tentative="1">
      <w:start w:val="1"/>
      <w:numFmt w:val="decimal"/>
      <w:lvlText w:val="%4."/>
      <w:lvlJc w:val="left"/>
      <w:pPr>
        <w:ind w:left="1954" w:hanging="400"/>
      </w:pPr>
    </w:lvl>
    <w:lvl w:ilvl="4" w:tplc="04090019" w:tentative="1">
      <w:start w:val="1"/>
      <w:numFmt w:val="upperLetter"/>
      <w:lvlText w:val="%5."/>
      <w:lvlJc w:val="left"/>
      <w:pPr>
        <w:ind w:left="2354" w:hanging="400"/>
      </w:pPr>
    </w:lvl>
    <w:lvl w:ilvl="5" w:tplc="0409001B" w:tentative="1">
      <w:start w:val="1"/>
      <w:numFmt w:val="lowerRoman"/>
      <w:lvlText w:val="%6."/>
      <w:lvlJc w:val="right"/>
      <w:pPr>
        <w:ind w:left="2754" w:hanging="400"/>
      </w:pPr>
    </w:lvl>
    <w:lvl w:ilvl="6" w:tplc="0409000F" w:tentative="1">
      <w:start w:val="1"/>
      <w:numFmt w:val="decimal"/>
      <w:lvlText w:val="%7."/>
      <w:lvlJc w:val="left"/>
      <w:pPr>
        <w:ind w:left="3154" w:hanging="400"/>
      </w:pPr>
    </w:lvl>
    <w:lvl w:ilvl="7" w:tplc="04090019" w:tentative="1">
      <w:start w:val="1"/>
      <w:numFmt w:val="upperLetter"/>
      <w:lvlText w:val="%8."/>
      <w:lvlJc w:val="left"/>
      <w:pPr>
        <w:ind w:left="3554" w:hanging="400"/>
      </w:pPr>
    </w:lvl>
    <w:lvl w:ilvl="8" w:tplc="0409001B" w:tentative="1">
      <w:start w:val="1"/>
      <w:numFmt w:val="lowerRoman"/>
      <w:lvlText w:val="%9."/>
      <w:lvlJc w:val="right"/>
      <w:pPr>
        <w:ind w:left="3954" w:hanging="400"/>
      </w:pPr>
    </w:lvl>
  </w:abstractNum>
  <w:abstractNum w:abstractNumId="43" w15:restartNumberingAfterBreak="0">
    <w:nsid w:val="3E84073C"/>
    <w:multiLevelType w:val="hybridMultilevel"/>
    <w:tmpl w:val="D4B47F02"/>
    <w:lvl w:ilvl="0" w:tplc="F160B168">
      <w:start w:val="1"/>
      <w:numFmt w:val="bullet"/>
      <w:pStyle w:val="Bulletlist"/>
      <w:lvlText w:val="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401D6833"/>
    <w:multiLevelType w:val="hybridMultilevel"/>
    <w:tmpl w:val="5A827FAC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565" w:hanging="400"/>
      </w:pPr>
    </w:lvl>
    <w:lvl w:ilvl="2" w:tplc="FFFFFFFF" w:tentative="1">
      <w:start w:val="1"/>
      <w:numFmt w:val="lowerRoman"/>
      <w:lvlText w:val="%3."/>
      <w:lvlJc w:val="right"/>
      <w:pPr>
        <w:ind w:left="1965" w:hanging="400"/>
      </w:pPr>
    </w:lvl>
    <w:lvl w:ilvl="3" w:tplc="FFFFFFFF" w:tentative="1">
      <w:start w:val="1"/>
      <w:numFmt w:val="decimal"/>
      <w:lvlText w:val="%4."/>
      <w:lvlJc w:val="left"/>
      <w:pPr>
        <w:ind w:left="2365" w:hanging="400"/>
      </w:pPr>
    </w:lvl>
    <w:lvl w:ilvl="4" w:tplc="FFFFFFFF" w:tentative="1">
      <w:start w:val="1"/>
      <w:numFmt w:val="upperLetter"/>
      <w:lvlText w:val="%5."/>
      <w:lvlJc w:val="left"/>
      <w:pPr>
        <w:ind w:left="2765" w:hanging="400"/>
      </w:pPr>
    </w:lvl>
    <w:lvl w:ilvl="5" w:tplc="FFFFFFFF" w:tentative="1">
      <w:start w:val="1"/>
      <w:numFmt w:val="lowerRoman"/>
      <w:lvlText w:val="%6."/>
      <w:lvlJc w:val="right"/>
      <w:pPr>
        <w:ind w:left="3165" w:hanging="400"/>
      </w:pPr>
    </w:lvl>
    <w:lvl w:ilvl="6" w:tplc="FFFFFFFF" w:tentative="1">
      <w:start w:val="1"/>
      <w:numFmt w:val="decimal"/>
      <w:lvlText w:val="%7."/>
      <w:lvlJc w:val="left"/>
      <w:pPr>
        <w:ind w:left="3565" w:hanging="400"/>
      </w:pPr>
    </w:lvl>
    <w:lvl w:ilvl="7" w:tplc="FFFFFFFF" w:tentative="1">
      <w:start w:val="1"/>
      <w:numFmt w:val="upperLetter"/>
      <w:lvlText w:val="%8."/>
      <w:lvlJc w:val="left"/>
      <w:pPr>
        <w:ind w:left="3965" w:hanging="400"/>
      </w:pPr>
    </w:lvl>
    <w:lvl w:ilvl="8" w:tplc="FFFFFFFF" w:tentative="1">
      <w:start w:val="1"/>
      <w:numFmt w:val="lowerRoman"/>
      <w:lvlText w:val="%9."/>
      <w:lvlJc w:val="right"/>
      <w:pPr>
        <w:ind w:left="4365" w:hanging="400"/>
      </w:pPr>
    </w:lvl>
  </w:abstractNum>
  <w:abstractNum w:abstractNumId="45" w15:restartNumberingAfterBreak="0">
    <w:nsid w:val="40611CE1"/>
    <w:multiLevelType w:val="hybridMultilevel"/>
    <w:tmpl w:val="00E22E24"/>
    <w:lvl w:ilvl="0" w:tplc="FC24BBD2">
      <w:start w:val="1"/>
      <w:numFmt w:val="decimal"/>
      <w:lvlText w:val="(%1)"/>
      <w:lvlJc w:val="left"/>
      <w:pPr>
        <w:ind w:left="1266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91" w:hanging="400"/>
      </w:pPr>
    </w:lvl>
    <w:lvl w:ilvl="2" w:tplc="0409001B" w:tentative="1">
      <w:start w:val="1"/>
      <w:numFmt w:val="lowerRoman"/>
      <w:lvlText w:val="%3."/>
      <w:lvlJc w:val="right"/>
      <w:pPr>
        <w:ind w:left="2091" w:hanging="400"/>
      </w:pPr>
    </w:lvl>
    <w:lvl w:ilvl="3" w:tplc="0409000F" w:tentative="1">
      <w:start w:val="1"/>
      <w:numFmt w:val="decimal"/>
      <w:lvlText w:val="%4."/>
      <w:lvlJc w:val="left"/>
      <w:pPr>
        <w:ind w:left="2491" w:hanging="400"/>
      </w:pPr>
    </w:lvl>
    <w:lvl w:ilvl="4" w:tplc="04090019" w:tentative="1">
      <w:start w:val="1"/>
      <w:numFmt w:val="upperLetter"/>
      <w:lvlText w:val="%5."/>
      <w:lvlJc w:val="left"/>
      <w:pPr>
        <w:ind w:left="2891" w:hanging="400"/>
      </w:pPr>
    </w:lvl>
    <w:lvl w:ilvl="5" w:tplc="0409001B" w:tentative="1">
      <w:start w:val="1"/>
      <w:numFmt w:val="lowerRoman"/>
      <w:lvlText w:val="%6."/>
      <w:lvlJc w:val="right"/>
      <w:pPr>
        <w:ind w:left="3291" w:hanging="400"/>
      </w:pPr>
    </w:lvl>
    <w:lvl w:ilvl="6" w:tplc="0409000F" w:tentative="1">
      <w:start w:val="1"/>
      <w:numFmt w:val="decimal"/>
      <w:lvlText w:val="%7."/>
      <w:lvlJc w:val="left"/>
      <w:pPr>
        <w:ind w:left="3691" w:hanging="400"/>
      </w:pPr>
    </w:lvl>
    <w:lvl w:ilvl="7" w:tplc="04090019" w:tentative="1">
      <w:start w:val="1"/>
      <w:numFmt w:val="upperLetter"/>
      <w:lvlText w:val="%8."/>
      <w:lvlJc w:val="left"/>
      <w:pPr>
        <w:ind w:left="4091" w:hanging="400"/>
      </w:pPr>
    </w:lvl>
    <w:lvl w:ilvl="8" w:tplc="0409001B" w:tentative="1">
      <w:start w:val="1"/>
      <w:numFmt w:val="lowerRoman"/>
      <w:lvlText w:val="%9."/>
      <w:lvlJc w:val="right"/>
      <w:pPr>
        <w:ind w:left="4491" w:hanging="400"/>
      </w:pPr>
    </w:lvl>
  </w:abstractNum>
  <w:abstractNum w:abstractNumId="46" w15:restartNumberingAfterBreak="0">
    <w:nsid w:val="40EC556D"/>
    <w:multiLevelType w:val="hybridMultilevel"/>
    <w:tmpl w:val="211EFF98"/>
    <w:lvl w:ilvl="0" w:tplc="DA9C51A2">
      <w:start w:val="1"/>
      <w:numFmt w:val="decimal"/>
      <w:lvlText w:val="(%1)"/>
      <w:lvlJc w:val="left"/>
      <w:pPr>
        <w:ind w:left="1500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5" w:hanging="400"/>
      </w:pPr>
    </w:lvl>
    <w:lvl w:ilvl="2" w:tplc="0409001B" w:tentative="1">
      <w:start w:val="1"/>
      <w:numFmt w:val="lowerRoman"/>
      <w:lvlText w:val="%3."/>
      <w:lvlJc w:val="right"/>
      <w:pPr>
        <w:ind w:left="2325" w:hanging="400"/>
      </w:pPr>
    </w:lvl>
    <w:lvl w:ilvl="3" w:tplc="0409000F" w:tentative="1">
      <w:start w:val="1"/>
      <w:numFmt w:val="decimal"/>
      <w:lvlText w:val="%4."/>
      <w:lvlJc w:val="left"/>
      <w:pPr>
        <w:ind w:left="2725" w:hanging="400"/>
      </w:pPr>
    </w:lvl>
    <w:lvl w:ilvl="4" w:tplc="04090019" w:tentative="1">
      <w:start w:val="1"/>
      <w:numFmt w:val="upperLetter"/>
      <w:lvlText w:val="%5."/>
      <w:lvlJc w:val="left"/>
      <w:pPr>
        <w:ind w:left="3125" w:hanging="400"/>
      </w:pPr>
    </w:lvl>
    <w:lvl w:ilvl="5" w:tplc="0409001B" w:tentative="1">
      <w:start w:val="1"/>
      <w:numFmt w:val="lowerRoman"/>
      <w:lvlText w:val="%6."/>
      <w:lvlJc w:val="right"/>
      <w:pPr>
        <w:ind w:left="3525" w:hanging="400"/>
      </w:pPr>
    </w:lvl>
    <w:lvl w:ilvl="6" w:tplc="0409000F" w:tentative="1">
      <w:start w:val="1"/>
      <w:numFmt w:val="decimal"/>
      <w:lvlText w:val="%7."/>
      <w:lvlJc w:val="left"/>
      <w:pPr>
        <w:ind w:left="3925" w:hanging="400"/>
      </w:pPr>
    </w:lvl>
    <w:lvl w:ilvl="7" w:tplc="04090019" w:tentative="1">
      <w:start w:val="1"/>
      <w:numFmt w:val="upperLetter"/>
      <w:lvlText w:val="%8."/>
      <w:lvlJc w:val="left"/>
      <w:pPr>
        <w:ind w:left="4325" w:hanging="400"/>
      </w:pPr>
    </w:lvl>
    <w:lvl w:ilvl="8" w:tplc="0409001B" w:tentative="1">
      <w:start w:val="1"/>
      <w:numFmt w:val="lowerRoman"/>
      <w:lvlText w:val="%9."/>
      <w:lvlJc w:val="right"/>
      <w:pPr>
        <w:ind w:left="4725" w:hanging="400"/>
      </w:pPr>
    </w:lvl>
  </w:abstractNum>
  <w:abstractNum w:abstractNumId="47" w15:restartNumberingAfterBreak="0">
    <w:nsid w:val="44105076"/>
    <w:multiLevelType w:val="hybridMultilevel"/>
    <w:tmpl w:val="AE965D08"/>
    <w:lvl w:ilvl="0" w:tplc="C792AE78">
      <w:start w:val="1"/>
      <w:numFmt w:val="decimal"/>
      <w:lvlText w:val="(%1)"/>
      <w:lvlJc w:val="left"/>
      <w:pPr>
        <w:ind w:left="1443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68" w:hanging="400"/>
      </w:p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48" w15:restartNumberingAfterBreak="0">
    <w:nsid w:val="4AC06ECB"/>
    <w:multiLevelType w:val="hybridMultilevel"/>
    <w:tmpl w:val="08A633BA"/>
    <w:lvl w:ilvl="0" w:tplc="5F469B7A">
      <w:start w:val="1"/>
      <w:numFmt w:val="decimal"/>
      <w:lvlText w:val="(%1)"/>
      <w:lvlJc w:val="left"/>
      <w:pPr>
        <w:ind w:left="1266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91" w:hanging="400"/>
      </w:pPr>
    </w:lvl>
    <w:lvl w:ilvl="2" w:tplc="0409001B" w:tentative="1">
      <w:start w:val="1"/>
      <w:numFmt w:val="lowerRoman"/>
      <w:lvlText w:val="%3."/>
      <w:lvlJc w:val="right"/>
      <w:pPr>
        <w:ind w:left="2091" w:hanging="400"/>
      </w:pPr>
    </w:lvl>
    <w:lvl w:ilvl="3" w:tplc="0409000F" w:tentative="1">
      <w:start w:val="1"/>
      <w:numFmt w:val="decimal"/>
      <w:lvlText w:val="%4."/>
      <w:lvlJc w:val="left"/>
      <w:pPr>
        <w:ind w:left="2491" w:hanging="400"/>
      </w:pPr>
    </w:lvl>
    <w:lvl w:ilvl="4" w:tplc="04090019" w:tentative="1">
      <w:start w:val="1"/>
      <w:numFmt w:val="upperLetter"/>
      <w:lvlText w:val="%5."/>
      <w:lvlJc w:val="left"/>
      <w:pPr>
        <w:ind w:left="2891" w:hanging="400"/>
      </w:pPr>
    </w:lvl>
    <w:lvl w:ilvl="5" w:tplc="0409001B" w:tentative="1">
      <w:start w:val="1"/>
      <w:numFmt w:val="lowerRoman"/>
      <w:lvlText w:val="%6."/>
      <w:lvlJc w:val="right"/>
      <w:pPr>
        <w:ind w:left="3291" w:hanging="400"/>
      </w:pPr>
    </w:lvl>
    <w:lvl w:ilvl="6" w:tplc="0409000F" w:tentative="1">
      <w:start w:val="1"/>
      <w:numFmt w:val="decimal"/>
      <w:lvlText w:val="%7."/>
      <w:lvlJc w:val="left"/>
      <w:pPr>
        <w:ind w:left="3691" w:hanging="400"/>
      </w:pPr>
    </w:lvl>
    <w:lvl w:ilvl="7" w:tplc="04090019" w:tentative="1">
      <w:start w:val="1"/>
      <w:numFmt w:val="upperLetter"/>
      <w:lvlText w:val="%8."/>
      <w:lvlJc w:val="left"/>
      <w:pPr>
        <w:ind w:left="4091" w:hanging="400"/>
      </w:pPr>
    </w:lvl>
    <w:lvl w:ilvl="8" w:tplc="0409001B" w:tentative="1">
      <w:start w:val="1"/>
      <w:numFmt w:val="lowerRoman"/>
      <w:lvlText w:val="%9."/>
      <w:lvlJc w:val="right"/>
      <w:pPr>
        <w:ind w:left="4491" w:hanging="400"/>
      </w:pPr>
    </w:lvl>
  </w:abstractNum>
  <w:abstractNum w:abstractNumId="49" w15:restartNumberingAfterBreak="0">
    <w:nsid w:val="4BE55AD2"/>
    <w:multiLevelType w:val="hybridMultilevel"/>
    <w:tmpl w:val="64C8C180"/>
    <w:lvl w:ilvl="0" w:tplc="58900692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0" w15:restartNumberingAfterBreak="0">
    <w:nsid w:val="4F1655CF"/>
    <w:multiLevelType w:val="hybridMultilevel"/>
    <w:tmpl w:val="27704B24"/>
    <w:lvl w:ilvl="0" w:tplc="0282A33C">
      <w:start w:val="1"/>
      <w:numFmt w:val="decimal"/>
      <w:lvlText w:val="(%1)"/>
      <w:lvlJc w:val="left"/>
      <w:pPr>
        <w:ind w:left="1443" w:hanging="375"/>
      </w:pPr>
      <w:rPr>
        <w:rFonts w:hint="eastAsia"/>
      </w:rPr>
    </w:lvl>
    <w:lvl w:ilvl="1" w:tplc="0396CDA8">
      <w:start w:val="1"/>
      <w:numFmt w:val="decimalEnclosedCircle"/>
      <w:lvlText w:val="%2"/>
      <w:lvlJc w:val="left"/>
      <w:pPr>
        <w:ind w:left="1828" w:hanging="360"/>
      </w:pPr>
      <w:rPr>
        <w:rFonts w:hint="eastAsia"/>
      </w:rPr>
    </w:lvl>
    <w:lvl w:ilvl="2" w:tplc="2DAA3F64">
      <w:start w:val="1"/>
      <w:numFmt w:val="ganada"/>
      <w:lvlText w:val="(%3)"/>
      <w:lvlJc w:val="left"/>
      <w:pPr>
        <w:ind w:left="2303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51" w15:restartNumberingAfterBreak="0">
    <w:nsid w:val="4F727C54"/>
    <w:multiLevelType w:val="hybridMultilevel"/>
    <w:tmpl w:val="0C98A808"/>
    <w:lvl w:ilvl="0" w:tplc="3B907A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4F87303D"/>
    <w:multiLevelType w:val="hybridMultilevel"/>
    <w:tmpl w:val="29D404FA"/>
    <w:lvl w:ilvl="0" w:tplc="691E0812">
      <w:start w:val="1"/>
      <w:numFmt w:val="decimal"/>
      <w:lvlText w:val="(%1)"/>
      <w:lvlJc w:val="left"/>
      <w:pPr>
        <w:ind w:left="1598" w:hanging="465"/>
      </w:pPr>
      <w:rPr>
        <w:rFonts w:hint="eastAsia"/>
      </w:rPr>
    </w:lvl>
    <w:lvl w:ilvl="1" w:tplc="300E0DF0">
      <w:start w:val="1"/>
      <w:numFmt w:val="decimalEnclosedCircle"/>
      <w:lvlText w:val="%2"/>
      <w:lvlJc w:val="left"/>
      <w:pPr>
        <w:ind w:left="1893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33" w:hanging="400"/>
      </w:pPr>
    </w:lvl>
    <w:lvl w:ilvl="3" w:tplc="0409000F" w:tentative="1">
      <w:start w:val="1"/>
      <w:numFmt w:val="decimal"/>
      <w:lvlText w:val="%4."/>
      <w:lvlJc w:val="left"/>
      <w:pPr>
        <w:ind w:left="2733" w:hanging="400"/>
      </w:pPr>
    </w:lvl>
    <w:lvl w:ilvl="4" w:tplc="04090019" w:tentative="1">
      <w:start w:val="1"/>
      <w:numFmt w:val="upperLetter"/>
      <w:lvlText w:val="%5."/>
      <w:lvlJc w:val="left"/>
      <w:pPr>
        <w:ind w:left="3133" w:hanging="400"/>
      </w:pPr>
    </w:lvl>
    <w:lvl w:ilvl="5" w:tplc="0409001B" w:tentative="1">
      <w:start w:val="1"/>
      <w:numFmt w:val="lowerRoman"/>
      <w:lvlText w:val="%6."/>
      <w:lvlJc w:val="right"/>
      <w:pPr>
        <w:ind w:left="3533" w:hanging="400"/>
      </w:pPr>
    </w:lvl>
    <w:lvl w:ilvl="6" w:tplc="0409000F" w:tentative="1">
      <w:start w:val="1"/>
      <w:numFmt w:val="decimal"/>
      <w:lvlText w:val="%7."/>
      <w:lvlJc w:val="left"/>
      <w:pPr>
        <w:ind w:left="3933" w:hanging="400"/>
      </w:pPr>
    </w:lvl>
    <w:lvl w:ilvl="7" w:tplc="04090019" w:tentative="1">
      <w:start w:val="1"/>
      <w:numFmt w:val="upperLetter"/>
      <w:lvlText w:val="%8."/>
      <w:lvlJc w:val="left"/>
      <w:pPr>
        <w:ind w:left="4333" w:hanging="400"/>
      </w:pPr>
    </w:lvl>
    <w:lvl w:ilvl="8" w:tplc="0409001B" w:tentative="1">
      <w:start w:val="1"/>
      <w:numFmt w:val="lowerRoman"/>
      <w:lvlText w:val="%9."/>
      <w:lvlJc w:val="right"/>
      <w:pPr>
        <w:ind w:left="4733" w:hanging="400"/>
      </w:pPr>
    </w:lvl>
  </w:abstractNum>
  <w:abstractNum w:abstractNumId="53" w15:restartNumberingAfterBreak="0">
    <w:nsid w:val="50854E39"/>
    <w:multiLevelType w:val="hybridMultilevel"/>
    <w:tmpl w:val="0924FAFE"/>
    <w:lvl w:ilvl="0" w:tplc="4AFE4434">
      <w:start w:val="1"/>
      <w:numFmt w:val="decimal"/>
      <w:lvlText w:val="%1."/>
      <w:lvlJc w:val="left"/>
      <w:pPr>
        <w:ind w:left="103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75" w:hanging="400"/>
      </w:pPr>
    </w:lvl>
    <w:lvl w:ilvl="2" w:tplc="0409001B" w:tentative="1">
      <w:start w:val="1"/>
      <w:numFmt w:val="lowerRoman"/>
      <w:lvlText w:val="%3."/>
      <w:lvlJc w:val="right"/>
      <w:pPr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ind w:left="4275" w:hanging="400"/>
      </w:pPr>
    </w:lvl>
  </w:abstractNum>
  <w:abstractNum w:abstractNumId="54" w15:restartNumberingAfterBreak="0">
    <w:nsid w:val="54452F43"/>
    <w:multiLevelType w:val="hybridMultilevel"/>
    <w:tmpl w:val="09FA141A"/>
    <w:lvl w:ilvl="0" w:tplc="E780AD04">
      <w:start w:val="1"/>
      <w:numFmt w:val="decimal"/>
      <w:lvlText w:val="%1."/>
      <w:lvlJc w:val="left"/>
      <w:pPr>
        <w:ind w:left="1127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7" w:hanging="400"/>
      </w:pPr>
    </w:lvl>
    <w:lvl w:ilvl="2" w:tplc="0409001B" w:tentative="1">
      <w:start w:val="1"/>
      <w:numFmt w:val="lowerRoman"/>
      <w:lvlText w:val="%3."/>
      <w:lvlJc w:val="right"/>
      <w:pPr>
        <w:ind w:left="1967" w:hanging="400"/>
      </w:pPr>
    </w:lvl>
    <w:lvl w:ilvl="3" w:tplc="0409000F" w:tentative="1">
      <w:start w:val="1"/>
      <w:numFmt w:val="decimal"/>
      <w:lvlText w:val="%4."/>
      <w:lvlJc w:val="left"/>
      <w:pPr>
        <w:ind w:left="2367" w:hanging="400"/>
      </w:pPr>
    </w:lvl>
    <w:lvl w:ilvl="4" w:tplc="04090019" w:tentative="1">
      <w:start w:val="1"/>
      <w:numFmt w:val="upperLetter"/>
      <w:lvlText w:val="%5."/>
      <w:lvlJc w:val="left"/>
      <w:pPr>
        <w:ind w:left="2767" w:hanging="400"/>
      </w:pPr>
    </w:lvl>
    <w:lvl w:ilvl="5" w:tplc="0409001B" w:tentative="1">
      <w:start w:val="1"/>
      <w:numFmt w:val="lowerRoman"/>
      <w:lvlText w:val="%6."/>
      <w:lvlJc w:val="right"/>
      <w:pPr>
        <w:ind w:left="3167" w:hanging="400"/>
      </w:pPr>
    </w:lvl>
    <w:lvl w:ilvl="6" w:tplc="0409000F" w:tentative="1">
      <w:start w:val="1"/>
      <w:numFmt w:val="decimal"/>
      <w:lvlText w:val="%7."/>
      <w:lvlJc w:val="left"/>
      <w:pPr>
        <w:ind w:left="3567" w:hanging="400"/>
      </w:pPr>
    </w:lvl>
    <w:lvl w:ilvl="7" w:tplc="04090019" w:tentative="1">
      <w:start w:val="1"/>
      <w:numFmt w:val="upperLetter"/>
      <w:lvlText w:val="%8."/>
      <w:lvlJc w:val="left"/>
      <w:pPr>
        <w:ind w:left="3967" w:hanging="400"/>
      </w:pPr>
    </w:lvl>
    <w:lvl w:ilvl="8" w:tplc="0409001B" w:tentative="1">
      <w:start w:val="1"/>
      <w:numFmt w:val="lowerRoman"/>
      <w:lvlText w:val="%9."/>
      <w:lvlJc w:val="right"/>
      <w:pPr>
        <w:ind w:left="4367" w:hanging="400"/>
      </w:pPr>
    </w:lvl>
  </w:abstractNum>
  <w:abstractNum w:abstractNumId="55" w15:restartNumberingAfterBreak="0">
    <w:nsid w:val="56C205AC"/>
    <w:multiLevelType w:val="hybridMultilevel"/>
    <w:tmpl w:val="E946ADAA"/>
    <w:lvl w:ilvl="0" w:tplc="3D1A9F18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6" w15:restartNumberingAfterBreak="0">
    <w:nsid w:val="56E01927"/>
    <w:multiLevelType w:val="hybridMultilevel"/>
    <w:tmpl w:val="E0746DF4"/>
    <w:lvl w:ilvl="0" w:tplc="1FB83844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7" w15:restartNumberingAfterBreak="0">
    <w:nsid w:val="5A8F5EFC"/>
    <w:multiLevelType w:val="hybridMultilevel"/>
    <w:tmpl w:val="B492EBA6"/>
    <w:lvl w:ilvl="0" w:tplc="5A4A4DB0">
      <w:start w:val="1"/>
      <w:numFmt w:val="decimal"/>
      <w:lvlText w:val="%1."/>
      <w:lvlJc w:val="left"/>
      <w:pPr>
        <w:ind w:left="112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5" w:hanging="400"/>
      </w:pPr>
    </w:lvl>
    <w:lvl w:ilvl="2" w:tplc="0409001B" w:tentative="1">
      <w:start w:val="1"/>
      <w:numFmt w:val="lowerRoman"/>
      <w:lvlText w:val="%3."/>
      <w:lvlJc w:val="right"/>
      <w:pPr>
        <w:ind w:left="1965" w:hanging="400"/>
      </w:pPr>
    </w:lvl>
    <w:lvl w:ilvl="3" w:tplc="0409000F" w:tentative="1">
      <w:start w:val="1"/>
      <w:numFmt w:val="decimal"/>
      <w:lvlText w:val="%4."/>
      <w:lvlJc w:val="left"/>
      <w:pPr>
        <w:ind w:left="2365" w:hanging="400"/>
      </w:pPr>
    </w:lvl>
    <w:lvl w:ilvl="4" w:tplc="04090019" w:tentative="1">
      <w:start w:val="1"/>
      <w:numFmt w:val="upperLetter"/>
      <w:lvlText w:val="%5."/>
      <w:lvlJc w:val="left"/>
      <w:pPr>
        <w:ind w:left="2765" w:hanging="400"/>
      </w:pPr>
    </w:lvl>
    <w:lvl w:ilvl="5" w:tplc="0409001B" w:tentative="1">
      <w:start w:val="1"/>
      <w:numFmt w:val="lowerRoman"/>
      <w:lvlText w:val="%6."/>
      <w:lvlJc w:val="right"/>
      <w:pPr>
        <w:ind w:left="3165" w:hanging="400"/>
      </w:pPr>
    </w:lvl>
    <w:lvl w:ilvl="6" w:tplc="0409000F" w:tentative="1">
      <w:start w:val="1"/>
      <w:numFmt w:val="decimal"/>
      <w:lvlText w:val="%7."/>
      <w:lvlJc w:val="left"/>
      <w:pPr>
        <w:ind w:left="3565" w:hanging="400"/>
      </w:pPr>
    </w:lvl>
    <w:lvl w:ilvl="7" w:tplc="04090019" w:tentative="1">
      <w:start w:val="1"/>
      <w:numFmt w:val="upperLetter"/>
      <w:lvlText w:val="%8."/>
      <w:lvlJc w:val="left"/>
      <w:pPr>
        <w:ind w:left="3965" w:hanging="400"/>
      </w:pPr>
    </w:lvl>
    <w:lvl w:ilvl="8" w:tplc="0409001B" w:tentative="1">
      <w:start w:val="1"/>
      <w:numFmt w:val="lowerRoman"/>
      <w:lvlText w:val="%9."/>
      <w:lvlJc w:val="right"/>
      <w:pPr>
        <w:ind w:left="4365" w:hanging="400"/>
      </w:pPr>
    </w:lvl>
  </w:abstractNum>
  <w:abstractNum w:abstractNumId="58" w15:restartNumberingAfterBreak="0">
    <w:nsid w:val="5D170B6E"/>
    <w:multiLevelType w:val="hybridMultilevel"/>
    <w:tmpl w:val="4B4645A6"/>
    <w:lvl w:ilvl="0" w:tplc="9856B076">
      <w:start w:val="1"/>
      <w:numFmt w:val="ganada"/>
      <w:lvlText w:val="%1."/>
      <w:lvlJc w:val="left"/>
      <w:pPr>
        <w:ind w:left="14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5" w:hanging="400"/>
      </w:pPr>
    </w:lvl>
    <w:lvl w:ilvl="2" w:tplc="0409001B" w:tentative="1">
      <w:start w:val="1"/>
      <w:numFmt w:val="lowerRoman"/>
      <w:lvlText w:val="%3."/>
      <w:lvlJc w:val="right"/>
      <w:pPr>
        <w:ind w:left="2325" w:hanging="400"/>
      </w:pPr>
    </w:lvl>
    <w:lvl w:ilvl="3" w:tplc="0409000F" w:tentative="1">
      <w:start w:val="1"/>
      <w:numFmt w:val="decimal"/>
      <w:lvlText w:val="%4."/>
      <w:lvlJc w:val="left"/>
      <w:pPr>
        <w:ind w:left="2725" w:hanging="400"/>
      </w:pPr>
    </w:lvl>
    <w:lvl w:ilvl="4" w:tplc="04090019" w:tentative="1">
      <w:start w:val="1"/>
      <w:numFmt w:val="upperLetter"/>
      <w:lvlText w:val="%5."/>
      <w:lvlJc w:val="left"/>
      <w:pPr>
        <w:ind w:left="3125" w:hanging="400"/>
      </w:pPr>
    </w:lvl>
    <w:lvl w:ilvl="5" w:tplc="0409001B" w:tentative="1">
      <w:start w:val="1"/>
      <w:numFmt w:val="lowerRoman"/>
      <w:lvlText w:val="%6."/>
      <w:lvlJc w:val="right"/>
      <w:pPr>
        <w:ind w:left="3525" w:hanging="400"/>
      </w:pPr>
    </w:lvl>
    <w:lvl w:ilvl="6" w:tplc="0409000F" w:tentative="1">
      <w:start w:val="1"/>
      <w:numFmt w:val="decimal"/>
      <w:lvlText w:val="%7."/>
      <w:lvlJc w:val="left"/>
      <w:pPr>
        <w:ind w:left="3925" w:hanging="400"/>
      </w:pPr>
    </w:lvl>
    <w:lvl w:ilvl="7" w:tplc="04090019" w:tentative="1">
      <w:start w:val="1"/>
      <w:numFmt w:val="upperLetter"/>
      <w:lvlText w:val="%8."/>
      <w:lvlJc w:val="left"/>
      <w:pPr>
        <w:ind w:left="4325" w:hanging="400"/>
      </w:pPr>
    </w:lvl>
    <w:lvl w:ilvl="8" w:tplc="0409001B" w:tentative="1">
      <w:start w:val="1"/>
      <w:numFmt w:val="lowerRoman"/>
      <w:lvlText w:val="%9."/>
      <w:lvlJc w:val="right"/>
      <w:pPr>
        <w:ind w:left="4725" w:hanging="400"/>
      </w:pPr>
    </w:lvl>
  </w:abstractNum>
  <w:abstractNum w:abstractNumId="59" w15:restartNumberingAfterBreak="0">
    <w:nsid w:val="611A7D82"/>
    <w:multiLevelType w:val="hybridMultilevel"/>
    <w:tmpl w:val="B45226B4"/>
    <w:lvl w:ilvl="0" w:tplc="F490CD50">
      <w:start w:val="4"/>
      <w:numFmt w:val="decimal"/>
      <w:lvlText w:val="제%1장 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60" w15:restartNumberingAfterBreak="0">
    <w:nsid w:val="61EF6126"/>
    <w:multiLevelType w:val="hybridMultilevel"/>
    <w:tmpl w:val="32A2BFD0"/>
    <w:lvl w:ilvl="0" w:tplc="FF74D432">
      <w:start w:val="1"/>
      <w:numFmt w:val="decimal"/>
      <w:lvlText w:val="(%1)"/>
      <w:lvlJc w:val="left"/>
      <w:pPr>
        <w:ind w:left="1443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68" w:hanging="400"/>
      </w:p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61" w15:restartNumberingAfterBreak="0">
    <w:nsid w:val="63BF6869"/>
    <w:multiLevelType w:val="hybridMultilevel"/>
    <w:tmpl w:val="63EEFA30"/>
    <w:lvl w:ilvl="0" w:tplc="38660F26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62" w15:restartNumberingAfterBreak="0">
    <w:nsid w:val="6B197C77"/>
    <w:multiLevelType w:val="hybridMultilevel"/>
    <w:tmpl w:val="8C04164A"/>
    <w:lvl w:ilvl="0" w:tplc="F3B4D96A">
      <w:start w:val="1"/>
      <w:numFmt w:val="decimal"/>
      <w:lvlText w:val="(%1)"/>
      <w:lvlJc w:val="left"/>
      <w:pPr>
        <w:ind w:left="1410" w:hanging="375"/>
      </w:pPr>
      <w:rPr>
        <w:rFonts w:hint="eastAsia"/>
      </w:rPr>
    </w:lvl>
    <w:lvl w:ilvl="1" w:tplc="7C765E74">
      <w:start w:val="1"/>
      <w:numFmt w:val="decimalEnclosedCircle"/>
      <w:lvlText w:val="%2"/>
      <w:lvlJc w:val="left"/>
      <w:pPr>
        <w:ind w:left="1795" w:hanging="360"/>
      </w:pPr>
      <w:rPr>
        <w:rFonts w:hint="eastAsia"/>
      </w:rPr>
    </w:lvl>
    <w:lvl w:ilvl="2" w:tplc="5A44501E">
      <w:start w:val="1"/>
      <w:numFmt w:val="ganada"/>
      <w:lvlText w:val="(%3)"/>
      <w:lvlJc w:val="left"/>
      <w:pPr>
        <w:ind w:left="2285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35" w:hanging="400"/>
      </w:pPr>
    </w:lvl>
    <w:lvl w:ilvl="4" w:tplc="04090019" w:tentative="1">
      <w:start w:val="1"/>
      <w:numFmt w:val="upperLetter"/>
      <w:lvlText w:val="%5."/>
      <w:lvlJc w:val="left"/>
      <w:pPr>
        <w:ind w:left="3035" w:hanging="400"/>
      </w:pPr>
    </w:lvl>
    <w:lvl w:ilvl="5" w:tplc="0409001B" w:tentative="1">
      <w:start w:val="1"/>
      <w:numFmt w:val="lowerRoman"/>
      <w:lvlText w:val="%6."/>
      <w:lvlJc w:val="right"/>
      <w:pPr>
        <w:ind w:left="3435" w:hanging="400"/>
      </w:pPr>
    </w:lvl>
    <w:lvl w:ilvl="6" w:tplc="0409000F" w:tentative="1">
      <w:start w:val="1"/>
      <w:numFmt w:val="decimal"/>
      <w:lvlText w:val="%7."/>
      <w:lvlJc w:val="left"/>
      <w:pPr>
        <w:ind w:left="3835" w:hanging="400"/>
      </w:pPr>
    </w:lvl>
    <w:lvl w:ilvl="7" w:tplc="04090019" w:tentative="1">
      <w:start w:val="1"/>
      <w:numFmt w:val="upperLetter"/>
      <w:lvlText w:val="%8."/>
      <w:lvlJc w:val="left"/>
      <w:pPr>
        <w:ind w:left="4235" w:hanging="400"/>
      </w:pPr>
    </w:lvl>
    <w:lvl w:ilvl="8" w:tplc="0409001B" w:tentative="1">
      <w:start w:val="1"/>
      <w:numFmt w:val="lowerRoman"/>
      <w:lvlText w:val="%9."/>
      <w:lvlJc w:val="right"/>
      <w:pPr>
        <w:ind w:left="4635" w:hanging="400"/>
      </w:pPr>
    </w:lvl>
  </w:abstractNum>
  <w:abstractNum w:abstractNumId="63" w15:restartNumberingAfterBreak="0">
    <w:nsid w:val="6B3E0640"/>
    <w:multiLevelType w:val="hybridMultilevel"/>
    <w:tmpl w:val="DA4AE202"/>
    <w:lvl w:ilvl="0" w:tplc="4F6442E6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4" w15:restartNumberingAfterBreak="0">
    <w:nsid w:val="6D4257D8"/>
    <w:multiLevelType w:val="hybridMultilevel"/>
    <w:tmpl w:val="E15AE586"/>
    <w:lvl w:ilvl="0" w:tplc="9BFE0F0E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5" w15:restartNumberingAfterBreak="0">
    <w:nsid w:val="6EF61289"/>
    <w:multiLevelType w:val="hybridMultilevel"/>
    <w:tmpl w:val="5AF25D7A"/>
    <w:lvl w:ilvl="0" w:tplc="DDE63E52">
      <w:start w:val="2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6" w15:restartNumberingAfterBreak="0">
    <w:nsid w:val="704A24A5"/>
    <w:multiLevelType w:val="hybridMultilevel"/>
    <w:tmpl w:val="0A2224FE"/>
    <w:lvl w:ilvl="0" w:tplc="B07E73A0">
      <w:start w:val="1"/>
      <w:numFmt w:val="decimal"/>
      <w:lvlText w:val="(%1)"/>
      <w:lvlJc w:val="left"/>
      <w:pPr>
        <w:ind w:left="1428" w:hanging="360"/>
      </w:pPr>
      <w:rPr>
        <w:rFonts w:hint="eastAsia"/>
      </w:rPr>
    </w:lvl>
    <w:lvl w:ilvl="1" w:tplc="7B12F274">
      <w:start w:val="1"/>
      <w:numFmt w:val="decimalEnclosedCircle"/>
      <w:lvlText w:val="%2"/>
      <w:lvlJc w:val="left"/>
      <w:pPr>
        <w:ind w:left="182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abstractNum w:abstractNumId="67" w15:restartNumberingAfterBreak="0">
    <w:nsid w:val="734D1B4B"/>
    <w:multiLevelType w:val="hybridMultilevel"/>
    <w:tmpl w:val="D4901D8E"/>
    <w:lvl w:ilvl="0" w:tplc="AAA02D50"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8" w15:restartNumberingAfterBreak="0">
    <w:nsid w:val="75EF1415"/>
    <w:multiLevelType w:val="hybridMultilevel"/>
    <w:tmpl w:val="0E8C73B0"/>
    <w:lvl w:ilvl="0" w:tplc="902C778E">
      <w:start w:val="1"/>
      <w:numFmt w:val="decimal"/>
      <w:lvlText w:val="%1."/>
      <w:lvlJc w:val="left"/>
      <w:pPr>
        <w:ind w:left="106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69" w15:restartNumberingAfterBreak="0">
    <w:nsid w:val="78940C34"/>
    <w:multiLevelType w:val="hybridMultilevel"/>
    <w:tmpl w:val="906AC9EA"/>
    <w:lvl w:ilvl="0" w:tplc="E342DA24">
      <w:start w:val="1"/>
      <w:numFmt w:val="decimal"/>
      <w:lvlText w:val="(%1)"/>
      <w:lvlJc w:val="left"/>
      <w:pPr>
        <w:ind w:left="1500" w:hanging="375"/>
      </w:pPr>
      <w:rPr>
        <w:rFonts w:hint="eastAsia"/>
      </w:rPr>
    </w:lvl>
    <w:lvl w:ilvl="1" w:tplc="9A6C861C">
      <w:start w:val="1"/>
      <w:numFmt w:val="decimalEnclosedCircle"/>
      <w:lvlText w:val="%2"/>
      <w:lvlJc w:val="left"/>
      <w:pPr>
        <w:ind w:left="1885" w:hanging="360"/>
      </w:pPr>
      <w:rPr>
        <w:rFonts w:hint="eastAsia"/>
      </w:rPr>
    </w:lvl>
    <w:lvl w:ilvl="2" w:tplc="4278595E">
      <w:start w:val="1"/>
      <w:numFmt w:val="ganada"/>
      <w:lvlText w:val="(%3)"/>
      <w:lvlJc w:val="left"/>
      <w:pPr>
        <w:ind w:left="2360" w:hanging="435"/>
      </w:pPr>
      <w:rPr>
        <w:rFonts w:hint="eastAsia"/>
      </w:rPr>
    </w:lvl>
    <w:lvl w:ilvl="3" w:tplc="D396E12E">
      <w:start w:val="1"/>
      <w:numFmt w:val="koreanLegal"/>
      <w:lvlText w:val="%4."/>
      <w:lvlJc w:val="left"/>
      <w:pPr>
        <w:ind w:left="2790" w:hanging="465"/>
      </w:pPr>
      <w:rPr>
        <w:rFonts w:hint="eastAsia"/>
      </w:rPr>
    </w:lvl>
    <w:lvl w:ilvl="4" w:tplc="04090019" w:tentative="1">
      <w:start w:val="1"/>
      <w:numFmt w:val="upperLetter"/>
      <w:lvlText w:val="%5."/>
      <w:lvlJc w:val="left"/>
      <w:pPr>
        <w:ind w:left="3125" w:hanging="400"/>
      </w:pPr>
    </w:lvl>
    <w:lvl w:ilvl="5" w:tplc="0409001B" w:tentative="1">
      <w:start w:val="1"/>
      <w:numFmt w:val="lowerRoman"/>
      <w:lvlText w:val="%6."/>
      <w:lvlJc w:val="right"/>
      <w:pPr>
        <w:ind w:left="3525" w:hanging="400"/>
      </w:pPr>
    </w:lvl>
    <w:lvl w:ilvl="6" w:tplc="0409000F" w:tentative="1">
      <w:start w:val="1"/>
      <w:numFmt w:val="decimal"/>
      <w:lvlText w:val="%7."/>
      <w:lvlJc w:val="left"/>
      <w:pPr>
        <w:ind w:left="3925" w:hanging="400"/>
      </w:pPr>
    </w:lvl>
    <w:lvl w:ilvl="7" w:tplc="04090019" w:tentative="1">
      <w:start w:val="1"/>
      <w:numFmt w:val="upperLetter"/>
      <w:lvlText w:val="%8."/>
      <w:lvlJc w:val="left"/>
      <w:pPr>
        <w:ind w:left="4325" w:hanging="400"/>
      </w:pPr>
    </w:lvl>
    <w:lvl w:ilvl="8" w:tplc="0409001B" w:tentative="1">
      <w:start w:val="1"/>
      <w:numFmt w:val="lowerRoman"/>
      <w:lvlText w:val="%9."/>
      <w:lvlJc w:val="right"/>
      <w:pPr>
        <w:ind w:left="4725" w:hanging="400"/>
      </w:pPr>
    </w:lvl>
  </w:abstractNum>
  <w:abstractNum w:abstractNumId="70" w15:restartNumberingAfterBreak="0">
    <w:nsid w:val="7A9A334F"/>
    <w:multiLevelType w:val="multilevel"/>
    <w:tmpl w:val="38D81604"/>
    <w:lvl w:ilvl="0">
      <w:start w:val="1"/>
      <w:numFmt w:val="decimalFullWidth"/>
      <w:pStyle w:val="DelHeading1"/>
      <w:lvlText w:val="%1"/>
      <w:lvlJc w:val="left"/>
      <w:pPr>
        <w:tabs>
          <w:tab w:val="num" w:pos="425"/>
        </w:tabs>
        <w:ind w:left="425" w:hanging="425"/>
      </w:pPr>
      <w:rPr>
        <w:rFonts w:ascii="Arial" w:eastAsia="굴림체" w:hAnsi="Arial" w:hint="default"/>
        <w:b/>
        <w:i w:val="0"/>
        <w:sz w:val="24"/>
      </w:rPr>
    </w:lvl>
    <w:lvl w:ilvl="1">
      <w:start w:val="1"/>
      <w:numFmt w:val="decimalFullWidth"/>
      <w:pStyle w:val="DelHeading2"/>
      <w:lvlText w:val="%2)"/>
      <w:lvlJc w:val="left"/>
      <w:pPr>
        <w:tabs>
          <w:tab w:val="num" w:pos="851"/>
        </w:tabs>
        <w:ind w:left="851" w:hanging="426"/>
      </w:pPr>
      <w:rPr>
        <w:rFonts w:ascii="Arial" w:eastAsia="굴림체" w:hAnsi="Arial" w:hint="default"/>
        <w:b/>
        <w:i w:val="0"/>
        <w:sz w:val="22"/>
      </w:rPr>
    </w:lvl>
    <w:lvl w:ilvl="2">
      <w:start w:val="1"/>
      <w:numFmt w:val="decimalEnclosedCircle"/>
      <w:pStyle w:val="DelHeading3"/>
      <w:lvlText w:val="%3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none"/>
      <w:pStyle w:val="DelHeading4"/>
      <w:lvlText w:val="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none"/>
      <w:pStyle w:val="DelHeading5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pStyle w:val="6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pStyle w:val="7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pStyle w:val="8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pStyle w:val="9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71" w15:restartNumberingAfterBreak="0">
    <w:nsid w:val="7BA948A3"/>
    <w:multiLevelType w:val="hybridMultilevel"/>
    <w:tmpl w:val="D5ACDE30"/>
    <w:lvl w:ilvl="0" w:tplc="F9D4DFB6">
      <w:start w:val="1"/>
      <w:numFmt w:val="decimal"/>
      <w:lvlText w:val="(%1)"/>
      <w:lvlJc w:val="left"/>
      <w:pPr>
        <w:ind w:left="139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35" w:hanging="400"/>
      </w:pPr>
    </w:lvl>
    <w:lvl w:ilvl="2" w:tplc="0409001B" w:tentative="1">
      <w:start w:val="1"/>
      <w:numFmt w:val="lowerRoman"/>
      <w:lvlText w:val="%3."/>
      <w:lvlJc w:val="right"/>
      <w:pPr>
        <w:ind w:left="2235" w:hanging="400"/>
      </w:pPr>
    </w:lvl>
    <w:lvl w:ilvl="3" w:tplc="0409000F" w:tentative="1">
      <w:start w:val="1"/>
      <w:numFmt w:val="decimal"/>
      <w:lvlText w:val="%4."/>
      <w:lvlJc w:val="left"/>
      <w:pPr>
        <w:ind w:left="2635" w:hanging="400"/>
      </w:pPr>
    </w:lvl>
    <w:lvl w:ilvl="4" w:tplc="04090019" w:tentative="1">
      <w:start w:val="1"/>
      <w:numFmt w:val="upperLetter"/>
      <w:lvlText w:val="%5."/>
      <w:lvlJc w:val="left"/>
      <w:pPr>
        <w:ind w:left="3035" w:hanging="400"/>
      </w:pPr>
    </w:lvl>
    <w:lvl w:ilvl="5" w:tplc="0409001B" w:tentative="1">
      <w:start w:val="1"/>
      <w:numFmt w:val="lowerRoman"/>
      <w:lvlText w:val="%6."/>
      <w:lvlJc w:val="right"/>
      <w:pPr>
        <w:ind w:left="3435" w:hanging="400"/>
      </w:pPr>
    </w:lvl>
    <w:lvl w:ilvl="6" w:tplc="0409000F" w:tentative="1">
      <w:start w:val="1"/>
      <w:numFmt w:val="decimal"/>
      <w:lvlText w:val="%7."/>
      <w:lvlJc w:val="left"/>
      <w:pPr>
        <w:ind w:left="3835" w:hanging="400"/>
      </w:pPr>
    </w:lvl>
    <w:lvl w:ilvl="7" w:tplc="04090019" w:tentative="1">
      <w:start w:val="1"/>
      <w:numFmt w:val="upperLetter"/>
      <w:lvlText w:val="%8."/>
      <w:lvlJc w:val="left"/>
      <w:pPr>
        <w:ind w:left="4235" w:hanging="400"/>
      </w:pPr>
    </w:lvl>
    <w:lvl w:ilvl="8" w:tplc="0409001B" w:tentative="1">
      <w:start w:val="1"/>
      <w:numFmt w:val="lowerRoman"/>
      <w:lvlText w:val="%9."/>
      <w:lvlJc w:val="right"/>
      <w:pPr>
        <w:ind w:left="4635" w:hanging="400"/>
      </w:pPr>
    </w:lvl>
  </w:abstractNum>
  <w:abstractNum w:abstractNumId="72" w15:restartNumberingAfterBreak="0">
    <w:nsid w:val="7DDA6423"/>
    <w:multiLevelType w:val="hybridMultilevel"/>
    <w:tmpl w:val="A9661CAE"/>
    <w:lvl w:ilvl="0" w:tplc="BD480EF2">
      <w:start w:val="1"/>
      <w:numFmt w:val="decimal"/>
      <w:lvlText w:val="제%1장"/>
      <w:lvlJc w:val="left"/>
      <w:pPr>
        <w:ind w:left="1165" w:hanging="76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3" w15:restartNumberingAfterBreak="0">
    <w:nsid w:val="7E235019"/>
    <w:multiLevelType w:val="hybridMultilevel"/>
    <w:tmpl w:val="21DEC94E"/>
    <w:lvl w:ilvl="0" w:tplc="66CE4428">
      <w:start w:val="1"/>
      <w:numFmt w:val="decimal"/>
      <w:lvlText w:val="(%1)"/>
      <w:lvlJc w:val="left"/>
      <w:pPr>
        <w:ind w:left="1443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68" w:hanging="400"/>
      </w:pPr>
    </w:lvl>
    <w:lvl w:ilvl="2" w:tplc="0409001B" w:tentative="1">
      <w:start w:val="1"/>
      <w:numFmt w:val="lowerRoman"/>
      <w:lvlText w:val="%3."/>
      <w:lvlJc w:val="right"/>
      <w:pPr>
        <w:ind w:left="2268" w:hanging="400"/>
      </w:pPr>
    </w:lvl>
    <w:lvl w:ilvl="3" w:tplc="0409000F" w:tentative="1">
      <w:start w:val="1"/>
      <w:numFmt w:val="decimal"/>
      <w:lvlText w:val="%4."/>
      <w:lvlJc w:val="left"/>
      <w:pPr>
        <w:ind w:left="2668" w:hanging="400"/>
      </w:pPr>
    </w:lvl>
    <w:lvl w:ilvl="4" w:tplc="04090019" w:tentative="1">
      <w:start w:val="1"/>
      <w:numFmt w:val="upperLetter"/>
      <w:lvlText w:val="%5."/>
      <w:lvlJc w:val="left"/>
      <w:pPr>
        <w:ind w:left="3068" w:hanging="400"/>
      </w:pPr>
    </w:lvl>
    <w:lvl w:ilvl="5" w:tplc="0409001B" w:tentative="1">
      <w:start w:val="1"/>
      <w:numFmt w:val="lowerRoman"/>
      <w:lvlText w:val="%6."/>
      <w:lvlJc w:val="right"/>
      <w:pPr>
        <w:ind w:left="3468" w:hanging="400"/>
      </w:pPr>
    </w:lvl>
    <w:lvl w:ilvl="6" w:tplc="0409000F" w:tentative="1">
      <w:start w:val="1"/>
      <w:numFmt w:val="decimal"/>
      <w:lvlText w:val="%7."/>
      <w:lvlJc w:val="left"/>
      <w:pPr>
        <w:ind w:left="3868" w:hanging="400"/>
      </w:pPr>
    </w:lvl>
    <w:lvl w:ilvl="7" w:tplc="04090019" w:tentative="1">
      <w:start w:val="1"/>
      <w:numFmt w:val="upperLetter"/>
      <w:lvlText w:val="%8."/>
      <w:lvlJc w:val="left"/>
      <w:pPr>
        <w:ind w:left="4268" w:hanging="400"/>
      </w:pPr>
    </w:lvl>
    <w:lvl w:ilvl="8" w:tplc="0409001B" w:tentative="1">
      <w:start w:val="1"/>
      <w:numFmt w:val="lowerRoman"/>
      <w:lvlText w:val="%9."/>
      <w:lvlJc w:val="right"/>
      <w:pPr>
        <w:ind w:left="4668" w:hanging="400"/>
      </w:pPr>
    </w:lvl>
  </w:abstractNum>
  <w:num w:numId="1" w16cid:durableId="617684441">
    <w:abstractNumId w:val="20"/>
  </w:num>
  <w:num w:numId="2" w16cid:durableId="592981238">
    <w:abstractNumId w:val="40"/>
  </w:num>
  <w:num w:numId="3" w16cid:durableId="830439330">
    <w:abstractNumId w:val="70"/>
  </w:num>
  <w:num w:numId="4" w16cid:durableId="1385373852">
    <w:abstractNumId w:val="43"/>
  </w:num>
  <w:num w:numId="5" w16cid:durableId="413943523">
    <w:abstractNumId w:val="13"/>
  </w:num>
  <w:num w:numId="6" w16cid:durableId="435756137">
    <w:abstractNumId w:val="42"/>
  </w:num>
  <w:num w:numId="7" w16cid:durableId="2114010506">
    <w:abstractNumId w:val="7"/>
  </w:num>
  <w:num w:numId="8" w16cid:durableId="718630142">
    <w:abstractNumId w:val="36"/>
  </w:num>
  <w:num w:numId="9" w16cid:durableId="62992280">
    <w:abstractNumId w:val="35"/>
  </w:num>
  <w:num w:numId="10" w16cid:durableId="945577179">
    <w:abstractNumId w:val="30"/>
  </w:num>
  <w:num w:numId="11" w16cid:durableId="1724480996">
    <w:abstractNumId w:val="72"/>
  </w:num>
  <w:num w:numId="12" w16cid:durableId="12810238">
    <w:abstractNumId w:val="51"/>
  </w:num>
  <w:num w:numId="13" w16cid:durableId="1158694394">
    <w:abstractNumId w:val="32"/>
  </w:num>
  <w:num w:numId="14" w16cid:durableId="1393383386">
    <w:abstractNumId w:val="56"/>
  </w:num>
  <w:num w:numId="15" w16cid:durableId="1520971084">
    <w:abstractNumId w:val="2"/>
  </w:num>
  <w:num w:numId="16" w16cid:durableId="1424495252">
    <w:abstractNumId w:val="54"/>
  </w:num>
  <w:num w:numId="17" w16cid:durableId="250434499">
    <w:abstractNumId w:val="1"/>
  </w:num>
  <w:num w:numId="18" w16cid:durableId="1654486287">
    <w:abstractNumId w:val="22"/>
  </w:num>
  <w:num w:numId="19" w16cid:durableId="2091198243">
    <w:abstractNumId w:val="63"/>
  </w:num>
  <w:num w:numId="20" w16cid:durableId="1915702317">
    <w:abstractNumId w:val="34"/>
  </w:num>
  <w:num w:numId="21" w16cid:durableId="391732904">
    <w:abstractNumId w:val="4"/>
  </w:num>
  <w:num w:numId="22" w16cid:durableId="41057022">
    <w:abstractNumId w:val="31"/>
  </w:num>
  <w:num w:numId="23" w16cid:durableId="1261375922">
    <w:abstractNumId w:val="61"/>
  </w:num>
  <w:num w:numId="24" w16cid:durableId="1788498276">
    <w:abstractNumId w:val="49"/>
  </w:num>
  <w:num w:numId="25" w16cid:durableId="1686859912">
    <w:abstractNumId w:val="65"/>
  </w:num>
  <w:num w:numId="26" w16cid:durableId="1586839962">
    <w:abstractNumId w:val="3"/>
  </w:num>
  <w:num w:numId="27" w16cid:durableId="1603877589">
    <w:abstractNumId w:val="24"/>
  </w:num>
  <w:num w:numId="28" w16cid:durableId="180321273">
    <w:abstractNumId w:val="64"/>
  </w:num>
  <w:num w:numId="29" w16cid:durableId="1690913989">
    <w:abstractNumId w:val="37"/>
  </w:num>
  <w:num w:numId="30" w16cid:durableId="1831481595">
    <w:abstractNumId w:val="58"/>
  </w:num>
  <w:num w:numId="31" w16cid:durableId="1877504512">
    <w:abstractNumId w:val="8"/>
  </w:num>
  <w:num w:numId="32" w16cid:durableId="153109432">
    <w:abstractNumId w:val="9"/>
  </w:num>
  <w:num w:numId="33" w16cid:durableId="847134319">
    <w:abstractNumId w:val="41"/>
  </w:num>
  <w:num w:numId="34" w16cid:durableId="651368852">
    <w:abstractNumId w:val="18"/>
  </w:num>
  <w:num w:numId="35" w16cid:durableId="181553951">
    <w:abstractNumId w:val="57"/>
  </w:num>
  <w:num w:numId="36" w16cid:durableId="621151395">
    <w:abstractNumId w:val="55"/>
  </w:num>
  <w:num w:numId="37" w16cid:durableId="1917744901">
    <w:abstractNumId w:val="19"/>
  </w:num>
  <w:num w:numId="38" w16cid:durableId="51194430">
    <w:abstractNumId w:val="66"/>
  </w:num>
  <w:num w:numId="39" w16cid:durableId="1188251073">
    <w:abstractNumId w:val="0"/>
  </w:num>
  <w:num w:numId="40" w16cid:durableId="491138278">
    <w:abstractNumId w:val="33"/>
  </w:num>
  <w:num w:numId="41" w16cid:durableId="865674294">
    <w:abstractNumId w:val="23"/>
  </w:num>
  <w:num w:numId="42" w16cid:durableId="421462123">
    <w:abstractNumId w:val="73"/>
  </w:num>
  <w:num w:numId="43" w16cid:durableId="820000392">
    <w:abstractNumId w:val="27"/>
  </w:num>
  <w:num w:numId="44" w16cid:durableId="1619216492">
    <w:abstractNumId w:val="26"/>
  </w:num>
  <w:num w:numId="45" w16cid:durableId="953906692">
    <w:abstractNumId w:val="39"/>
  </w:num>
  <w:num w:numId="46" w16cid:durableId="1098059943">
    <w:abstractNumId w:val="45"/>
  </w:num>
  <w:num w:numId="47" w16cid:durableId="447314709">
    <w:abstractNumId w:val="11"/>
  </w:num>
  <w:num w:numId="48" w16cid:durableId="1226722483">
    <w:abstractNumId w:val="48"/>
  </w:num>
  <w:num w:numId="49" w16cid:durableId="33309074">
    <w:abstractNumId w:val="38"/>
  </w:num>
  <w:num w:numId="50" w16cid:durableId="1099764467">
    <w:abstractNumId w:val="21"/>
  </w:num>
  <w:num w:numId="51" w16cid:durableId="1716198811">
    <w:abstractNumId w:val="60"/>
  </w:num>
  <w:num w:numId="52" w16cid:durableId="1611012565">
    <w:abstractNumId w:val="53"/>
  </w:num>
  <w:num w:numId="53" w16cid:durableId="197471716">
    <w:abstractNumId w:val="52"/>
  </w:num>
  <w:num w:numId="54" w16cid:durableId="1652561527">
    <w:abstractNumId w:val="6"/>
  </w:num>
  <w:num w:numId="55" w16cid:durableId="1294479028">
    <w:abstractNumId w:val="62"/>
  </w:num>
  <w:num w:numId="56" w16cid:durableId="1041203029">
    <w:abstractNumId w:val="15"/>
  </w:num>
  <w:num w:numId="57" w16cid:durableId="1170366122">
    <w:abstractNumId w:val="14"/>
  </w:num>
  <w:num w:numId="58" w16cid:durableId="1279221687">
    <w:abstractNumId w:val="29"/>
  </w:num>
  <w:num w:numId="59" w16cid:durableId="960451662">
    <w:abstractNumId w:val="71"/>
  </w:num>
  <w:num w:numId="60" w16cid:durableId="1060136399">
    <w:abstractNumId w:val="12"/>
  </w:num>
  <w:num w:numId="61" w16cid:durableId="905645642">
    <w:abstractNumId w:val="47"/>
  </w:num>
  <w:num w:numId="62" w16cid:durableId="763108783">
    <w:abstractNumId w:val="17"/>
  </w:num>
  <w:num w:numId="63" w16cid:durableId="1325818501">
    <w:abstractNumId w:val="68"/>
  </w:num>
  <w:num w:numId="64" w16cid:durableId="297537561">
    <w:abstractNumId w:val="16"/>
  </w:num>
  <w:num w:numId="65" w16cid:durableId="1102265614">
    <w:abstractNumId w:val="50"/>
  </w:num>
  <w:num w:numId="66" w16cid:durableId="1260984932">
    <w:abstractNumId w:val="25"/>
  </w:num>
  <w:num w:numId="67" w16cid:durableId="372464341">
    <w:abstractNumId w:val="10"/>
  </w:num>
  <w:num w:numId="68" w16cid:durableId="337003603">
    <w:abstractNumId w:val="69"/>
  </w:num>
  <w:num w:numId="69" w16cid:durableId="1953630444">
    <w:abstractNumId w:val="46"/>
  </w:num>
  <w:num w:numId="70" w16cid:durableId="1543052382">
    <w:abstractNumId w:val="28"/>
  </w:num>
  <w:num w:numId="71" w16cid:durableId="1011107875">
    <w:abstractNumId w:val="5"/>
  </w:num>
  <w:num w:numId="72" w16cid:durableId="1444694810">
    <w:abstractNumId w:val="59"/>
  </w:num>
  <w:num w:numId="73" w16cid:durableId="931205698">
    <w:abstractNumId w:val="44"/>
  </w:num>
  <w:num w:numId="74" w16cid:durableId="1088236298">
    <w:abstractNumId w:val="6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mso-wrap-style:none;v-text-anchor:middle" fill="f" fillcolor="#bbe0e3" strokecolor="lime">
      <v:fill color="#bbe0e3" on="f"/>
      <v:stroke color="lime" weight="2pt"/>
      <o:colormru v:ext="edit" colors="#c7d4ff,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79"/>
    <w:rsid w:val="000006B5"/>
    <w:rsid w:val="000009A7"/>
    <w:rsid w:val="00001FC3"/>
    <w:rsid w:val="00002562"/>
    <w:rsid w:val="00003B02"/>
    <w:rsid w:val="00004260"/>
    <w:rsid w:val="000046DD"/>
    <w:rsid w:val="000059D4"/>
    <w:rsid w:val="00005BE6"/>
    <w:rsid w:val="0000635F"/>
    <w:rsid w:val="00007D68"/>
    <w:rsid w:val="00007F21"/>
    <w:rsid w:val="000100FE"/>
    <w:rsid w:val="00010A19"/>
    <w:rsid w:val="000111E8"/>
    <w:rsid w:val="000113E3"/>
    <w:rsid w:val="00011491"/>
    <w:rsid w:val="00012557"/>
    <w:rsid w:val="00013998"/>
    <w:rsid w:val="00013BFD"/>
    <w:rsid w:val="000151AD"/>
    <w:rsid w:val="00015A59"/>
    <w:rsid w:val="00015E17"/>
    <w:rsid w:val="00015EA2"/>
    <w:rsid w:val="00016389"/>
    <w:rsid w:val="000172B4"/>
    <w:rsid w:val="00017A28"/>
    <w:rsid w:val="00022B66"/>
    <w:rsid w:val="000232BD"/>
    <w:rsid w:val="00025D23"/>
    <w:rsid w:val="00027B25"/>
    <w:rsid w:val="00030102"/>
    <w:rsid w:val="0003034D"/>
    <w:rsid w:val="00030ADA"/>
    <w:rsid w:val="00031214"/>
    <w:rsid w:val="000318C4"/>
    <w:rsid w:val="00032587"/>
    <w:rsid w:val="00032FB2"/>
    <w:rsid w:val="000330D0"/>
    <w:rsid w:val="0003366C"/>
    <w:rsid w:val="000339A1"/>
    <w:rsid w:val="00033CA1"/>
    <w:rsid w:val="0003660D"/>
    <w:rsid w:val="00036C45"/>
    <w:rsid w:val="00040480"/>
    <w:rsid w:val="00041518"/>
    <w:rsid w:val="000416B9"/>
    <w:rsid w:val="00041F87"/>
    <w:rsid w:val="0004250C"/>
    <w:rsid w:val="000427FE"/>
    <w:rsid w:val="000432EF"/>
    <w:rsid w:val="000434B4"/>
    <w:rsid w:val="00044345"/>
    <w:rsid w:val="00044982"/>
    <w:rsid w:val="00044C23"/>
    <w:rsid w:val="00044DF9"/>
    <w:rsid w:val="00045200"/>
    <w:rsid w:val="0004533B"/>
    <w:rsid w:val="00045591"/>
    <w:rsid w:val="00045EB3"/>
    <w:rsid w:val="0004678D"/>
    <w:rsid w:val="000504A9"/>
    <w:rsid w:val="00050E51"/>
    <w:rsid w:val="00052A9F"/>
    <w:rsid w:val="00052BC6"/>
    <w:rsid w:val="00052D8C"/>
    <w:rsid w:val="000540F2"/>
    <w:rsid w:val="000543B9"/>
    <w:rsid w:val="00060596"/>
    <w:rsid w:val="000629CA"/>
    <w:rsid w:val="00062AAF"/>
    <w:rsid w:val="00063288"/>
    <w:rsid w:val="00065257"/>
    <w:rsid w:val="00066A0F"/>
    <w:rsid w:val="00066BA5"/>
    <w:rsid w:val="000676BE"/>
    <w:rsid w:val="00067F2A"/>
    <w:rsid w:val="00073019"/>
    <w:rsid w:val="00073089"/>
    <w:rsid w:val="00073AEB"/>
    <w:rsid w:val="00073C28"/>
    <w:rsid w:val="0007469D"/>
    <w:rsid w:val="0007491B"/>
    <w:rsid w:val="00077934"/>
    <w:rsid w:val="00080B1A"/>
    <w:rsid w:val="000817CA"/>
    <w:rsid w:val="00082081"/>
    <w:rsid w:val="00082866"/>
    <w:rsid w:val="00083416"/>
    <w:rsid w:val="00084093"/>
    <w:rsid w:val="000846BB"/>
    <w:rsid w:val="00084E28"/>
    <w:rsid w:val="000850F5"/>
    <w:rsid w:val="00085CDB"/>
    <w:rsid w:val="0008631B"/>
    <w:rsid w:val="000876C0"/>
    <w:rsid w:val="0008797F"/>
    <w:rsid w:val="000903D1"/>
    <w:rsid w:val="0009041C"/>
    <w:rsid w:val="000910E5"/>
    <w:rsid w:val="00091FD2"/>
    <w:rsid w:val="00093013"/>
    <w:rsid w:val="000932FC"/>
    <w:rsid w:val="000949D6"/>
    <w:rsid w:val="00097713"/>
    <w:rsid w:val="000A1EF5"/>
    <w:rsid w:val="000A2C21"/>
    <w:rsid w:val="000A5376"/>
    <w:rsid w:val="000A5D4B"/>
    <w:rsid w:val="000B0A4D"/>
    <w:rsid w:val="000B2073"/>
    <w:rsid w:val="000B3C22"/>
    <w:rsid w:val="000B3E45"/>
    <w:rsid w:val="000B41FD"/>
    <w:rsid w:val="000B5B55"/>
    <w:rsid w:val="000B60D8"/>
    <w:rsid w:val="000B7BA9"/>
    <w:rsid w:val="000C36A3"/>
    <w:rsid w:val="000C3810"/>
    <w:rsid w:val="000C3A11"/>
    <w:rsid w:val="000C3D5C"/>
    <w:rsid w:val="000C4393"/>
    <w:rsid w:val="000C572B"/>
    <w:rsid w:val="000C7185"/>
    <w:rsid w:val="000C71A6"/>
    <w:rsid w:val="000D1A59"/>
    <w:rsid w:val="000D322F"/>
    <w:rsid w:val="000D4068"/>
    <w:rsid w:val="000D45BE"/>
    <w:rsid w:val="000D566B"/>
    <w:rsid w:val="000D583F"/>
    <w:rsid w:val="000D6E9E"/>
    <w:rsid w:val="000D7BBB"/>
    <w:rsid w:val="000D7D15"/>
    <w:rsid w:val="000D7E23"/>
    <w:rsid w:val="000E0703"/>
    <w:rsid w:val="000E12DE"/>
    <w:rsid w:val="000E15B1"/>
    <w:rsid w:val="000E3490"/>
    <w:rsid w:val="000E41EA"/>
    <w:rsid w:val="000E4789"/>
    <w:rsid w:val="000E5D16"/>
    <w:rsid w:val="000E5E7D"/>
    <w:rsid w:val="000E6E5E"/>
    <w:rsid w:val="000E7590"/>
    <w:rsid w:val="000E75F4"/>
    <w:rsid w:val="000F088E"/>
    <w:rsid w:val="000F16F5"/>
    <w:rsid w:val="000F3098"/>
    <w:rsid w:val="000F3604"/>
    <w:rsid w:val="000F46D8"/>
    <w:rsid w:val="000F47A7"/>
    <w:rsid w:val="000F574D"/>
    <w:rsid w:val="000F6632"/>
    <w:rsid w:val="000F7626"/>
    <w:rsid w:val="000F78CF"/>
    <w:rsid w:val="00100E97"/>
    <w:rsid w:val="0010145C"/>
    <w:rsid w:val="00102F94"/>
    <w:rsid w:val="00103047"/>
    <w:rsid w:val="00103EA4"/>
    <w:rsid w:val="00104ADC"/>
    <w:rsid w:val="0010508C"/>
    <w:rsid w:val="00105F1E"/>
    <w:rsid w:val="00106403"/>
    <w:rsid w:val="00106B6F"/>
    <w:rsid w:val="001070D3"/>
    <w:rsid w:val="001076E7"/>
    <w:rsid w:val="00110FD0"/>
    <w:rsid w:val="00112A78"/>
    <w:rsid w:val="0011366E"/>
    <w:rsid w:val="00113CD0"/>
    <w:rsid w:val="00113D46"/>
    <w:rsid w:val="00114CB8"/>
    <w:rsid w:val="00117791"/>
    <w:rsid w:val="00120A77"/>
    <w:rsid w:val="00125E58"/>
    <w:rsid w:val="001261DE"/>
    <w:rsid w:val="001265E7"/>
    <w:rsid w:val="001303C2"/>
    <w:rsid w:val="00131BF3"/>
    <w:rsid w:val="00131C2D"/>
    <w:rsid w:val="00132450"/>
    <w:rsid w:val="001325C2"/>
    <w:rsid w:val="00132D6B"/>
    <w:rsid w:val="00133521"/>
    <w:rsid w:val="001335B3"/>
    <w:rsid w:val="00134C8B"/>
    <w:rsid w:val="0013517E"/>
    <w:rsid w:val="00136864"/>
    <w:rsid w:val="00136F11"/>
    <w:rsid w:val="0014039D"/>
    <w:rsid w:val="00140952"/>
    <w:rsid w:val="0014331B"/>
    <w:rsid w:val="001434BC"/>
    <w:rsid w:val="00145E99"/>
    <w:rsid w:val="00146B9A"/>
    <w:rsid w:val="00147856"/>
    <w:rsid w:val="001512FE"/>
    <w:rsid w:val="001513DF"/>
    <w:rsid w:val="001518C1"/>
    <w:rsid w:val="001526AD"/>
    <w:rsid w:val="00153AF6"/>
    <w:rsid w:val="00153D37"/>
    <w:rsid w:val="00155777"/>
    <w:rsid w:val="00157741"/>
    <w:rsid w:val="0016136F"/>
    <w:rsid w:val="001626DF"/>
    <w:rsid w:val="00163F02"/>
    <w:rsid w:val="001644F6"/>
    <w:rsid w:val="00166806"/>
    <w:rsid w:val="0017030F"/>
    <w:rsid w:val="00170310"/>
    <w:rsid w:val="00171D69"/>
    <w:rsid w:val="00174073"/>
    <w:rsid w:val="00174249"/>
    <w:rsid w:val="00174E0B"/>
    <w:rsid w:val="00176740"/>
    <w:rsid w:val="00176DDB"/>
    <w:rsid w:val="0018030F"/>
    <w:rsid w:val="00181924"/>
    <w:rsid w:val="00181DBC"/>
    <w:rsid w:val="00182627"/>
    <w:rsid w:val="00183B97"/>
    <w:rsid w:val="00184714"/>
    <w:rsid w:val="00185A3B"/>
    <w:rsid w:val="00185ADA"/>
    <w:rsid w:val="001863FA"/>
    <w:rsid w:val="00187997"/>
    <w:rsid w:val="00187C25"/>
    <w:rsid w:val="00187E99"/>
    <w:rsid w:val="001906C0"/>
    <w:rsid w:val="00190A2E"/>
    <w:rsid w:val="001919A0"/>
    <w:rsid w:val="001930AE"/>
    <w:rsid w:val="001937C1"/>
    <w:rsid w:val="00193D25"/>
    <w:rsid w:val="00195F81"/>
    <w:rsid w:val="001968EA"/>
    <w:rsid w:val="00197398"/>
    <w:rsid w:val="00197DB8"/>
    <w:rsid w:val="00197E03"/>
    <w:rsid w:val="001A0684"/>
    <w:rsid w:val="001A1593"/>
    <w:rsid w:val="001A1821"/>
    <w:rsid w:val="001A2495"/>
    <w:rsid w:val="001A3A50"/>
    <w:rsid w:val="001A6208"/>
    <w:rsid w:val="001A75FC"/>
    <w:rsid w:val="001A7EAC"/>
    <w:rsid w:val="001B093B"/>
    <w:rsid w:val="001B0E73"/>
    <w:rsid w:val="001B1C01"/>
    <w:rsid w:val="001B1E53"/>
    <w:rsid w:val="001B27DF"/>
    <w:rsid w:val="001B2A06"/>
    <w:rsid w:val="001B2AFD"/>
    <w:rsid w:val="001B2BF4"/>
    <w:rsid w:val="001B3FF3"/>
    <w:rsid w:val="001B3FF7"/>
    <w:rsid w:val="001B548D"/>
    <w:rsid w:val="001B5F5E"/>
    <w:rsid w:val="001B7389"/>
    <w:rsid w:val="001B73B8"/>
    <w:rsid w:val="001C0208"/>
    <w:rsid w:val="001C0B8A"/>
    <w:rsid w:val="001C1993"/>
    <w:rsid w:val="001C2192"/>
    <w:rsid w:val="001C2495"/>
    <w:rsid w:val="001C2985"/>
    <w:rsid w:val="001C2B12"/>
    <w:rsid w:val="001C333A"/>
    <w:rsid w:val="001C56FA"/>
    <w:rsid w:val="001C5E8B"/>
    <w:rsid w:val="001D0DD8"/>
    <w:rsid w:val="001D2E03"/>
    <w:rsid w:val="001D3CCD"/>
    <w:rsid w:val="001D4A9E"/>
    <w:rsid w:val="001D4D17"/>
    <w:rsid w:val="001D4DCA"/>
    <w:rsid w:val="001D569C"/>
    <w:rsid w:val="001D5DF3"/>
    <w:rsid w:val="001D6960"/>
    <w:rsid w:val="001D7B1A"/>
    <w:rsid w:val="001D7C90"/>
    <w:rsid w:val="001E00BC"/>
    <w:rsid w:val="001E04CC"/>
    <w:rsid w:val="001E0DDA"/>
    <w:rsid w:val="001E17BA"/>
    <w:rsid w:val="001E1AEB"/>
    <w:rsid w:val="001E1AF5"/>
    <w:rsid w:val="001E40A1"/>
    <w:rsid w:val="001E4658"/>
    <w:rsid w:val="001E4CDB"/>
    <w:rsid w:val="001E5539"/>
    <w:rsid w:val="001F0612"/>
    <w:rsid w:val="001F1706"/>
    <w:rsid w:val="001F1CBE"/>
    <w:rsid w:val="001F26E0"/>
    <w:rsid w:val="001F3AE1"/>
    <w:rsid w:val="001F4342"/>
    <w:rsid w:val="001F78A1"/>
    <w:rsid w:val="001F7AF8"/>
    <w:rsid w:val="00200010"/>
    <w:rsid w:val="0020034E"/>
    <w:rsid w:val="002003BC"/>
    <w:rsid w:val="00200806"/>
    <w:rsid w:val="0020391E"/>
    <w:rsid w:val="002043BB"/>
    <w:rsid w:val="00204684"/>
    <w:rsid w:val="00204D80"/>
    <w:rsid w:val="0020557E"/>
    <w:rsid w:val="00206397"/>
    <w:rsid w:val="0020721C"/>
    <w:rsid w:val="0021086E"/>
    <w:rsid w:val="00210F78"/>
    <w:rsid w:val="00211EE0"/>
    <w:rsid w:val="00211FA8"/>
    <w:rsid w:val="00212126"/>
    <w:rsid w:val="0021272C"/>
    <w:rsid w:val="00213AA2"/>
    <w:rsid w:val="00214D6C"/>
    <w:rsid w:val="00215778"/>
    <w:rsid w:val="00217BBA"/>
    <w:rsid w:val="00217EC6"/>
    <w:rsid w:val="00220AB4"/>
    <w:rsid w:val="002212F9"/>
    <w:rsid w:val="00222EB7"/>
    <w:rsid w:val="002242D4"/>
    <w:rsid w:val="002248F5"/>
    <w:rsid w:val="0022534B"/>
    <w:rsid w:val="00226B94"/>
    <w:rsid w:val="00226D60"/>
    <w:rsid w:val="0022742C"/>
    <w:rsid w:val="002277E2"/>
    <w:rsid w:val="00231B27"/>
    <w:rsid w:val="002325BA"/>
    <w:rsid w:val="0023264A"/>
    <w:rsid w:val="002328C0"/>
    <w:rsid w:val="00233BA1"/>
    <w:rsid w:val="00233F0F"/>
    <w:rsid w:val="00234449"/>
    <w:rsid w:val="002353FC"/>
    <w:rsid w:val="0023693F"/>
    <w:rsid w:val="002369BA"/>
    <w:rsid w:val="00236E9D"/>
    <w:rsid w:val="00237EAE"/>
    <w:rsid w:val="00240ABF"/>
    <w:rsid w:val="00241223"/>
    <w:rsid w:val="00241272"/>
    <w:rsid w:val="00241941"/>
    <w:rsid w:val="00241BFD"/>
    <w:rsid w:val="00242276"/>
    <w:rsid w:val="002430CE"/>
    <w:rsid w:val="00244541"/>
    <w:rsid w:val="00244791"/>
    <w:rsid w:val="00245730"/>
    <w:rsid w:val="00246F37"/>
    <w:rsid w:val="0024755C"/>
    <w:rsid w:val="002509E6"/>
    <w:rsid w:val="00251318"/>
    <w:rsid w:val="00251391"/>
    <w:rsid w:val="002514AE"/>
    <w:rsid w:val="00252DC3"/>
    <w:rsid w:val="00253CE6"/>
    <w:rsid w:val="0025404D"/>
    <w:rsid w:val="002542E6"/>
    <w:rsid w:val="00257AFD"/>
    <w:rsid w:val="00260F83"/>
    <w:rsid w:val="00260F97"/>
    <w:rsid w:val="0026119C"/>
    <w:rsid w:val="002619EB"/>
    <w:rsid w:val="00262624"/>
    <w:rsid w:val="00263103"/>
    <w:rsid w:val="00264088"/>
    <w:rsid w:val="00267268"/>
    <w:rsid w:val="002672C0"/>
    <w:rsid w:val="002676CF"/>
    <w:rsid w:val="00270A25"/>
    <w:rsid w:val="00273277"/>
    <w:rsid w:val="002739CE"/>
    <w:rsid w:val="00273A90"/>
    <w:rsid w:val="00274C8F"/>
    <w:rsid w:val="002750B5"/>
    <w:rsid w:val="00275DFC"/>
    <w:rsid w:val="002761DE"/>
    <w:rsid w:val="002771E5"/>
    <w:rsid w:val="002775A1"/>
    <w:rsid w:val="002800E9"/>
    <w:rsid w:val="00280557"/>
    <w:rsid w:val="00280723"/>
    <w:rsid w:val="00280CE4"/>
    <w:rsid w:val="002836BF"/>
    <w:rsid w:val="00283D8A"/>
    <w:rsid w:val="00284544"/>
    <w:rsid w:val="00284DA6"/>
    <w:rsid w:val="00286CF8"/>
    <w:rsid w:val="00286F4F"/>
    <w:rsid w:val="002900DC"/>
    <w:rsid w:val="00290618"/>
    <w:rsid w:val="002908DA"/>
    <w:rsid w:val="00290F07"/>
    <w:rsid w:val="0029160C"/>
    <w:rsid w:val="00292B94"/>
    <w:rsid w:val="0029342E"/>
    <w:rsid w:val="0029366E"/>
    <w:rsid w:val="0029541B"/>
    <w:rsid w:val="00295E44"/>
    <w:rsid w:val="00296123"/>
    <w:rsid w:val="00296D6B"/>
    <w:rsid w:val="002A0B29"/>
    <w:rsid w:val="002A0FED"/>
    <w:rsid w:val="002A2549"/>
    <w:rsid w:val="002A25A3"/>
    <w:rsid w:val="002A2DA2"/>
    <w:rsid w:val="002A4247"/>
    <w:rsid w:val="002A7607"/>
    <w:rsid w:val="002A77E4"/>
    <w:rsid w:val="002B0ED8"/>
    <w:rsid w:val="002B2C1D"/>
    <w:rsid w:val="002B2CB0"/>
    <w:rsid w:val="002B3CDD"/>
    <w:rsid w:val="002B42FE"/>
    <w:rsid w:val="002B44EE"/>
    <w:rsid w:val="002B5191"/>
    <w:rsid w:val="002B58C8"/>
    <w:rsid w:val="002B675F"/>
    <w:rsid w:val="002B78C1"/>
    <w:rsid w:val="002C2719"/>
    <w:rsid w:val="002C3E61"/>
    <w:rsid w:val="002C3E84"/>
    <w:rsid w:val="002C4414"/>
    <w:rsid w:val="002C4AA8"/>
    <w:rsid w:val="002C51AC"/>
    <w:rsid w:val="002C591F"/>
    <w:rsid w:val="002C5F40"/>
    <w:rsid w:val="002C701E"/>
    <w:rsid w:val="002C7070"/>
    <w:rsid w:val="002C7F80"/>
    <w:rsid w:val="002D02AF"/>
    <w:rsid w:val="002D090A"/>
    <w:rsid w:val="002D09A7"/>
    <w:rsid w:val="002D0CE6"/>
    <w:rsid w:val="002D11A9"/>
    <w:rsid w:val="002D1D09"/>
    <w:rsid w:val="002D1F18"/>
    <w:rsid w:val="002D2161"/>
    <w:rsid w:val="002D252F"/>
    <w:rsid w:val="002D466D"/>
    <w:rsid w:val="002D4F3E"/>
    <w:rsid w:val="002D5546"/>
    <w:rsid w:val="002D59C3"/>
    <w:rsid w:val="002D5CC4"/>
    <w:rsid w:val="002E3D91"/>
    <w:rsid w:val="002E54BE"/>
    <w:rsid w:val="002E6AB5"/>
    <w:rsid w:val="002E6E7B"/>
    <w:rsid w:val="002F1A44"/>
    <w:rsid w:val="002F1D72"/>
    <w:rsid w:val="002F2207"/>
    <w:rsid w:val="002F2881"/>
    <w:rsid w:val="002F2DFC"/>
    <w:rsid w:val="002F4823"/>
    <w:rsid w:val="002F4C6F"/>
    <w:rsid w:val="002F5B66"/>
    <w:rsid w:val="002F5FDC"/>
    <w:rsid w:val="00300BAE"/>
    <w:rsid w:val="003020B7"/>
    <w:rsid w:val="003020EB"/>
    <w:rsid w:val="00302F6C"/>
    <w:rsid w:val="0030507E"/>
    <w:rsid w:val="003056FC"/>
    <w:rsid w:val="00305C0A"/>
    <w:rsid w:val="0030698D"/>
    <w:rsid w:val="0030727A"/>
    <w:rsid w:val="00307CE7"/>
    <w:rsid w:val="00310CB0"/>
    <w:rsid w:val="003137B0"/>
    <w:rsid w:val="00313DF3"/>
    <w:rsid w:val="00314280"/>
    <w:rsid w:val="003149BA"/>
    <w:rsid w:val="00315398"/>
    <w:rsid w:val="0031557E"/>
    <w:rsid w:val="00317036"/>
    <w:rsid w:val="00317243"/>
    <w:rsid w:val="003203D5"/>
    <w:rsid w:val="00320F4D"/>
    <w:rsid w:val="003224D4"/>
    <w:rsid w:val="0032558F"/>
    <w:rsid w:val="003264C5"/>
    <w:rsid w:val="00330216"/>
    <w:rsid w:val="00330C8A"/>
    <w:rsid w:val="0033107C"/>
    <w:rsid w:val="00331447"/>
    <w:rsid w:val="00331480"/>
    <w:rsid w:val="00332D6A"/>
    <w:rsid w:val="00334209"/>
    <w:rsid w:val="003364D6"/>
    <w:rsid w:val="0033672B"/>
    <w:rsid w:val="00336974"/>
    <w:rsid w:val="00337375"/>
    <w:rsid w:val="00337794"/>
    <w:rsid w:val="00341429"/>
    <w:rsid w:val="0034154D"/>
    <w:rsid w:val="00341D6F"/>
    <w:rsid w:val="00343104"/>
    <w:rsid w:val="00343A66"/>
    <w:rsid w:val="00343BE0"/>
    <w:rsid w:val="00343E83"/>
    <w:rsid w:val="00344648"/>
    <w:rsid w:val="00344FAD"/>
    <w:rsid w:val="00344FE0"/>
    <w:rsid w:val="00345569"/>
    <w:rsid w:val="003459A2"/>
    <w:rsid w:val="00345B05"/>
    <w:rsid w:val="00346222"/>
    <w:rsid w:val="00346752"/>
    <w:rsid w:val="00346DDF"/>
    <w:rsid w:val="00346FA9"/>
    <w:rsid w:val="00350339"/>
    <w:rsid w:val="00350981"/>
    <w:rsid w:val="0035161D"/>
    <w:rsid w:val="00352599"/>
    <w:rsid w:val="0035615F"/>
    <w:rsid w:val="00357A5A"/>
    <w:rsid w:val="00360858"/>
    <w:rsid w:val="003608A1"/>
    <w:rsid w:val="0036193F"/>
    <w:rsid w:val="00362378"/>
    <w:rsid w:val="003627CB"/>
    <w:rsid w:val="00362C96"/>
    <w:rsid w:val="0036328E"/>
    <w:rsid w:val="0036376D"/>
    <w:rsid w:val="00363AC7"/>
    <w:rsid w:val="00366D4E"/>
    <w:rsid w:val="00367DD3"/>
    <w:rsid w:val="00370C58"/>
    <w:rsid w:val="00371169"/>
    <w:rsid w:val="00371261"/>
    <w:rsid w:val="00372236"/>
    <w:rsid w:val="00372F84"/>
    <w:rsid w:val="00373E19"/>
    <w:rsid w:val="00373F72"/>
    <w:rsid w:val="003757D7"/>
    <w:rsid w:val="00376FFD"/>
    <w:rsid w:val="00383D17"/>
    <w:rsid w:val="003847D9"/>
    <w:rsid w:val="00384D03"/>
    <w:rsid w:val="00384DF8"/>
    <w:rsid w:val="00386064"/>
    <w:rsid w:val="00386713"/>
    <w:rsid w:val="00386D66"/>
    <w:rsid w:val="00387193"/>
    <w:rsid w:val="003900E0"/>
    <w:rsid w:val="00390292"/>
    <w:rsid w:val="00390C16"/>
    <w:rsid w:val="00391192"/>
    <w:rsid w:val="0039341E"/>
    <w:rsid w:val="0039668B"/>
    <w:rsid w:val="00397588"/>
    <w:rsid w:val="003A0CEB"/>
    <w:rsid w:val="003A2471"/>
    <w:rsid w:val="003A2978"/>
    <w:rsid w:val="003A3BB1"/>
    <w:rsid w:val="003A3E91"/>
    <w:rsid w:val="003A3EC1"/>
    <w:rsid w:val="003A54E8"/>
    <w:rsid w:val="003A57A3"/>
    <w:rsid w:val="003A6116"/>
    <w:rsid w:val="003A7CCA"/>
    <w:rsid w:val="003A7D7C"/>
    <w:rsid w:val="003B0CD8"/>
    <w:rsid w:val="003B0DA2"/>
    <w:rsid w:val="003B17CE"/>
    <w:rsid w:val="003B1803"/>
    <w:rsid w:val="003B1C76"/>
    <w:rsid w:val="003B4823"/>
    <w:rsid w:val="003B75E7"/>
    <w:rsid w:val="003B769D"/>
    <w:rsid w:val="003B7B92"/>
    <w:rsid w:val="003C2133"/>
    <w:rsid w:val="003C2249"/>
    <w:rsid w:val="003C4580"/>
    <w:rsid w:val="003C46B5"/>
    <w:rsid w:val="003C493D"/>
    <w:rsid w:val="003C49B1"/>
    <w:rsid w:val="003C554C"/>
    <w:rsid w:val="003C6554"/>
    <w:rsid w:val="003C7812"/>
    <w:rsid w:val="003C7C9E"/>
    <w:rsid w:val="003D0886"/>
    <w:rsid w:val="003D142A"/>
    <w:rsid w:val="003D1B80"/>
    <w:rsid w:val="003D1D94"/>
    <w:rsid w:val="003D2539"/>
    <w:rsid w:val="003D3106"/>
    <w:rsid w:val="003D31DD"/>
    <w:rsid w:val="003E02E6"/>
    <w:rsid w:val="003E0446"/>
    <w:rsid w:val="003E1BE8"/>
    <w:rsid w:val="003E39C8"/>
    <w:rsid w:val="003E413A"/>
    <w:rsid w:val="003E530F"/>
    <w:rsid w:val="003E60A7"/>
    <w:rsid w:val="003F102F"/>
    <w:rsid w:val="003F2D42"/>
    <w:rsid w:val="003F3142"/>
    <w:rsid w:val="003F3B41"/>
    <w:rsid w:val="003F40A0"/>
    <w:rsid w:val="003F53FF"/>
    <w:rsid w:val="003F5DE0"/>
    <w:rsid w:val="003F6562"/>
    <w:rsid w:val="003F74DA"/>
    <w:rsid w:val="00401128"/>
    <w:rsid w:val="004012CE"/>
    <w:rsid w:val="004018CF"/>
    <w:rsid w:val="00404206"/>
    <w:rsid w:val="004050BD"/>
    <w:rsid w:val="00406CD8"/>
    <w:rsid w:val="00406E08"/>
    <w:rsid w:val="0041015E"/>
    <w:rsid w:val="00410195"/>
    <w:rsid w:val="004118B8"/>
    <w:rsid w:val="004133B9"/>
    <w:rsid w:val="004137AE"/>
    <w:rsid w:val="00413FBF"/>
    <w:rsid w:val="00417589"/>
    <w:rsid w:val="00417666"/>
    <w:rsid w:val="00417A02"/>
    <w:rsid w:val="0042189B"/>
    <w:rsid w:val="00422CE0"/>
    <w:rsid w:val="00422F5A"/>
    <w:rsid w:val="00424400"/>
    <w:rsid w:val="00424D6E"/>
    <w:rsid w:val="00424E9A"/>
    <w:rsid w:val="004250D1"/>
    <w:rsid w:val="0042546D"/>
    <w:rsid w:val="00426F42"/>
    <w:rsid w:val="0042749F"/>
    <w:rsid w:val="00430AF2"/>
    <w:rsid w:val="00430C62"/>
    <w:rsid w:val="00431D5C"/>
    <w:rsid w:val="00431FD8"/>
    <w:rsid w:val="00432652"/>
    <w:rsid w:val="00433302"/>
    <w:rsid w:val="00434F8D"/>
    <w:rsid w:val="004351CA"/>
    <w:rsid w:val="0043552C"/>
    <w:rsid w:val="00437FE0"/>
    <w:rsid w:val="00440FCB"/>
    <w:rsid w:val="004417A8"/>
    <w:rsid w:val="0044190B"/>
    <w:rsid w:val="00442EDC"/>
    <w:rsid w:val="00443609"/>
    <w:rsid w:val="00446C2C"/>
    <w:rsid w:val="00447004"/>
    <w:rsid w:val="0044717F"/>
    <w:rsid w:val="00447D9D"/>
    <w:rsid w:val="00450CB9"/>
    <w:rsid w:val="00450D87"/>
    <w:rsid w:val="00450D8E"/>
    <w:rsid w:val="00451121"/>
    <w:rsid w:val="00452AF9"/>
    <w:rsid w:val="00452FBB"/>
    <w:rsid w:val="0045358D"/>
    <w:rsid w:val="00454D29"/>
    <w:rsid w:val="00454DCF"/>
    <w:rsid w:val="004550BE"/>
    <w:rsid w:val="00455D20"/>
    <w:rsid w:val="00456CC9"/>
    <w:rsid w:val="00456EFC"/>
    <w:rsid w:val="0046024A"/>
    <w:rsid w:val="004624B7"/>
    <w:rsid w:val="004635A4"/>
    <w:rsid w:val="0046397E"/>
    <w:rsid w:val="004655E7"/>
    <w:rsid w:val="004669AA"/>
    <w:rsid w:val="00467E23"/>
    <w:rsid w:val="004738C6"/>
    <w:rsid w:val="00473B3F"/>
    <w:rsid w:val="004767C4"/>
    <w:rsid w:val="00477C86"/>
    <w:rsid w:val="00477FAC"/>
    <w:rsid w:val="00480A27"/>
    <w:rsid w:val="00481C84"/>
    <w:rsid w:val="004834C3"/>
    <w:rsid w:val="00483EA2"/>
    <w:rsid w:val="0048480C"/>
    <w:rsid w:val="00485B72"/>
    <w:rsid w:val="00485C4A"/>
    <w:rsid w:val="004867D1"/>
    <w:rsid w:val="004869D4"/>
    <w:rsid w:val="00486D70"/>
    <w:rsid w:val="00487385"/>
    <w:rsid w:val="00487FE0"/>
    <w:rsid w:val="00490BC2"/>
    <w:rsid w:val="00491D29"/>
    <w:rsid w:val="004922F1"/>
    <w:rsid w:val="00493C20"/>
    <w:rsid w:val="004944A7"/>
    <w:rsid w:val="0049491B"/>
    <w:rsid w:val="00495632"/>
    <w:rsid w:val="004A0D01"/>
    <w:rsid w:val="004A1EE9"/>
    <w:rsid w:val="004A21E2"/>
    <w:rsid w:val="004A2843"/>
    <w:rsid w:val="004A2923"/>
    <w:rsid w:val="004A2BD8"/>
    <w:rsid w:val="004A2DEE"/>
    <w:rsid w:val="004A34B5"/>
    <w:rsid w:val="004A43E4"/>
    <w:rsid w:val="004A44DD"/>
    <w:rsid w:val="004A4AAD"/>
    <w:rsid w:val="004A5DEA"/>
    <w:rsid w:val="004A6485"/>
    <w:rsid w:val="004A6517"/>
    <w:rsid w:val="004A6662"/>
    <w:rsid w:val="004A6B79"/>
    <w:rsid w:val="004A7098"/>
    <w:rsid w:val="004A7390"/>
    <w:rsid w:val="004B0781"/>
    <w:rsid w:val="004B0D0E"/>
    <w:rsid w:val="004B2FA3"/>
    <w:rsid w:val="004B349C"/>
    <w:rsid w:val="004B36FC"/>
    <w:rsid w:val="004B3C28"/>
    <w:rsid w:val="004B457C"/>
    <w:rsid w:val="004B61B3"/>
    <w:rsid w:val="004B690C"/>
    <w:rsid w:val="004B708C"/>
    <w:rsid w:val="004B71F8"/>
    <w:rsid w:val="004C2318"/>
    <w:rsid w:val="004C2A52"/>
    <w:rsid w:val="004C3628"/>
    <w:rsid w:val="004C3B92"/>
    <w:rsid w:val="004C3C90"/>
    <w:rsid w:val="004C72EC"/>
    <w:rsid w:val="004D18A6"/>
    <w:rsid w:val="004D3AE4"/>
    <w:rsid w:val="004D3AF9"/>
    <w:rsid w:val="004D4C4F"/>
    <w:rsid w:val="004D61BC"/>
    <w:rsid w:val="004D6EAA"/>
    <w:rsid w:val="004D77F6"/>
    <w:rsid w:val="004E0D80"/>
    <w:rsid w:val="004E116E"/>
    <w:rsid w:val="004E28C9"/>
    <w:rsid w:val="004E5754"/>
    <w:rsid w:val="004E6677"/>
    <w:rsid w:val="004E6EF7"/>
    <w:rsid w:val="004E6F5E"/>
    <w:rsid w:val="004E7E48"/>
    <w:rsid w:val="004F0865"/>
    <w:rsid w:val="004F130B"/>
    <w:rsid w:val="004F16B8"/>
    <w:rsid w:val="004F1E8D"/>
    <w:rsid w:val="004F2DFF"/>
    <w:rsid w:val="004F2F93"/>
    <w:rsid w:val="004F37FD"/>
    <w:rsid w:val="004F3FF3"/>
    <w:rsid w:val="004F5A8E"/>
    <w:rsid w:val="004F7C26"/>
    <w:rsid w:val="00500E15"/>
    <w:rsid w:val="00500FA6"/>
    <w:rsid w:val="0050135B"/>
    <w:rsid w:val="005019FD"/>
    <w:rsid w:val="00501A08"/>
    <w:rsid w:val="00501F21"/>
    <w:rsid w:val="00502253"/>
    <w:rsid w:val="005035AA"/>
    <w:rsid w:val="00503BE4"/>
    <w:rsid w:val="00503C2F"/>
    <w:rsid w:val="0050506F"/>
    <w:rsid w:val="0050514C"/>
    <w:rsid w:val="00505A41"/>
    <w:rsid w:val="00505C0D"/>
    <w:rsid w:val="00505DBF"/>
    <w:rsid w:val="00507003"/>
    <w:rsid w:val="005071B5"/>
    <w:rsid w:val="00507A5B"/>
    <w:rsid w:val="00510FA1"/>
    <w:rsid w:val="00510FF0"/>
    <w:rsid w:val="0051142E"/>
    <w:rsid w:val="00513F98"/>
    <w:rsid w:val="00514C75"/>
    <w:rsid w:val="00515C84"/>
    <w:rsid w:val="00517189"/>
    <w:rsid w:val="00520078"/>
    <w:rsid w:val="00520D36"/>
    <w:rsid w:val="0052136F"/>
    <w:rsid w:val="00521CCB"/>
    <w:rsid w:val="00521F91"/>
    <w:rsid w:val="00523ACA"/>
    <w:rsid w:val="00523F19"/>
    <w:rsid w:val="00524084"/>
    <w:rsid w:val="0052479C"/>
    <w:rsid w:val="00524B9F"/>
    <w:rsid w:val="00524F01"/>
    <w:rsid w:val="005253B4"/>
    <w:rsid w:val="00525EA0"/>
    <w:rsid w:val="0052677F"/>
    <w:rsid w:val="00526AD0"/>
    <w:rsid w:val="0052738C"/>
    <w:rsid w:val="00531A31"/>
    <w:rsid w:val="00533219"/>
    <w:rsid w:val="00533869"/>
    <w:rsid w:val="0053399F"/>
    <w:rsid w:val="00535ECB"/>
    <w:rsid w:val="00535F20"/>
    <w:rsid w:val="00536348"/>
    <w:rsid w:val="00536F3F"/>
    <w:rsid w:val="00537B28"/>
    <w:rsid w:val="005407C4"/>
    <w:rsid w:val="005409B6"/>
    <w:rsid w:val="005409F6"/>
    <w:rsid w:val="0054213C"/>
    <w:rsid w:val="0054229A"/>
    <w:rsid w:val="00542FD9"/>
    <w:rsid w:val="00544079"/>
    <w:rsid w:val="005445DE"/>
    <w:rsid w:val="00544CB2"/>
    <w:rsid w:val="00550747"/>
    <w:rsid w:val="00551866"/>
    <w:rsid w:val="0055255F"/>
    <w:rsid w:val="00552FAC"/>
    <w:rsid w:val="0055612C"/>
    <w:rsid w:val="005561E4"/>
    <w:rsid w:val="00556B8E"/>
    <w:rsid w:val="00557A20"/>
    <w:rsid w:val="00557BF0"/>
    <w:rsid w:val="0056058D"/>
    <w:rsid w:val="0056108B"/>
    <w:rsid w:val="00562137"/>
    <w:rsid w:val="005623A9"/>
    <w:rsid w:val="00562F41"/>
    <w:rsid w:val="00563424"/>
    <w:rsid w:val="00563721"/>
    <w:rsid w:val="00563C61"/>
    <w:rsid w:val="005642A6"/>
    <w:rsid w:val="0056444C"/>
    <w:rsid w:val="00570AD0"/>
    <w:rsid w:val="0057183D"/>
    <w:rsid w:val="00573172"/>
    <w:rsid w:val="00574417"/>
    <w:rsid w:val="00575043"/>
    <w:rsid w:val="00575863"/>
    <w:rsid w:val="0057641F"/>
    <w:rsid w:val="00580311"/>
    <w:rsid w:val="00580EC2"/>
    <w:rsid w:val="005812BD"/>
    <w:rsid w:val="00581C5F"/>
    <w:rsid w:val="005830DB"/>
    <w:rsid w:val="005838F1"/>
    <w:rsid w:val="00584513"/>
    <w:rsid w:val="00584FEF"/>
    <w:rsid w:val="00585809"/>
    <w:rsid w:val="00585D49"/>
    <w:rsid w:val="00586A32"/>
    <w:rsid w:val="00586DB1"/>
    <w:rsid w:val="00587284"/>
    <w:rsid w:val="00587A43"/>
    <w:rsid w:val="00587BAF"/>
    <w:rsid w:val="00587C99"/>
    <w:rsid w:val="00590617"/>
    <w:rsid w:val="00592292"/>
    <w:rsid w:val="005925A2"/>
    <w:rsid w:val="005925AD"/>
    <w:rsid w:val="005949D3"/>
    <w:rsid w:val="00595657"/>
    <w:rsid w:val="00596A46"/>
    <w:rsid w:val="00596BCD"/>
    <w:rsid w:val="00597661"/>
    <w:rsid w:val="005A143F"/>
    <w:rsid w:val="005A2486"/>
    <w:rsid w:val="005A338F"/>
    <w:rsid w:val="005A3B72"/>
    <w:rsid w:val="005A5087"/>
    <w:rsid w:val="005A721D"/>
    <w:rsid w:val="005A78EE"/>
    <w:rsid w:val="005A7AF9"/>
    <w:rsid w:val="005B1E7B"/>
    <w:rsid w:val="005B3174"/>
    <w:rsid w:val="005B334A"/>
    <w:rsid w:val="005B3E7E"/>
    <w:rsid w:val="005B4303"/>
    <w:rsid w:val="005B47FF"/>
    <w:rsid w:val="005B4C1E"/>
    <w:rsid w:val="005B558E"/>
    <w:rsid w:val="005B6285"/>
    <w:rsid w:val="005C03D3"/>
    <w:rsid w:val="005C145D"/>
    <w:rsid w:val="005C159C"/>
    <w:rsid w:val="005C3100"/>
    <w:rsid w:val="005C320D"/>
    <w:rsid w:val="005C5521"/>
    <w:rsid w:val="005C56F8"/>
    <w:rsid w:val="005C5E35"/>
    <w:rsid w:val="005C7BC8"/>
    <w:rsid w:val="005C7E7F"/>
    <w:rsid w:val="005D09CA"/>
    <w:rsid w:val="005D0EFB"/>
    <w:rsid w:val="005D1683"/>
    <w:rsid w:val="005D2735"/>
    <w:rsid w:val="005D2CC0"/>
    <w:rsid w:val="005D301F"/>
    <w:rsid w:val="005D4765"/>
    <w:rsid w:val="005D4D3D"/>
    <w:rsid w:val="005D5278"/>
    <w:rsid w:val="005D646C"/>
    <w:rsid w:val="005D6840"/>
    <w:rsid w:val="005E00F5"/>
    <w:rsid w:val="005E123A"/>
    <w:rsid w:val="005E12F0"/>
    <w:rsid w:val="005E14FA"/>
    <w:rsid w:val="005E2AD1"/>
    <w:rsid w:val="005E37FA"/>
    <w:rsid w:val="005E47B4"/>
    <w:rsid w:val="005E50A3"/>
    <w:rsid w:val="005E6FE7"/>
    <w:rsid w:val="005E75CC"/>
    <w:rsid w:val="005E7C88"/>
    <w:rsid w:val="005F0A7B"/>
    <w:rsid w:val="005F0F4B"/>
    <w:rsid w:val="005F15AD"/>
    <w:rsid w:val="005F282A"/>
    <w:rsid w:val="005F45B7"/>
    <w:rsid w:val="005F527F"/>
    <w:rsid w:val="005F5994"/>
    <w:rsid w:val="005F5B25"/>
    <w:rsid w:val="005F68C7"/>
    <w:rsid w:val="006004F5"/>
    <w:rsid w:val="0060126C"/>
    <w:rsid w:val="00602979"/>
    <w:rsid w:val="00602D4E"/>
    <w:rsid w:val="00606DEA"/>
    <w:rsid w:val="00611C10"/>
    <w:rsid w:val="00611D66"/>
    <w:rsid w:val="006124A8"/>
    <w:rsid w:val="006143A1"/>
    <w:rsid w:val="006159EE"/>
    <w:rsid w:val="00615D21"/>
    <w:rsid w:val="006168DC"/>
    <w:rsid w:val="00617B1E"/>
    <w:rsid w:val="00617DF6"/>
    <w:rsid w:val="0062016B"/>
    <w:rsid w:val="00621AF4"/>
    <w:rsid w:val="006222CF"/>
    <w:rsid w:val="0062310A"/>
    <w:rsid w:val="00623566"/>
    <w:rsid w:val="00623728"/>
    <w:rsid w:val="00623931"/>
    <w:rsid w:val="00624906"/>
    <w:rsid w:val="006254B0"/>
    <w:rsid w:val="00625C5E"/>
    <w:rsid w:val="00625D49"/>
    <w:rsid w:val="00625E51"/>
    <w:rsid w:val="006263DB"/>
    <w:rsid w:val="0062642E"/>
    <w:rsid w:val="00627D4E"/>
    <w:rsid w:val="0063071F"/>
    <w:rsid w:val="00630BDE"/>
    <w:rsid w:val="00630F67"/>
    <w:rsid w:val="00631411"/>
    <w:rsid w:val="00631B5D"/>
    <w:rsid w:val="00631C49"/>
    <w:rsid w:val="00631CBF"/>
    <w:rsid w:val="00632137"/>
    <w:rsid w:val="006321D9"/>
    <w:rsid w:val="006321E7"/>
    <w:rsid w:val="00634909"/>
    <w:rsid w:val="00634CA7"/>
    <w:rsid w:val="00635C4F"/>
    <w:rsid w:val="00636D5A"/>
    <w:rsid w:val="006374EF"/>
    <w:rsid w:val="00637B8E"/>
    <w:rsid w:val="00641838"/>
    <w:rsid w:val="006421B4"/>
    <w:rsid w:val="00642493"/>
    <w:rsid w:val="00642567"/>
    <w:rsid w:val="00642D94"/>
    <w:rsid w:val="00642EF5"/>
    <w:rsid w:val="00642F57"/>
    <w:rsid w:val="00643930"/>
    <w:rsid w:val="00644ABA"/>
    <w:rsid w:val="006451D2"/>
    <w:rsid w:val="00645799"/>
    <w:rsid w:val="006464BA"/>
    <w:rsid w:val="0064666A"/>
    <w:rsid w:val="00646ADE"/>
    <w:rsid w:val="0064700A"/>
    <w:rsid w:val="0064751B"/>
    <w:rsid w:val="00651A8B"/>
    <w:rsid w:val="00652CB6"/>
    <w:rsid w:val="00652F17"/>
    <w:rsid w:val="006545A0"/>
    <w:rsid w:val="006551FC"/>
    <w:rsid w:val="0065556B"/>
    <w:rsid w:val="00655A11"/>
    <w:rsid w:val="00655C15"/>
    <w:rsid w:val="00655C64"/>
    <w:rsid w:val="00656431"/>
    <w:rsid w:val="0065681B"/>
    <w:rsid w:val="006573E6"/>
    <w:rsid w:val="00657D27"/>
    <w:rsid w:val="00660141"/>
    <w:rsid w:val="00661379"/>
    <w:rsid w:val="00661809"/>
    <w:rsid w:val="00661F0A"/>
    <w:rsid w:val="00662368"/>
    <w:rsid w:val="00664084"/>
    <w:rsid w:val="00665F86"/>
    <w:rsid w:val="006671E7"/>
    <w:rsid w:val="00667CD5"/>
    <w:rsid w:val="006712C4"/>
    <w:rsid w:val="00672967"/>
    <w:rsid w:val="006735AB"/>
    <w:rsid w:val="006740FE"/>
    <w:rsid w:val="00674AC6"/>
    <w:rsid w:val="0067612B"/>
    <w:rsid w:val="006769B2"/>
    <w:rsid w:val="006778B1"/>
    <w:rsid w:val="00677C5C"/>
    <w:rsid w:val="00680541"/>
    <w:rsid w:val="00681737"/>
    <w:rsid w:val="00681758"/>
    <w:rsid w:val="00682D03"/>
    <w:rsid w:val="00683E8B"/>
    <w:rsid w:val="00684245"/>
    <w:rsid w:val="0068580D"/>
    <w:rsid w:val="00685C65"/>
    <w:rsid w:val="00686152"/>
    <w:rsid w:val="00691458"/>
    <w:rsid w:val="00692B8B"/>
    <w:rsid w:val="00694499"/>
    <w:rsid w:val="00694F3B"/>
    <w:rsid w:val="006961E4"/>
    <w:rsid w:val="00696452"/>
    <w:rsid w:val="006969CD"/>
    <w:rsid w:val="006A01C4"/>
    <w:rsid w:val="006A103A"/>
    <w:rsid w:val="006A18A8"/>
    <w:rsid w:val="006A1DD3"/>
    <w:rsid w:val="006A2741"/>
    <w:rsid w:val="006A29A7"/>
    <w:rsid w:val="006A4C09"/>
    <w:rsid w:val="006A4E75"/>
    <w:rsid w:val="006A6B82"/>
    <w:rsid w:val="006A78DF"/>
    <w:rsid w:val="006A7B2E"/>
    <w:rsid w:val="006B1172"/>
    <w:rsid w:val="006B35B7"/>
    <w:rsid w:val="006B370D"/>
    <w:rsid w:val="006B3F60"/>
    <w:rsid w:val="006B6AFC"/>
    <w:rsid w:val="006B70E5"/>
    <w:rsid w:val="006B7418"/>
    <w:rsid w:val="006B7AA3"/>
    <w:rsid w:val="006C0A6B"/>
    <w:rsid w:val="006C117E"/>
    <w:rsid w:val="006C1413"/>
    <w:rsid w:val="006C1645"/>
    <w:rsid w:val="006C36A0"/>
    <w:rsid w:val="006C3904"/>
    <w:rsid w:val="006C4E6A"/>
    <w:rsid w:val="006C5234"/>
    <w:rsid w:val="006C5514"/>
    <w:rsid w:val="006C589A"/>
    <w:rsid w:val="006C62C5"/>
    <w:rsid w:val="006C6F87"/>
    <w:rsid w:val="006C72DA"/>
    <w:rsid w:val="006C78F3"/>
    <w:rsid w:val="006C7BE2"/>
    <w:rsid w:val="006D1692"/>
    <w:rsid w:val="006D1D59"/>
    <w:rsid w:val="006D3C97"/>
    <w:rsid w:val="006D40E0"/>
    <w:rsid w:val="006D5875"/>
    <w:rsid w:val="006D5917"/>
    <w:rsid w:val="006D59D9"/>
    <w:rsid w:val="006D5D09"/>
    <w:rsid w:val="006D7165"/>
    <w:rsid w:val="006D725B"/>
    <w:rsid w:val="006D784A"/>
    <w:rsid w:val="006D7AF1"/>
    <w:rsid w:val="006E000E"/>
    <w:rsid w:val="006E0524"/>
    <w:rsid w:val="006E1A64"/>
    <w:rsid w:val="006E2609"/>
    <w:rsid w:val="006E2A4F"/>
    <w:rsid w:val="006E3FC8"/>
    <w:rsid w:val="006E4623"/>
    <w:rsid w:val="006E75C1"/>
    <w:rsid w:val="006E78A0"/>
    <w:rsid w:val="006F0B64"/>
    <w:rsid w:val="006F175F"/>
    <w:rsid w:val="006F18F4"/>
    <w:rsid w:val="006F1FE2"/>
    <w:rsid w:val="006F29F3"/>
    <w:rsid w:val="006F326D"/>
    <w:rsid w:val="006F3511"/>
    <w:rsid w:val="006F566E"/>
    <w:rsid w:val="006F71EC"/>
    <w:rsid w:val="006F748F"/>
    <w:rsid w:val="00700601"/>
    <w:rsid w:val="00701825"/>
    <w:rsid w:val="007040CD"/>
    <w:rsid w:val="007055A3"/>
    <w:rsid w:val="00705F82"/>
    <w:rsid w:val="00706663"/>
    <w:rsid w:val="00707FC6"/>
    <w:rsid w:val="007107C8"/>
    <w:rsid w:val="00711020"/>
    <w:rsid w:val="00714A57"/>
    <w:rsid w:val="00715632"/>
    <w:rsid w:val="0071597F"/>
    <w:rsid w:val="00716EEC"/>
    <w:rsid w:val="00717D47"/>
    <w:rsid w:val="00720458"/>
    <w:rsid w:val="00722B60"/>
    <w:rsid w:val="007249D7"/>
    <w:rsid w:val="00725A89"/>
    <w:rsid w:val="00725F55"/>
    <w:rsid w:val="00726A72"/>
    <w:rsid w:val="00726FD8"/>
    <w:rsid w:val="0072708E"/>
    <w:rsid w:val="007278A1"/>
    <w:rsid w:val="00730454"/>
    <w:rsid w:val="00730DE8"/>
    <w:rsid w:val="00732E42"/>
    <w:rsid w:val="00732EC1"/>
    <w:rsid w:val="00735266"/>
    <w:rsid w:val="00736C37"/>
    <w:rsid w:val="007376AB"/>
    <w:rsid w:val="00737FEE"/>
    <w:rsid w:val="00741050"/>
    <w:rsid w:val="00741662"/>
    <w:rsid w:val="0074175C"/>
    <w:rsid w:val="00742304"/>
    <w:rsid w:val="007431BD"/>
    <w:rsid w:val="0074377F"/>
    <w:rsid w:val="00744C03"/>
    <w:rsid w:val="00744E8F"/>
    <w:rsid w:val="00745570"/>
    <w:rsid w:val="00745D67"/>
    <w:rsid w:val="00747EE0"/>
    <w:rsid w:val="00750984"/>
    <w:rsid w:val="0075098E"/>
    <w:rsid w:val="00750CA9"/>
    <w:rsid w:val="00750F3F"/>
    <w:rsid w:val="0075259B"/>
    <w:rsid w:val="007547CA"/>
    <w:rsid w:val="00754926"/>
    <w:rsid w:val="00754F65"/>
    <w:rsid w:val="007552A0"/>
    <w:rsid w:val="007558D0"/>
    <w:rsid w:val="007562D0"/>
    <w:rsid w:val="007572D1"/>
    <w:rsid w:val="0075777E"/>
    <w:rsid w:val="0076193A"/>
    <w:rsid w:val="00762A15"/>
    <w:rsid w:val="00762E9D"/>
    <w:rsid w:val="0076466E"/>
    <w:rsid w:val="0076498E"/>
    <w:rsid w:val="007657D9"/>
    <w:rsid w:val="007660E8"/>
    <w:rsid w:val="0076614F"/>
    <w:rsid w:val="00766278"/>
    <w:rsid w:val="00766EE5"/>
    <w:rsid w:val="00767762"/>
    <w:rsid w:val="00767A7B"/>
    <w:rsid w:val="00767F62"/>
    <w:rsid w:val="00772DD1"/>
    <w:rsid w:val="0077303E"/>
    <w:rsid w:val="00773B18"/>
    <w:rsid w:val="00774FB4"/>
    <w:rsid w:val="00775C86"/>
    <w:rsid w:val="00775F46"/>
    <w:rsid w:val="007761F6"/>
    <w:rsid w:val="00781234"/>
    <w:rsid w:val="00782C54"/>
    <w:rsid w:val="00782DFC"/>
    <w:rsid w:val="0078345F"/>
    <w:rsid w:val="00783DD0"/>
    <w:rsid w:val="00784714"/>
    <w:rsid w:val="00785340"/>
    <w:rsid w:val="007859D6"/>
    <w:rsid w:val="00785EAF"/>
    <w:rsid w:val="00786F37"/>
    <w:rsid w:val="007902EE"/>
    <w:rsid w:val="00792407"/>
    <w:rsid w:val="00793E6B"/>
    <w:rsid w:val="00794214"/>
    <w:rsid w:val="007946E4"/>
    <w:rsid w:val="00794B7F"/>
    <w:rsid w:val="00795245"/>
    <w:rsid w:val="007965C4"/>
    <w:rsid w:val="007967AA"/>
    <w:rsid w:val="00796C0C"/>
    <w:rsid w:val="007A3330"/>
    <w:rsid w:val="007A3493"/>
    <w:rsid w:val="007A47CD"/>
    <w:rsid w:val="007A4DFE"/>
    <w:rsid w:val="007A6E63"/>
    <w:rsid w:val="007A7F53"/>
    <w:rsid w:val="007B0DA5"/>
    <w:rsid w:val="007B123E"/>
    <w:rsid w:val="007B264C"/>
    <w:rsid w:val="007B27B7"/>
    <w:rsid w:val="007B374D"/>
    <w:rsid w:val="007B3997"/>
    <w:rsid w:val="007B3CD3"/>
    <w:rsid w:val="007B4D9A"/>
    <w:rsid w:val="007B4F65"/>
    <w:rsid w:val="007B5049"/>
    <w:rsid w:val="007B5C39"/>
    <w:rsid w:val="007B7E90"/>
    <w:rsid w:val="007C0790"/>
    <w:rsid w:val="007C1413"/>
    <w:rsid w:val="007C36A4"/>
    <w:rsid w:val="007C551D"/>
    <w:rsid w:val="007C55AA"/>
    <w:rsid w:val="007C60B5"/>
    <w:rsid w:val="007C6E03"/>
    <w:rsid w:val="007C7E4A"/>
    <w:rsid w:val="007D0393"/>
    <w:rsid w:val="007D04F0"/>
    <w:rsid w:val="007D08C1"/>
    <w:rsid w:val="007D092C"/>
    <w:rsid w:val="007D098B"/>
    <w:rsid w:val="007D1B1A"/>
    <w:rsid w:val="007D1F78"/>
    <w:rsid w:val="007D27BF"/>
    <w:rsid w:val="007D2C99"/>
    <w:rsid w:val="007D3960"/>
    <w:rsid w:val="007D3AE1"/>
    <w:rsid w:val="007D4223"/>
    <w:rsid w:val="007D49AA"/>
    <w:rsid w:val="007D60A7"/>
    <w:rsid w:val="007D7EF9"/>
    <w:rsid w:val="007E0BDE"/>
    <w:rsid w:val="007E0C02"/>
    <w:rsid w:val="007E0DC6"/>
    <w:rsid w:val="007E1F3E"/>
    <w:rsid w:val="007E4484"/>
    <w:rsid w:val="007E4E7B"/>
    <w:rsid w:val="007E5395"/>
    <w:rsid w:val="007E6838"/>
    <w:rsid w:val="007E6E28"/>
    <w:rsid w:val="007F1791"/>
    <w:rsid w:val="007F2642"/>
    <w:rsid w:val="007F2F5D"/>
    <w:rsid w:val="007F321B"/>
    <w:rsid w:val="007F3399"/>
    <w:rsid w:val="007F3BA9"/>
    <w:rsid w:val="007F3FD5"/>
    <w:rsid w:val="007F426F"/>
    <w:rsid w:val="007F5EB9"/>
    <w:rsid w:val="007F5F08"/>
    <w:rsid w:val="007F6684"/>
    <w:rsid w:val="00801ADD"/>
    <w:rsid w:val="00801EE6"/>
    <w:rsid w:val="00802C34"/>
    <w:rsid w:val="008034C1"/>
    <w:rsid w:val="0080386F"/>
    <w:rsid w:val="008046E1"/>
    <w:rsid w:val="008052F3"/>
    <w:rsid w:val="00805340"/>
    <w:rsid w:val="008060F2"/>
    <w:rsid w:val="008064BD"/>
    <w:rsid w:val="00806B39"/>
    <w:rsid w:val="00806DD5"/>
    <w:rsid w:val="00810B4C"/>
    <w:rsid w:val="0081252D"/>
    <w:rsid w:val="00813511"/>
    <w:rsid w:val="008135A2"/>
    <w:rsid w:val="00814B43"/>
    <w:rsid w:val="00815C1E"/>
    <w:rsid w:val="008165BC"/>
    <w:rsid w:val="00817362"/>
    <w:rsid w:val="0081736F"/>
    <w:rsid w:val="00820EB3"/>
    <w:rsid w:val="00821974"/>
    <w:rsid w:val="008222AA"/>
    <w:rsid w:val="0082276F"/>
    <w:rsid w:val="00822A04"/>
    <w:rsid w:val="008245A7"/>
    <w:rsid w:val="00825F4A"/>
    <w:rsid w:val="008261DC"/>
    <w:rsid w:val="0082723E"/>
    <w:rsid w:val="00827824"/>
    <w:rsid w:val="008309CC"/>
    <w:rsid w:val="008327EC"/>
    <w:rsid w:val="008341A0"/>
    <w:rsid w:val="00834B7B"/>
    <w:rsid w:val="00835C17"/>
    <w:rsid w:val="00836579"/>
    <w:rsid w:val="00840DA0"/>
    <w:rsid w:val="00842585"/>
    <w:rsid w:val="008426A1"/>
    <w:rsid w:val="00843833"/>
    <w:rsid w:val="008444DB"/>
    <w:rsid w:val="00845D7F"/>
    <w:rsid w:val="008463EC"/>
    <w:rsid w:val="008464F2"/>
    <w:rsid w:val="008469EB"/>
    <w:rsid w:val="00846D32"/>
    <w:rsid w:val="00853A95"/>
    <w:rsid w:val="0085543A"/>
    <w:rsid w:val="00856CB5"/>
    <w:rsid w:val="00856D44"/>
    <w:rsid w:val="0086265F"/>
    <w:rsid w:val="00862EED"/>
    <w:rsid w:val="00863F5D"/>
    <w:rsid w:val="00864575"/>
    <w:rsid w:val="00864B2C"/>
    <w:rsid w:val="00866759"/>
    <w:rsid w:val="008668E7"/>
    <w:rsid w:val="008672E0"/>
    <w:rsid w:val="008675A2"/>
    <w:rsid w:val="00870051"/>
    <w:rsid w:val="008706FA"/>
    <w:rsid w:val="00870C3C"/>
    <w:rsid w:val="00870D33"/>
    <w:rsid w:val="00870E82"/>
    <w:rsid w:val="0087121B"/>
    <w:rsid w:val="008715FF"/>
    <w:rsid w:val="008734E9"/>
    <w:rsid w:val="00873B3C"/>
    <w:rsid w:val="00873BE6"/>
    <w:rsid w:val="008741D1"/>
    <w:rsid w:val="00874380"/>
    <w:rsid w:val="0087502A"/>
    <w:rsid w:val="0087546B"/>
    <w:rsid w:val="0087667C"/>
    <w:rsid w:val="00880356"/>
    <w:rsid w:val="008809E3"/>
    <w:rsid w:val="00881058"/>
    <w:rsid w:val="00881B12"/>
    <w:rsid w:val="008829DB"/>
    <w:rsid w:val="0088325D"/>
    <w:rsid w:val="008853B6"/>
    <w:rsid w:val="008870F7"/>
    <w:rsid w:val="008871FE"/>
    <w:rsid w:val="00890984"/>
    <w:rsid w:val="00890D21"/>
    <w:rsid w:val="0089180C"/>
    <w:rsid w:val="00892AF6"/>
    <w:rsid w:val="00892FC6"/>
    <w:rsid w:val="00893D2E"/>
    <w:rsid w:val="00894B32"/>
    <w:rsid w:val="008954BC"/>
    <w:rsid w:val="0089732E"/>
    <w:rsid w:val="00897B31"/>
    <w:rsid w:val="008A00E6"/>
    <w:rsid w:val="008A0810"/>
    <w:rsid w:val="008A11BF"/>
    <w:rsid w:val="008A233A"/>
    <w:rsid w:val="008A2AB0"/>
    <w:rsid w:val="008A3943"/>
    <w:rsid w:val="008A3B93"/>
    <w:rsid w:val="008A3EC6"/>
    <w:rsid w:val="008A64B1"/>
    <w:rsid w:val="008A71FB"/>
    <w:rsid w:val="008A7320"/>
    <w:rsid w:val="008A779F"/>
    <w:rsid w:val="008B0F8F"/>
    <w:rsid w:val="008B2236"/>
    <w:rsid w:val="008B2F54"/>
    <w:rsid w:val="008B331E"/>
    <w:rsid w:val="008B3BD3"/>
    <w:rsid w:val="008B448B"/>
    <w:rsid w:val="008B4756"/>
    <w:rsid w:val="008B4838"/>
    <w:rsid w:val="008C07AA"/>
    <w:rsid w:val="008C126B"/>
    <w:rsid w:val="008C1DC9"/>
    <w:rsid w:val="008C1E18"/>
    <w:rsid w:val="008C3183"/>
    <w:rsid w:val="008C3678"/>
    <w:rsid w:val="008C5CAA"/>
    <w:rsid w:val="008C681E"/>
    <w:rsid w:val="008C69F3"/>
    <w:rsid w:val="008C7314"/>
    <w:rsid w:val="008C7E48"/>
    <w:rsid w:val="008D1695"/>
    <w:rsid w:val="008D375D"/>
    <w:rsid w:val="008D46B5"/>
    <w:rsid w:val="008D5250"/>
    <w:rsid w:val="008D6D63"/>
    <w:rsid w:val="008E2418"/>
    <w:rsid w:val="008E276F"/>
    <w:rsid w:val="008E2C9C"/>
    <w:rsid w:val="008E2F43"/>
    <w:rsid w:val="008E5C18"/>
    <w:rsid w:val="008F029E"/>
    <w:rsid w:val="008F0382"/>
    <w:rsid w:val="008F1293"/>
    <w:rsid w:val="008F1D57"/>
    <w:rsid w:val="008F2464"/>
    <w:rsid w:val="008F2763"/>
    <w:rsid w:val="008F3150"/>
    <w:rsid w:val="008F3556"/>
    <w:rsid w:val="008F3DE3"/>
    <w:rsid w:val="008F4817"/>
    <w:rsid w:val="008F6B73"/>
    <w:rsid w:val="008F6BE5"/>
    <w:rsid w:val="008F7592"/>
    <w:rsid w:val="008F7D21"/>
    <w:rsid w:val="0090069F"/>
    <w:rsid w:val="00900EBA"/>
    <w:rsid w:val="00901569"/>
    <w:rsid w:val="00901F7B"/>
    <w:rsid w:val="00902282"/>
    <w:rsid w:val="00903043"/>
    <w:rsid w:val="009034F8"/>
    <w:rsid w:val="009035F9"/>
    <w:rsid w:val="009038E5"/>
    <w:rsid w:val="0090471F"/>
    <w:rsid w:val="00904E81"/>
    <w:rsid w:val="0090511A"/>
    <w:rsid w:val="00905314"/>
    <w:rsid w:val="00905ABB"/>
    <w:rsid w:val="00905E8E"/>
    <w:rsid w:val="0090603A"/>
    <w:rsid w:val="00907448"/>
    <w:rsid w:val="00907DD5"/>
    <w:rsid w:val="009105AB"/>
    <w:rsid w:val="00911454"/>
    <w:rsid w:val="009116AF"/>
    <w:rsid w:val="009127B1"/>
    <w:rsid w:val="00912B9F"/>
    <w:rsid w:val="00912D73"/>
    <w:rsid w:val="00913991"/>
    <w:rsid w:val="009152C8"/>
    <w:rsid w:val="00915CA6"/>
    <w:rsid w:val="00916BCD"/>
    <w:rsid w:val="00917312"/>
    <w:rsid w:val="009173A2"/>
    <w:rsid w:val="00917ADF"/>
    <w:rsid w:val="00917BFB"/>
    <w:rsid w:val="00920230"/>
    <w:rsid w:val="00920360"/>
    <w:rsid w:val="00920682"/>
    <w:rsid w:val="00921B62"/>
    <w:rsid w:val="00921CA3"/>
    <w:rsid w:val="009231F1"/>
    <w:rsid w:val="00923C99"/>
    <w:rsid w:val="00925071"/>
    <w:rsid w:val="00925D4A"/>
    <w:rsid w:val="00925F7A"/>
    <w:rsid w:val="00927487"/>
    <w:rsid w:val="00930ADB"/>
    <w:rsid w:val="00930B38"/>
    <w:rsid w:val="009316AD"/>
    <w:rsid w:val="0093362E"/>
    <w:rsid w:val="009337C5"/>
    <w:rsid w:val="009338C3"/>
    <w:rsid w:val="00941966"/>
    <w:rsid w:val="009426BE"/>
    <w:rsid w:val="00942C38"/>
    <w:rsid w:val="00943094"/>
    <w:rsid w:val="009446CD"/>
    <w:rsid w:val="009465ED"/>
    <w:rsid w:val="0094672E"/>
    <w:rsid w:val="00947386"/>
    <w:rsid w:val="00950290"/>
    <w:rsid w:val="009503E3"/>
    <w:rsid w:val="00950C9F"/>
    <w:rsid w:val="00951124"/>
    <w:rsid w:val="009517C8"/>
    <w:rsid w:val="00951FAC"/>
    <w:rsid w:val="00952352"/>
    <w:rsid w:val="0095259B"/>
    <w:rsid w:val="0095353F"/>
    <w:rsid w:val="00953B01"/>
    <w:rsid w:val="00954C79"/>
    <w:rsid w:val="00954FBE"/>
    <w:rsid w:val="009558A2"/>
    <w:rsid w:val="009565E9"/>
    <w:rsid w:val="009570D2"/>
    <w:rsid w:val="009600A7"/>
    <w:rsid w:val="00960341"/>
    <w:rsid w:val="00960343"/>
    <w:rsid w:val="00960FDD"/>
    <w:rsid w:val="00961378"/>
    <w:rsid w:val="00962D21"/>
    <w:rsid w:val="00962DF4"/>
    <w:rsid w:val="00963C32"/>
    <w:rsid w:val="009642EE"/>
    <w:rsid w:val="00964415"/>
    <w:rsid w:val="0097039A"/>
    <w:rsid w:val="00970DA1"/>
    <w:rsid w:val="009722B5"/>
    <w:rsid w:val="0097244C"/>
    <w:rsid w:val="00972FD3"/>
    <w:rsid w:val="00974E53"/>
    <w:rsid w:val="0097510D"/>
    <w:rsid w:val="00975F7A"/>
    <w:rsid w:val="009767B0"/>
    <w:rsid w:val="0098039A"/>
    <w:rsid w:val="0098100F"/>
    <w:rsid w:val="009818E9"/>
    <w:rsid w:val="009834DD"/>
    <w:rsid w:val="009835D0"/>
    <w:rsid w:val="009836E9"/>
    <w:rsid w:val="00983E8F"/>
    <w:rsid w:val="009848BD"/>
    <w:rsid w:val="00990129"/>
    <w:rsid w:val="00991E27"/>
    <w:rsid w:val="00991E67"/>
    <w:rsid w:val="00992451"/>
    <w:rsid w:val="009946C4"/>
    <w:rsid w:val="00995246"/>
    <w:rsid w:val="00995B5B"/>
    <w:rsid w:val="00996B0E"/>
    <w:rsid w:val="00996EBA"/>
    <w:rsid w:val="0099756C"/>
    <w:rsid w:val="0099762C"/>
    <w:rsid w:val="009A0061"/>
    <w:rsid w:val="009A04FF"/>
    <w:rsid w:val="009A063D"/>
    <w:rsid w:val="009A13C0"/>
    <w:rsid w:val="009A157F"/>
    <w:rsid w:val="009A1F46"/>
    <w:rsid w:val="009A2A07"/>
    <w:rsid w:val="009A2A1A"/>
    <w:rsid w:val="009A2C62"/>
    <w:rsid w:val="009A35F8"/>
    <w:rsid w:val="009A39B2"/>
    <w:rsid w:val="009A6D03"/>
    <w:rsid w:val="009B0D86"/>
    <w:rsid w:val="009B15AC"/>
    <w:rsid w:val="009B3646"/>
    <w:rsid w:val="009B3E8D"/>
    <w:rsid w:val="009B41D1"/>
    <w:rsid w:val="009B42DA"/>
    <w:rsid w:val="009B777A"/>
    <w:rsid w:val="009B7969"/>
    <w:rsid w:val="009C04B6"/>
    <w:rsid w:val="009C05D6"/>
    <w:rsid w:val="009C1097"/>
    <w:rsid w:val="009C12AE"/>
    <w:rsid w:val="009C154E"/>
    <w:rsid w:val="009C1A45"/>
    <w:rsid w:val="009C1ED8"/>
    <w:rsid w:val="009C3C13"/>
    <w:rsid w:val="009C3CD5"/>
    <w:rsid w:val="009C3F1C"/>
    <w:rsid w:val="009C5AD3"/>
    <w:rsid w:val="009C6516"/>
    <w:rsid w:val="009C6669"/>
    <w:rsid w:val="009C7346"/>
    <w:rsid w:val="009D0511"/>
    <w:rsid w:val="009D0EDC"/>
    <w:rsid w:val="009D2883"/>
    <w:rsid w:val="009D4590"/>
    <w:rsid w:val="009D513A"/>
    <w:rsid w:val="009D51F6"/>
    <w:rsid w:val="009D5BF6"/>
    <w:rsid w:val="009D7462"/>
    <w:rsid w:val="009D75AD"/>
    <w:rsid w:val="009E0A57"/>
    <w:rsid w:val="009E108B"/>
    <w:rsid w:val="009E1098"/>
    <w:rsid w:val="009E173B"/>
    <w:rsid w:val="009E1B96"/>
    <w:rsid w:val="009E44E1"/>
    <w:rsid w:val="009E4E31"/>
    <w:rsid w:val="009E4FC1"/>
    <w:rsid w:val="009E53AB"/>
    <w:rsid w:val="009E609C"/>
    <w:rsid w:val="009E6E0A"/>
    <w:rsid w:val="009E6E96"/>
    <w:rsid w:val="009E758E"/>
    <w:rsid w:val="009F0377"/>
    <w:rsid w:val="009F0E67"/>
    <w:rsid w:val="009F132D"/>
    <w:rsid w:val="009F1429"/>
    <w:rsid w:val="009F2502"/>
    <w:rsid w:val="009F3AE7"/>
    <w:rsid w:val="009F4622"/>
    <w:rsid w:val="009F5354"/>
    <w:rsid w:val="009F5B04"/>
    <w:rsid w:val="009F6FAC"/>
    <w:rsid w:val="009F7A76"/>
    <w:rsid w:val="00A00C0D"/>
    <w:rsid w:val="00A0195C"/>
    <w:rsid w:val="00A02E7F"/>
    <w:rsid w:val="00A03C5F"/>
    <w:rsid w:val="00A10CFF"/>
    <w:rsid w:val="00A112C8"/>
    <w:rsid w:val="00A116C8"/>
    <w:rsid w:val="00A133C9"/>
    <w:rsid w:val="00A1478A"/>
    <w:rsid w:val="00A15AEF"/>
    <w:rsid w:val="00A15D69"/>
    <w:rsid w:val="00A174A6"/>
    <w:rsid w:val="00A17DD3"/>
    <w:rsid w:val="00A200EE"/>
    <w:rsid w:val="00A21B32"/>
    <w:rsid w:val="00A2235F"/>
    <w:rsid w:val="00A25041"/>
    <w:rsid w:val="00A255B1"/>
    <w:rsid w:val="00A260B9"/>
    <w:rsid w:val="00A27CBF"/>
    <w:rsid w:val="00A305E8"/>
    <w:rsid w:val="00A31B0F"/>
    <w:rsid w:val="00A3251E"/>
    <w:rsid w:val="00A325CF"/>
    <w:rsid w:val="00A32EBD"/>
    <w:rsid w:val="00A3336C"/>
    <w:rsid w:val="00A33722"/>
    <w:rsid w:val="00A33F07"/>
    <w:rsid w:val="00A35029"/>
    <w:rsid w:val="00A3529B"/>
    <w:rsid w:val="00A3585E"/>
    <w:rsid w:val="00A35B66"/>
    <w:rsid w:val="00A35FBD"/>
    <w:rsid w:val="00A36299"/>
    <w:rsid w:val="00A37180"/>
    <w:rsid w:val="00A37C7A"/>
    <w:rsid w:val="00A4462B"/>
    <w:rsid w:val="00A44E02"/>
    <w:rsid w:val="00A45071"/>
    <w:rsid w:val="00A4672B"/>
    <w:rsid w:val="00A50A8B"/>
    <w:rsid w:val="00A544BA"/>
    <w:rsid w:val="00A54CAE"/>
    <w:rsid w:val="00A5693A"/>
    <w:rsid w:val="00A57B25"/>
    <w:rsid w:val="00A60F4E"/>
    <w:rsid w:val="00A625E5"/>
    <w:rsid w:val="00A62ECE"/>
    <w:rsid w:val="00A6332A"/>
    <w:rsid w:val="00A6347B"/>
    <w:rsid w:val="00A63568"/>
    <w:rsid w:val="00A6378D"/>
    <w:rsid w:val="00A64850"/>
    <w:rsid w:val="00A653B7"/>
    <w:rsid w:val="00A66E2F"/>
    <w:rsid w:val="00A67DAF"/>
    <w:rsid w:val="00A721FB"/>
    <w:rsid w:val="00A72473"/>
    <w:rsid w:val="00A7323A"/>
    <w:rsid w:val="00A74299"/>
    <w:rsid w:val="00A75AA7"/>
    <w:rsid w:val="00A75CF8"/>
    <w:rsid w:val="00A77088"/>
    <w:rsid w:val="00A7719C"/>
    <w:rsid w:val="00A77795"/>
    <w:rsid w:val="00A77DCF"/>
    <w:rsid w:val="00A80749"/>
    <w:rsid w:val="00A8253A"/>
    <w:rsid w:val="00A82D5B"/>
    <w:rsid w:val="00A84FBE"/>
    <w:rsid w:val="00A86534"/>
    <w:rsid w:val="00A91A93"/>
    <w:rsid w:val="00A91E02"/>
    <w:rsid w:val="00A928E0"/>
    <w:rsid w:val="00A92E27"/>
    <w:rsid w:val="00A92F7E"/>
    <w:rsid w:val="00A9448B"/>
    <w:rsid w:val="00A96ECD"/>
    <w:rsid w:val="00A97208"/>
    <w:rsid w:val="00A97F6B"/>
    <w:rsid w:val="00AA0BD9"/>
    <w:rsid w:val="00AA1F9A"/>
    <w:rsid w:val="00AA30D1"/>
    <w:rsid w:val="00AA3A13"/>
    <w:rsid w:val="00AA4B1A"/>
    <w:rsid w:val="00AA592D"/>
    <w:rsid w:val="00AA5F7B"/>
    <w:rsid w:val="00AA73A7"/>
    <w:rsid w:val="00AA7F01"/>
    <w:rsid w:val="00AB141D"/>
    <w:rsid w:val="00AB272B"/>
    <w:rsid w:val="00AB28AE"/>
    <w:rsid w:val="00AB2C11"/>
    <w:rsid w:val="00AB51EE"/>
    <w:rsid w:val="00AB582C"/>
    <w:rsid w:val="00AB5AC5"/>
    <w:rsid w:val="00AB7122"/>
    <w:rsid w:val="00AB7906"/>
    <w:rsid w:val="00AC14FA"/>
    <w:rsid w:val="00AC2CF6"/>
    <w:rsid w:val="00AC38BB"/>
    <w:rsid w:val="00AC3CE7"/>
    <w:rsid w:val="00AC3DE0"/>
    <w:rsid w:val="00AC3F73"/>
    <w:rsid w:val="00AC7B3B"/>
    <w:rsid w:val="00AD0E83"/>
    <w:rsid w:val="00AD102F"/>
    <w:rsid w:val="00AD2701"/>
    <w:rsid w:val="00AD50BB"/>
    <w:rsid w:val="00AD5F4A"/>
    <w:rsid w:val="00AD6FA5"/>
    <w:rsid w:val="00AD741F"/>
    <w:rsid w:val="00AE0A7F"/>
    <w:rsid w:val="00AE0D4B"/>
    <w:rsid w:val="00AE0FCD"/>
    <w:rsid w:val="00AE1C6D"/>
    <w:rsid w:val="00AE1C9C"/>
    <w:rsid w:val="00AE2968"/>
    <w:rsid w:val="00AE4A9A"/>
    <w:rsid w:val="00AE58DE"/>
    <w:rsid w:val="00AE5B3A"/>
    <w:rsid w:val="00AE7368"/>
    <w:rsid w:val="00AE7E00"/>
    <w:rsid w:val="00AF218D"/>
    <w:rsid w:val="00AF2536"/>
    <w:rsid w:val="00AF2D12"/>
    <w:rsid w:val="00AF544E"/>
    <w:rsid w:val="00AF68A8"/>
    <w:rsid w:val="00AF6AAA"/>
    <w:rsid w:val="00AF6FCE"/>
    <w:rsid w:val="00B00BBA"/>
    <w:rsid w:val="00B017FC"/>
    <w:rsid w:val="00B022C6"/>
    <w:rsid w:val="00B02538"/>
    <w:rsid w:val="00B02B40"/>
    <w:rsid w:val="00B03416"/>
    <w:rsid w:val="00B036D5"/>
    <w:rsid w:val="00B03824"/>
    <w:rsid w:val="00B03A6E"/>
    <w:rsid w:val="00B04D37"/>
    <w:rsid w:val="00B04D53"/>
    <w:rsid w:val="00B05CA7"/>
    <w:rsid w:val="00B0753A"/>
    <w:rsid w:val="00B118D4"/>
    <w:rsid w:val="00B120D4"/>
    <w:rsid w:val="00B12217"/>
    <w:rsid w:val="00B12ED6"/>
    <w:rsid w:val="00B13496"/>
    <w:rsid w:val="00B139F8"/>
    <w:rsid w:val="00B13F3F"/>
    <w:rsid w:val="00B16397"/>
    <w:rsid w:val="00B168F2"/>
    <w:rsid w:val="00B17144"/>
    <w:rsid w:val="00B20805"/>
    <w:rsid w:val="00B21756"/>
    <w:rsid w:val="00B22A00"/>
    <w:rsid w:val="00B24068"/>
    <w:rsid w:val="00B26EC3"/>
    <w:rsid w:val="00B279B0"/>
    <w:rsid w:val="00B27BDC"/>
    <w:rsid w:val="00B27F7B"/>
    <w:rsid w:val="00B324E5"/>
    <w:rsid w:val="00B32764"/>
    <w:rsid w:val="00B3348F"/>
    <w:rsid w:val="00B33D3B"/>
    <w:rsid w:val="00B33D6E"/>
    <w:rsid w:val="00B3409F"/>
    <w:rsid w:val="00B34BBF"/>
    <w:rsid w:val="00B37131"/>
    <w:rsid w:val="00B37438"/>
    <w:rsid w:val="00B40152"/>
    <w:rsid w:val="00B40C41"/>
    <w:rsid w:val="00B4167D"/>
    <w:rsid w:val="00B4358C"/>
    <w:rsid w:val="00B437C9"/>
    <w:rsid w:val="00B44BDD"/>
    <w:rsid w:val="00B44FCD"/>
    <w:rsid w:val="00B452EC"/>
    <w:rsid w:val="00B464BD"/>
    <w:rsid w:val="00B46B68"/>
    <w:rsid w:val="00B46FA2"/>
    <w:rsid w:val="00B5100B"/>
    <w:rsid w:val="00B514DF"/>
    <w:rsid w:val="00B52D9E"/>
    <w:rsid w:val="00B53DE3"/>
    <w:rsid w:val="00B55153"/>
    <w:rsid w:val="00B55760"/>
    <w:rsid w:val="00B5596B"/>
    <w:rsid w:val="00B55C73"/>
    <w:rsid w:val="00B609A9"/>
    <w:rsid w:val="00B60A3D"/>
    <w:rsid w:val="00B611FA"/>
    <w:rsid w:val="00B625F2"/>
    <w:rsid w:val="00B6365A"/>
    <w:rsid w:val="00B6382F"/>
    <w:rsid w:val="00B63FBF"/>
    <w:rsid w:val="00B64529"/>
    <w:rsid w:val="00B646E8"/>
    <w:rsid w:val="00B65D8E"/>
    <w:rsid w:val="00B661D6"/>
    <w:rsid w:val="00B666ED"/>
    <w:rsid w:val="00B70111"/>
    <w:rsid w:val="00B7110F"/>
    <w:rsid w:val="00B718E5"/>
    <w:rsid w:val="00B731EB"/>
    <w:rsid w:val="00B73915"/>
    <w:rsid w:val="00B73ABA"/>
    <w:rsid w:val="00B73FA3"/>
    <w:rsid w:val="00B750DB"/>
    <w:rsid w:val="00B75C33"/>
    <w:rsid w:val="00B76742"/>
    <w:rsid w:val="00B77A52"/>
    <w:rsid w:val="00B8029A"/>
    <w:rsid w:val="00B813F8"/>
    <w:rsid w:val="00B821A1"/>
    <w:rsid w:val="00B83290"/>
    <w:rsid w:val="00B83BA9"/>
    <w:rsid w:val="00B84372"/>
    <w:rsid w:val="00B85C2D"/>
    <w:rsid w:val="00B865E5"/>
    <w:rsid w:val="00B86934"/>
    <w:rsid w:val="00B869EA"/>
    <w:rsid w:val="00B90D89"/>
    <w:rsid w:val="00B91124"/>
    <w:rsid w:val="00B92589"/>
    <w:rsid w:val="00B92D66"/>
    <w:rsid w:val="00B94BD4"/>
    <w:rsid w:val="00B94EBB"/>
    <w:rsid w:val="00B9785F"/>
    <w:rsid w:val="00BA0B65"/>
    <w:rsid w:val="00BA0F76"/>
    <w:rsid w:val="00BA2963"/>
    <w:rsid w:val="00BA3167"/>
    <w:rsid w:val="00BA338D"/>
    <w:rsid w:val="00BA4B0A"/>
    <w:rsid w:val="00BA50CE"/>
    <w:rsid w:val="00BA5B93"/>
    <w:rsid w:val="00BA61F6"/>
    <w:rsid w:val="00BA6333"/>
    <w:rsid w:val="00BA6A93"/>
    <w:rsid w:val="00BA774F"/>
    <w:rsid w:val="00BB0E0E"/>
    <w:rsid w:val="00BB1074"/>
    <w:rsid w:val="00BB12FD"/>
    <w:rsid w:val="00BB13D6"/>
    <w:rsid w:val="00BB1A0D"/>
    <w:rsid w:val="00BB21EA"/>
    <w:rsid w:val="00BB2DF8"/>
    <w:rsid w:val="00BB2E56"/>
    <w:rsid w:val="00BB3327"/>
    <w:rsid w:val="00BB33C3"/>
    <w:rsid w:val="00BB36C7"/>
    <w:rsid w:val="00BB664D"/>
    <w:rsid w:val="00BB7417"/>
    <w:rsid w:val="00BB7E52"/>
    <w:rsid w:val="00BC0833"/>
    <w:rsid w:val="00BC0BFB"/>
    <w:rsid w:val="00BC0DC8"/>
    <w:rsid w:val="00BC1619"/>
    <w:rsid w:val="00BC2A81"/>
    <w:rsid w:val="00BC2C7D"/>
    <w:rsid w:val="00BC3CD0"/>
    <w:rsid w:val="00BC4033"/>
    <w:rsid w:val="00BC524B"/>
    <w:rsid w:val="00BC55A0"/>
    <w:rsid w:val="00BC6783"/>
    <w:rsid w:val="00BC6ABB"/>
    <w:rsid w:val="00BC7AA1"/>
    <w:rsid w:val="00BC7D1A"/>
    <w:rsid w:val="00BC7D23"/>
    <w:rsid w:val="00BC7E40"/>
    <w:rsid w:val="00BD045B"/>
    <w:rsid w:val="00BD0B87"/>
    <w:rsid w:val="00BD1483"/>
    <w:rsid w:val="00BD2887"/>
    <w:rsid w:val="00BD32A9"/>
    <w:rsid w:val="00BD3F57"/>
    <w:rsid w:val="00BD433A"/>
    <w:rsid w:val="00BD482F"/>
    <w:rsid w:val="00BD50F7"/>
    <w:rsid w:val="00BD5328"/>
    <w:rsid w:val="00BD5D93"/>
    <w:rsid w:val="00BD6154"/>
    <w:rsid w:val="00BD61EC"/>
    <w:rsid w:val="00BD6EBE"/>
    <w:rsid w:val="00BE1377"/>
    <w:rsid w:val="00BE138A"/>
    <w:rsid w:val="00BE1953"/>
    <w:rsid w:val="00BE2FDE"/>
    <w:rsid w:val="00BE348D"/>
    <w:rsid w:val="00BE3D93"/>
    <w:rsid w:val="00BE45A8"/>
    <w:rsid w:val="00BE4C09"/>
    <w:rsid w:val="00BE56EB"/>
    <w:rsid w:val="00BE5DFE"/>
    <w:rsid w:val="00BE6450"/>
    <w:rsid w:val="00BE6ED6"/>
    <w:rsid w:val="00BF02A3"/>
    <w:rsid w:val="00BF0348"/>
    <w:rsid w:val="00BF08FD"/>
    <w:rsid w:val="00BF214F"/>
    <w:rsid w:val="00BF4DFD"/>
    <w:rsid w:val="00BF5587"/>
    <w:rsid w:val="00C00EC9"/>
    <w:rsid w:val="00C014C4"/>
    <w:rsid w:val="00C04416"/>
    <w:rsid w:val="00C053EA"/>
    <w:rsid w:val="00C057CD"/>
    <w:rsid w:val="00C05B58"/>
    <w:rsid w:val="00C06B11"/>
    <w:rsid w:val="00C10B5D"/>
    <w:rsid w:val="00C110AE"/>
    <w:rsid w:val="00C11E91"/>
    <w:rsid w:val="00C12F9B"/>
    <w:rsid w:val="00C12F9F"/>
    <w:rsid w:val="00C13774"/>
    <w:rsid w:val="00C139E7"/>
    <w:rsid w:val="00C13D2C"/>
    <w:rsid w:val="00C1411A"/>
    <w:rsid w:val="00C144D5"/>
    <w:rsid w:val="00C155F0"/>
    <w:rsid w:val="00C16A3E"/>
    <w:rsid w:val="00C16FC3"/>
    <w:rsid w:val="00C25231"/>
    <w:rsid w:val="00C2571A"/>
    <w:rsid w:val="00C2794F"/>
    <w:rsid w:val="00C30AAB"/>
    <w:rsid w:val="00C3133C"/>
    <w:rsid w:val="00C31779"/>
    <w:rsid w:val="00C31D05"/>
    <w:rsid w:val="00C32002"/>
    <w:rsid w:val="00C32335"/>
    <w:rsid w:val="00C32DC5"/>
    <w:rsid w:val="00C34B31"/>
    <w:rsid w:val="00C358D4"/>
    <w:rsid w:val="00C35B21"/>
    <w:rsid w:val="00C3636C"/>
    <w:rsid w:val="00C42578"/>
    <w:rsid w:val="00C429C2"/>
    <w:rsid w:val="00C43C16"/>
    <w:rsid w:val="00C43CE7"/>
    <w:rsid w:val="00C44345"/>
    <w:rsid w:val="00C44EEA"/>
    <w:rsid w:val="00C45393"/>
    <w:rsid w:val="00C457AC"/>
    <w:rsid w:val="00C466EC"/>
    <w:rsid w:val="00C50882"/>
    <w:rsid w:val="00C52782"/>
    <w:rsid w:val="00C52B19"/>
    <w:rsid w:val="00C530F1"/>
    <w:rsid w:val="00C53601"/>
    <w:rsid w:val="00C53B5A"/>
    <w:rsid w:val="00C53C43"/>
    <w:rsid w:val="00C55063"/>
    <w:rsid w:val="00C56CDE"/>
    <w:rsid w:val="00C574E0"/>
    <w:rsid w:val="00C61096"/>
    <w:rsid w:val="00C61119"/>
    <w:rsid w:val="00C61860"/>
    <w:rsid w:val="00C64C91"/>
    <w:rsid w:val="00C64FC8"/>
    <w:rsid w:val="00C6502A"/>
    <w:rsid w:val="00C66647"/>
    <w:rsid w:val="00C66BDC"/>
    <w:rsid w:val="00C67D33"/>
    <w:rsid w:val="00C67FCA"/>
    <w:rsid w:val="00C704C5"/>
    <w:rsid w:val="00C71C0A"/>
    <w:rsid w:val="00C728DB"/>
    <w:rsid w:val="00C73A52"/>
    <w:rsid w:val="00C73CF8"/>
    <w:rsid w:val="00C74A06"/>
    <w:rsid w:val="00C74C75"/>
    <w:rsid w:val="00C74E3F"/>
    <w:rsid w:val="00C74F90"/>
    <w:rsid w:val="00C760C0"/>
    <w:rsid w:val="00C76173"/>
    <w:rsid w:val="00C76DA3"/>
    <w:rsid w:val="00C77988"/>
    <w:rsid w:val="00C820EE"/>
    <w:rsid w:val="00C82655"/>
    <w:rsid w:val="00C826E3"/>
    <w:rsid w:val="00C8347A"/>
    <w:rsid w:val="00C84425"/>
    <w:rsid w:val="00C85EB0"/>
    <w:rsid w:val="00C86AC5"/>
    <w:rsid w:val="00C90802"/>
    <w:rsid w:val="00C90F84"/>
    <w:rsid w:val="00C91335"/>
    <w:rsid w:val="00C91A0A"/>
    <w:rsid w:val="00C9215E"/>
    <w:rsid w:val="00C92215"/>
    <w:rsid w:val="00C930F1"/>
    <w:rsid w:val="00C934C6"/>
    <w:rsid w:val="00C936A4"/>
    <w:rsid w:val="00C93EB6"/>
    <w:rsid w:val="00C9491C"/>
    <w:rsid w:val="00C94DF7"/>
    <w:rsid w:val="00C96202"/>
    <w:rsid w:val="00C963C0"/>
    <w:rsid w:val="00C96E75"/>
    <w:rsid w:val="00C974CD"/>
    <w:rsid w:val="00C9754C"/>
    <w:rsid w:val="00C97C80"/>
    <w:rsid w:val="00C97DCC"/>
    <w:rsid w:val="00CA0263"/>
    <w:rsid w:val="00CA05A1"/>
    <w:rsid w:val="00CA1908"/>
    <w:rsid w:val="00CA1996"/>
    <w:rsid w:val="00CA24CB"/>
    <w:rsid w:val="00CA2688"/>
    <w:rsid w:val="00CA37CE"/>
    <w:rsid w:val="00CA3FBB"/>
    <w:rsid w:val="00CA4D39"/>
    <w:rsid w:val="00CA6E6A"/>
    <w:rsid w:val="00CB14E7"/>
    <w:rsid w:val="00CB1892"/>
    <w:rsid w:val="00CB1C1C"/>
    <w:rsid w:val="00CB30A7"/>
    <w:rsid w:val="00CB3CD3"/>
    <w:rsid w:val="00CB44D1"/>
    <w:rsid w:val="00CB5C38"/>
    <w:rsid w:val="00CB60F4"/>
    <w:rsid w:val="00CC2516"/>
    <w:rsid w:val="00CC265B"/>
    <w:rsid w:val="00CC2722"/>
    <w:rsid w:val="00CC31C2"/>
    <w:rsid w:val="00CC33E5"/>
    <w:rsid w:val="00CC4195"/>
    <w:rsid w:val="00CC50A5"/>
    <w:rsid w:val="00CC51E6"/>
    <w:rsid w:val="00CC5CCB"/>
    <w:rsid w:val="00CC69EB"/>
    <w:rsid w:val="00CC6E40"/>
    <w:rsid w:val="00CC74BD"/>
    <w:rsid w:val="00CC7583"/>
    <w:rsid w:val="00CC7B0C"/>
    <w:rsid w:val="00CD00F1"/>
    <w:rsid w:val="00CD062E"/>
    <w:rsid w:val="00CD1044"/>
    <w:rsid w:val="00CD215A"/>
    <w:rsid w:val="00CD23B4"/>
    <w:rsid w:val="00CD29A6"/>
    <w:rsid w:val="00CD3225"/>
    <w:rsid w:val="00CD3A35"/>
    <w:rsid w:val="00CD6354"/>
    <w:rsid w:val="00CD6D0B"/>
    <w:rsid w:val="00CE0618"/>
    <w:rsid w:val="00CE1498"/>
    <w:rsid w:val="00CE22CD"/>
    <w:rsid w:val="00CE38BB"/>
    <w:rsid w:val="00CE40EC"/>
    <w:rsid w:val="00CE41C1"/>
    <w:rsid w:val="00CE4807"/>
    <w:rsid w:val="00CE5424"/>
    <w:rsid w:val="00CE5BB3"/>
    <w:rsid w:val="00CE5C51"/>
    <w:rsid w:val="00CE6E2D"/>
    <w:rsid w:val="00CE76EF"/>
    <w:rsid w:val="00CE7B2B"/>
    <w:rsid w:val="00CF0065"/>
    <w:rsid w:val="00CF12C4"/>
    <w:rsid w:val="00CF1735"/>
    <w:rsid w:val="00CF2987"/>
    <w:rsid w:val="00CF3D52"/>
    <w:rsid w:val="00CF4338"/>
    <w:rsid w:val="00CF51AE"/>
    <w:rsid w:val="00CF5E69"/>
    <w:rsid w:val="00D005BE"/>
    <w:rsid w:val="00D00DA3"/>
    <w:rsid w:val="00D017A8"/>
    <w:rsid w:val="00D02147"/>
    <w:rsid w:val="00D023E5"/>
    <w:rsid w:val="00D02882"/>
    <w:rsid w:val="00D03CB0"/>
    <w:rsid w:val="00D04234"/>
    <w:rsid w:val="00D042C0"/>
    <w:rsid w:val="00D04FC8"/>
    <w:rsid w:val="00D05094"/>
    <w:rsid w:val="00D05623"/>
    <w:rsid w:val="00D0642D"/>
    <w:rsid w:val="00D06E00"/>
    <w:rsid w:val="00D071C9"/>
    <w:rsid w:val="00D07419"/>
    <w:rsid w:val="00D076FA"/>
    <w:rsid w:val="00D07F3B"/>
    <w:rsid w:val="00D1103D"/>
    <w:rsid w:val="00D124C6"/>
    <w:rsid w:val="00D14B2C"/>
    <w:rsid w:val="00D16109"/>
    <w:rsid w:val="00D16523"/>
    <w:rsid w:val="00D16FAE"/>
    <w:rsid w:val="00D177E6"/>
    <w:rsid w:val="00D2074E"/>
    <w:rsid w:val="00D2104A"/>
    <w:rsid w:val="00D213F2"/>
    <w:rsid w:val="00D21482"/>
    <w:rsid w:val="00D22C09"/>
    <w:rsid w:val="00D23075"/>
    <w:rsid w:val="00D255FB"/>
    <w:rsid w:val="00D25DF7"/>
    <w:rsid w:val="00D270E8"/>
    <w:rsid w:val="00D319A8"/>
    <w:rsid w:val="00D32447"/>
    <w:rsid w:val="00D32ED9"/>
    <w:rsid w:val="00D335F9"/>
    <w:rsid w:val="00D33CD0"/>
    <w:rsid w:val="00D34701"/>
    <w:rsid w:val="00D359EB"/>
    <w:rsid w:val="00D3673D"/>
    <w:rsid w:val="00D407BF"/>
    <w:rsid w:val="00D40F2A"/>
    <w:rsid w:val="00D43128"/>
    <w:rsid w:val="00D43197"/>
    <w:rsid w:val="00D44FAD"/>
    <w:rsid w:val="00D463EF"/>
    <w:rsid w:val="00D46992"/>
    <w:rsid w:val="00D47A26"/>
    <w:rsid w:val="00D50241"/>
    <w:rsid w:val="00D50F5F"/>
    <w:rsid w:val="00D52023"/>
    <w:rsid w:val="00D535DD"/>
    <w:rsid w:val="00D54CD4"/>
    <w:rsid w:val="00D5500F"/>
    <w:rsid w:val="00D55530"/>
    <w:rsid w:val="00D55603"/>
    <w:rsid w:val="00D56E5F"/>
    <w:rsid w:val="00D57343"/>
    <w:rsid w:val="00D575D6"/>
    <w:rsid w:val="00D60395"/>
    <w:rsid w:val="00D6062A"/>
    <w:rsid w:val="00D6084E"/>
    <w:rsid w:val="00D61DAE"/>
    <w:rsid w:val="00D62107"/>
    <w:rsid w:val="00D62354"/>
    <w:rsid w:val="00D62803"/>
    <w:rsid w:val="00D6320B"/>
    <w:rsid w:val="00D6394F"/>
    <w:rsid w:val="00D64376"/>
    <w:rsid w:val="00D64CBB"/>
    <w:rsid w:val="00D65A3D"/>
    <w:rsid w:val="00D6686F"/>
    <w:rsid w:val="00D66C80"/>
    <w:rsid w:val="00D66CCF"/>
    <w:rsid w:val="00D6708C"/>
    <w:rsid w:val="00D670AA"/>
    <w:rsid w:val="00D67D26"/>
    <w:rsid w:val="00D722F3"/>
    <w:rsid w:val="00D72C3E"/>
    <w:rsid w:val="00D73337"/>
    <w:rsid w:val="00D7451C"/>
    <w:rsid w:val="00D75410"/>
    <w:rsid w:val="00D75D7F"/>
    <w:rsid w:val="00D76097"/>
    <w:rsid w:val="00D76A9C"/>
    <w:rsid w:val="00D76D60"/>
    <w:rsid w:val="00D77000"/>
    <w:rsid w:val="00D778BB"/>
    <w:rsid w:val="00D81018"/>
    <w:rsid w:val="00D8141F"/>
    <w:rsid w:val="00D815EC"/>
    <w:rsid w:val="00D81D44"/>
    <w:rsid w:val="00D82C5D"/>
    <w:rsid w:val="00D835C9"/>
    <w:rsid w:val="00D83A53"/>
    <w:rsid w:val="00D8438B"/>
    <w:rsid w:val="00D85310"/>
    <w:rsid w:val="00D8587D"/>
    <w:rsid w:val="00D86350"/>
    <w:rsid w:val="00D86415"/>
    <w:rsid w:val="00D865AB"/>
    <w:rsid w:val="00D86D9B"/>
    <w:rsid w:val="00D873FE"/>
    <w:rsid w:val="00D87ACE"/>
    <w:rsid w:val="00D87FCD"/>
    <w:rsid w:val="00D90B0E"/>
    <w:rsid w:val="00D90F78"/>
    <w:rsid w:val="00D912B4"/>
    <w:rsid w:val="00D91706"/>
    <w:rsid w:val="00D91F19"/>
    <w:rsid w:val="00D9276A"/>
    <w:rsid w:val="00D9280A"/>
    <w:rsid w:val="00D94131"/>
    <w:rsid w:val="00D942EB"/>
    <w:rsid w:val="00D95B20"/>
    <w:rsid w:val="00D96B39"/>
    <w:rsid w:val="00D96CB0"/>
    <w:rsid w:val="00D9703D"/>
    <w:rsid w:val="00D97AA5"/>
    <w:rsid w:val="00D97D92"/>
    <w:rsid w:val="00D97DA1"/>
    <w:rsid w:val="00DA0EAD"/>
    <w:rsid w:val="00DA17FB"/>
    <w:rsid w:val="00DA1E5F"/>
    <w:rsid w:val="00DA2BFC"/>
    <w:rsid w:val="00DA44D6"/>
    <w:rsid w:val="00DA565D"/>
    <w:rsid w:val="00DA6524"/>
    <w:rsid w:val="00DA6E71"/>
    <w:rsid w:val="00DB1043"/>
    <w:rsid w:val="00DB1FA1"/>
    <w:rsid w:val="00DB2F50"/>
    <w:rsid w:val="00DB3313"/>
    <w:rsid w:val="00DB38B0"/>
    <w:rsid w:val="00DB39E0"/>
    <w:rsid w:val="00DB5629"/>
    <w:rsid w:val="00DB71F6"/>
    <w:rsid w:val="00DB7997"/>
    <w:rsid w:val="00DC0F33"/>
    <w:rsid w:val="00DC17A3"/>
    <w:rsid w:val="00DC1945"/>
    <w:rsid w:val="00DC1DB8"/>
    <w:rsid w:val="00DC4349"/>
    <w:rsid w:val="00DC4856"/>
    <w:rsid w:val="00DC5CC1"/>
    <w:rsid w:val="00DC626F"/>
    <w:rsid w:val="00DC68DB"/>
    <w:rsid w:val="00DC7EA7"/>
    <w:rsid w:val="00DD1425"/>
    <w:rsid w:val="00DD22A5"/>
    <w:rsid w:val="00DD2390"/>
    <w:rsid w:val="00DD2B37"/>
    <w:rsid w:val="00DD4959"/>
    <w:rsid w:val="00DD5A77"/>
    <w:rsid w:val="00DD5BB3"/>
    <w:rsid w:val="00DD7D6C"/>
    <w:rsid w:val="00DD7FF4"/>
    <w:rsid w:val="00DE01C6"/>
    <w:rsid w:val="00DE2548"/>
    <w:rsid w:val="00DE31E3"/>
    <w:rsid w:val="00DE34E3"/>
    <w:rsid w:val="00DE3D17"/>
    <w:rsid w:val="00DE5081"/>
    <w:rsid w:val="00DF026E"/>
    <w:rsid w:val="00DF06DF"/>
    <w:rsid w:val="00DF079C"/>
    <w:rsid w:val="00DF1667"/>
    <w:rsid w:val="00DF2F19"/>
    <w:rsid w:val="00DF424E"/>
    <w:rsid w:val="00DF5784"/>
    <w:rsid w:val="00DF6E04"/>
    <w:rsid w:val="00DF7130"/>
    <w:rsid w:val="00E003ED"/>
    <w:rsid w:val="00E007FF"/>
    <w:rsid w:val="00E00AE7"/>
    <w:rsid w:val="00E01587"/>
    <w:rsid w:val="00E015F3"/>
    <w:rsid w:val="00E01B66"/>
    <w:rsid w:val="00E022F9"/>
    <w:rsid w:val="00E02E53"/>
    <w:rsid w:val="00E03469"/>
    <w:rsid w:val="00E04D18"/>
    <w:rsid w:val="00E0580A"/>
    <w:rsid w:val="00E05C9C"/>
    <w:rsid w:val="00E07889"/>
    <w:rsid w:val="00E11B95"/>
    <w:rsid w:val="00E124EC"/>
    <w:rsid w:val="00E124FC"/>
    <w:rsid w:val="00E14069"/>
    <w:rsid w:val="00E1432F"/>
    <w:rsid w:val="00E14A3D"/>
    <w:rsid w:val="00E15599"/>
    <w:rsid w:val="00E15D7F"/>
    <w:rsid w:val="00E1664D"/>
    <w:rsid w:val="00E17216"/>
    <w:rsid w:val="00E215BF"/>
    <w:rsid w:val="00E217CB"/>
    <w:rsid w:val="00E222A2"/>
    <w:rsid w:val="00E2315B"/>
    <w:rsid w:val="00E23516"/>
    <w:rsid w:val="00E25715"/>
    <w:rsid w:val="00E25FCA"/>
    <w:rsid w:val="00E2645D"/>
    <w:rsid w:val="00E30830"/>
    <w:rsid w:val="00E3297A"/>
    <w:rsid w:val="00E34392"/>
    <w:rsid w:val="00E3480B"/>
    <w:rsid w:val="00E35D68"/>
    <w:rsid w:val="00E35F01"/>
    <w:rsid w:val="00E3742F"/>
    <w:rsid w:val="00E37910"/>
    <w:rsid w:val="00E401A3"/>
    <w:rsid w:val="00E414DA"/>
    <w:rsid w:val="00E41755"/>
    <w:rsid w:val="00E4179C"/>
    <w:rsid w:val="00E41D47"/>
    <w:rsid w:val="00E4217C"/>
    <w:rsid w:val="00E4232C"/>
    <w:rsid w:val="00E42554"/>
    <w:rsid w:val="00E4273A"/>
    <w:rsid w:val="00E42B46"/>
    <w:rsid w:val="00E43972"/>
    <w:rsid w:val="00E43F3B"/>
    <w:rsid w:val="00E464E1"/>
    <w:rsid w:val="00E46BD5"/>
    <w:rsid w:val="00E46F58"/>
    <w:rsid w:val="00E47CDD"/>
    <w:rsid w:val="00E518ED"/>
    <w:rsid w:val="00E51FB0"/>
    <w:rsid w:val="00E52204"/>
    <w:rsid w:val="00E5391A"/>
    <w:rsid w:val="00E53EA6"/>
    <w:rsid w:val="00E54616"/>
    <w:rsid w:val="00E54930"/>
    <w:rsid w:val="00E56F75"/>
    <w:rsid w:val="00E574A1"/>
    <w:rsid w:val="00E57EF9"/>
    <w:rsid w:val="00E613D5"/>
    <w:rsid w:val="00E621FB"/>
    <w:rsid w:val="00E62877"/>
    <w:rsid w:val="00E62CD3"/>
    <w:rsid w:val="00E644A6"/>
    <w:rsid w:val="00E64786"/>
    <w:rsid w:val="00E653E0"/>
    <w:rsid w:val="00E6547B"/>
    <w:rsid w:val="00E655A8"/>
    <w:rsid w:val="00E65A4E"/>
    <w:rsid w:val="00E65CC9"/>
    <w:rsid w:val="00E66217"/>
    <w:rsid w:val="00E6787F"/>
    <w:rsid w:val="00E7060E"/>
    <w:rsid w:val="00E707EC"/>
    <w:rsid w:val="00E71366"/>
    <w:rsid w:val="00E73190"/>
    <w:rsid w:val="00E746EC"/>
    <w:rsid w:val="00E74FC7"/>
    <w:rsid w:val="00E76B4A"/>
    <w:rsid w:val="00E774F5"/>
    <w:rsid w:val="00E80675"/>
    <w:rsid w:val="00E81639"/>
    <w:rsid w:val="00E82229"/>
    <w:rsid w:val="00E842FB"/>
    <w:rsid w:val="00E84965"/>
    <w:rsid w:val="00E856D0"/>
    <w:rsid w:val="00E85AF8"/>
    <w:rsid w:val="00E8734F"/>
    <w:rsid w:val="00E90465"/>
    <w:rsid w:val="00E923C3"/>
    <w:rsid w:val="00E923C4"/>
    <w:rsid w:val="00E9305D"/>
    <w:rsid w:val="00E93098"/>
    <w:rsid w:val="00E93324"/>
    <w:rsid w:val="00E9377A"/>
    <w:rsid w:val="00E94C04"/>
    <w:rsid w:val="00E96EF7"/>
    <w:rsid w:val="00E9729D"/>
    <w:rsid w:val="00E97C8E"/>
    <w:rsid w:val="00E97D02"/>
    <w:rsid w:val="00E97F7C"/>
    <w:rsid w:val="00E97FE7"/>
    <w:rsid w:val="00EA2090"/>
    <w:rsid w:val="00EA3B29"/>
    <w:rsid w:val="00EA44B4"/>
    <w:rsid w:val="00EA454C"/>
    <w:rsid w:val="00EA47D0"/>
    <w:rsid w:val="00EA65B0"/>
    <w:rsid w:val="00EA69D1"/>
    <w:rsid w:val="00EA6C31"/>
    <w:rsid w:val="00EA70A7"/>
    <w:rsid w:val="00EA7E39"/>
    <w:rsid w:val="00EB0665"/>
    <w:rsid w:val="00EB0A8A"/>
    <w:rsid w:val="00EB0E46"/>
    <w:rsid w:val="00EB3399"/>
    <w:rsid w:val="00EB5070"/>
    <w:rsid w:val="00EB59EF"/>
    <w:rsid w:val="00EB641C"/>
    <w:rsid w:val="00EB660E"/>
    <w:rsid w:val="00EB7006"/>
    <w:rsid w:val="00EC0158"/>
    <w:rsid w:val="00EC13FA"/>
    <w:rsid w:val="00EC230A"/>
    <w:rsid w:val="00EC35E4"/>
    <w:rsid w:val="00EC3EB2"/>
    <w:rsid w:val="00EC4BDA"/>
    <w:rsid w:val="00EC4DB1"/>
    <w:rsid w:val="00EC4DF5"/>
    <w:rsid w:val="00EC5E6D"/>
    <w:rsid w:val="00EC5EDC"/>
    <w:rsid w:val="00EC6FBF"/>
    <w:rsid w:val="00EC72A8"/>
    <w:rsid w:val="00ED0B34"/>
    <w:rsid w:val="00ED0FA7"/>
    <w:rsid w:val="00ED137E"/>
    <w:rsid w:val="00ED2BC3"/>
    <w:rsid w:val="00EE046B"/>
    <w:rsid w:val="00EE0815"/>
    <w:rsid w:val="00EE1F5F"/>
    <w:rsid w:val="00EE285A"/>
    <w:rsid w:val="00EE3D7F"/>
    <w:rsid w:val="00EE48D9"/>
    <w:rsid w:val="00EE4E7F"/>
    <w:rsid w:val="00EE69DE"/>
    <w:rsid w:val="00EE7F42"/>
    <w:rsid w:val="00EF17F2"/>
    <w:rsid w:val="00EF46A2"/>
    <w:rsid w:val="00EF4ED2"/>
    <w:rsid w:val="00EF578C"/>
    <w:rsid w:val="00EF589F"/>
    <w:rsid w:val="00EF6B6E"/>
    <w:rsid w:val="00EF73C8"/>
    <w:rsid w:val="00EF79C8"/>
    <w:rsid w:val="00F01096"/>
    <w:rsid w:val="00F02E32"/>
    <w:rsid w:val="00F0458D"/>
    <w:rsid w:val="00F0586E"/>
    <w:rsid w:val="00F06F42"/>
    <w:rsid w:val="00F0792F"/>
    <w:rsid w:val="00F07B70"/>
    <w:rsid w:val="00F119C0"/>
    <w:rsid w:val="00F13C86"/>
    <w:rsid w:val="00F14581"/>
    <w:rsid w:val="00F15605"/>
    <w:rsid w:val="00F15D31"/>
    <w:rsid w:val="00F15EA8"/>
    <w:rsid w:val="00F16AA4"/>
    <w:rsid w:val="00F16CFE"/>
    <w:rsid w:val="00F16DFD"/>
    <w:rsid w:val="00F2037C"/>
    <w:rsid w:val="00F22789"/>
    <w:rsid w:val="00F2286B"/>
    <w:rsid w:val="00F24A8E"/>
    <w:rsid w:val="00F25481"/>
    <w:rsid w:val="00F25D86"/>
    <w:rsid w:val="00F26220"/>
    <w:rsid w:val="00F2774D"/>
    <w:rsid w:val="00F309A4"/>
    <w:rsid w:val="00F32B27"/>
    <w:rsid w:val="00F33BCB"/>
    <w:rsid w:val="00F36F9E"/>
    <w:rsid w:val="00F41532"/>
    <w:rsid w:val="00F41B41"/>
    <w:rsid w:val="00F4234E"/>
    <w:rsid w:val="00F432B3"/>
    <w:rsid w:val="00F440C7"/>
    <w:rsid w:val="00F44EBC"/>
    <w:rsid w:val="00F44F6E"/>
    <w:rsid w:val="00F45F18"/>
    <w:rsid w:val="00F46C74"/>
    <w:rsid w:val="00F47A65"/>
    <w:rsid w:val="00F50ADD"/>
    <w:rsid w:val="00F528ED"/>
    <w:rsid w:val="00F52972"/>
    <w:rsid w:val="00F539DD"/>
    <w:rsid w:val="00F55125"/>
    <w:rsid w:val="00F554C8"/>
    <w:rsid w:val="00F56327"/>
    <w:rsid w:val="00F565E2"/>
    <w:rsid w:val="00F57EBC"/>
    <w:rsid w:val="00F60D2A"/>
    <w:rsid w:val="00F6154F"/>
    <w:rsid w:val="00F61D5C"/>
    <w:rsid w:val="00F6259D"/>
    <w:rsid w:val="00F6358B"/>
    <w:rsid w:val="00F63F0B"/>
    <w:rsid w:val="00F6408B"/>
    <w:rsid w:val="00F640B5"/>
    <w:rsid w:val="00F640FD"/>
    <w:rsid w:val="00F64804"/>
    <w:rsid w:val="00F70E97"/>
    <w:rsid w:val="00F727B1"/>
    <w:rsid w:val="00F74190"/>
    <w:rsid w:val="00F7514A"/>
    <w:rsid w:val="00F7633A"/>
    <w:rsid w:val="00F77097"/>
    <w:rsid w:val="00F771A1"/>
    <w:rsid w:val="00F77309"/>
    <w:rsid w:val="00F80333"/>
    <w:rsid w:val="00F80B4B"/>
    <w:rsid w:val="00F80C3D"/>
    <w:rsid w:val="00F81419"/>
    <w:rsid w:val="00F81700"/>
    <w:rsid w:val="00F82A37"/>
    <w:rsid w:val="00F82DA7"/>
    <w:rsid w:val="00F83231"/>
    <w:rsid w:val="00F83737"/>
    <w:rsid w:val="00F83ADD"/>
    <w:rsid w:val="00F84692"/>
    <w:rsid w:val="00F84A58"/>
    <w:rsid w:val="00F850DD"/>
    <w:rsid w:val="00F85AC1"/>
    <w:rsid w:val="00F85B7D"/>
    <w:rsid w:val="00F86D58"/>
    <w:rsid w:val="00F87588"/>
    <w:rsid w:val="00F9000E"/>
    <w:rsid w:val="00F921A7"/>
    <w:rsid w:val="00F925E9"/>
    <w:rsid w:val="00F92E6F"/>
    <w:rsid w:val="00F93050"/>
    <w:rsid w:val="00F931D1"/>
    <w:rsid w:val="00F933B9"/>
    <w:rsid w:val="00F94EC8"/>
    <w:rsid w:val="00F9595A"/>
    <w:rsid w:val="00F9603F"/>
    <w:rsid w:val="00F96EF1"/>
    <w:rsid w:val="00F97537"/>
    <w:rsid w:val="00F977CD"/>
    <w:rsid w:val="00F97B3E"/>
    <w:rsid w:val="00FA0EB2"/>
    <w:rsid w:val="00FA31CD"/>
    <w:rsid w:val="00FA40F6"/>
    <w:rsid w:val="00FA5FF1"/>
    <w:rsid w:val="00FA6516"/>
    <w:rsid w:val="00FA6A01"/>
    <w:rsid w:val="00FB2905"/>
    <w:rsid w:val="00FB2ED6"/>
    <w:rsid w:val="00FB3F39"/>
    <w:rsid w:val="00FB483D"/>
    <w:rsid w:val="00FB54BB"/>
    <w:rsid w:val="00FB5E29"/>
    <w:rsid w:val="00FB6AA3"/>
    <w:rsid w:val="00FB7255"/>
    <w:rsid w:val="00FB7270"/>
    <w:rsid w:val="00FB7E22"/>
    <w:rsid w:val="00FC1A46"/>
    <w:rsid w:val="00FC1B0D"/>
    <w:rsid w:val="00FC3801"/>
    <w:rsid w:val="00FC3D2D"/>
    <w:rsid w:val="00FC3D39"/>
    <w:rsid w:val="00FC4006"/>
    <w:rsid w:val="00FC4051"/>
    <w:rsid w:val="00FC6260"/>
    <w:rsid w:val="00FC6338"/>
    <w:rsid w:val="00FC6D4C"/>
    <w:rsid w:val="00FC6D75"/>
    <w:rsid w:val="00FC6E4F"/>
    <w:rsid w:val="00FC70BC"/>
    <w:rsid w:val="00FC7B1D"/>
    <w:rsid w:val="00FC7C38"/>
    <w:rsid w:val="00FD29EF"/>
    <w:rsid w:val="00FD2B0C"/>
    <w:rsid w:val="00FD2DC3"/>
    <w:rsid w:val="00FD364E"/>
    <w:rsid w:val="00FD4549"/>
    <w:rsid w:val="00FD4D77"/>
    <w:rsid w:val="00FD5321"/>
    <w:rsid w:val="00FD55FF"/>
    <w:rsid w:val="00FD6CBE"/>
    <w:rsid w:val="00FD6D25"/>
    <w:rsid w:val="00FD7F70"/>
    <w:rsid w:val="00FE013E"/>
    <w:rsid w:val="00FE05C6"/>
    <w:rsid w:val="00FE1524"/>
    <w:rsid w:val="00FE1E1C"/>
    <w:rsid w:val="00FE265F"/>
    <w:rsid w:val="00FE3235"/>
    <w:rsid w:val="00FE3E96"/>
    <w:rsid w:val="00FE5652"/>
    <w:rsid w:val="00FE6961"/>
    <w:rsid w:val="00FE7182"/>
    <w:rsid w:val="00FF0459"/>
    <w:rsid w:val="00FF0B1C"/>
    <w:rsid w:val="00FF0B68"/>
    <w:rsid w:val="00FF0BB9"/>
    <w:rsid w:val="00FF2661"/>
    <w:rsid w:val="00FF440C"/>
    <w:rsid w:val="00FF4985"/>
    <w:rsid w:val="00FF4E72"/>
    <w:rsid w:val="00FF5994"/>
    <w:rsid w:val="00FF6BDF"/>
    <w:rsid w:val="00FF73BD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v-text-anchor:middle" fill="f" fillcolor="#bbe0e3" strokecolor="lime">
      <v:fill color="#bbe0e3" on="f"/>
      <v:stroke color="lime" weight="2pt"/>
      <o:colormru v:ext="edit" colors="#c7d4ff,#0c0"/>
    </o:shapedefaults>
    <o:shapelayout v:ext="edit">
      <o:idmap v:ext="edit" data="2"/>
    </o:shapelayout>
  </w:shapeDefaults>
  <w:decimalSymbol w:val="."/>
  <w:listSeparator w:val=","/>
  <w14:docId w14:val="1852F167"/>
  <w15:chartTrackingRefBased/>
  <w15:docId w15:val="{CFCFB464-0462-4A9A-A4A1-BBB19266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771A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aliases w:val="Part"/>
    <w:basedOn w:val="a0"/>
    <w:next w:val="a0"/>
    <w:qFormat/>
    <w:pPr>
      <w:keepNext/>
      <w:pBdr>
        <w:bottom w:val="single" w:sz="4" w:space="1" w:color="auto"/>
      </w:pBdr>
      <w:shd w:val="clear" w:color="auto" w:fill="E0E0E0"/>
      <w:autoSpaceDE/>
      <w:autoSpaceDN/>
      <w:outlineLvl w:val="0"/>
    </w:pPr>
    <w:rPr>
      <w:rFonts w:ascii="Arial" w:eastAsia="바탕체" w:hAnsi="Arial"/>
      <w:b/>
      <w:sz w:val="32"/>
      <w:szCs w:val="20"/>
    </w:rPr>
  </w:style>
  <w:style w:type="paragraph" w:styleId="2">
    <w:name w:val="heading 2"/>
    <w:basedOn w:val="a0"/>
    <w:next w:val="a0"/>
    <w:autoRedefine/>
    <w:qFormat/>
    <w:pPr>
      <w:keepNext/>
      <w:widowControl/>
      <w:pBdr>
        <w:bottom w:val="single" w:sz="4" w:space="1" w:color="auto"/>
      </w:pBdr>
      <w:shd w:val="clear" w:color="auto" w:fill="CCFFCC"/>
      <w:wordWrap/>
      <w:autoSpaceDE/>
      <w:autoSpaceDN/>
      <w:spacing w:before="240" w:after="120"/>
      <w:ind w:leftChars="90" w:left="180"/>
      <w:jc w:val="left"/>
      <w:outlineLvl w:val="1"/>
    </w:pPr>
    <w:rPr>
      <w:rFonts w:ascii="Arial" w:eastAsia="바탕체" w:hAnsi="Arial"/>
      <w:b/>
      <w:i/>
      <w:color w:val="008080"/>
      <w:kern w:val="0"/>
      <w:sz w:val="24"/>
      <w:szCs w:val="20"/>
      <w:lang w:eastAsia="en-US"/>
    </w:rPr>
  </w:style>
  <w:style w:type="paragraph" w:styleId="3">
    <w:name w:val="heading 3"/>
    <w:basedOn w:val="a0"/>
    <w:next w:val="a0"/>
    <w:autoRedefine/>
    <w:qFormat/>
    <w:pPr>
      <w:keepNext/>
      <w:widowControl/>
      <w:pBdr>
        <w:bottom w:val="dashed" w:sz="4" w:space="1" w:color="auto"/>
      </w:pBdr>
      <w:shd w:val="clear" w:color="auto" w:fill="CCCCCC"/>
      <w:wordWrap/>
      <w:autoSpaceDE/>
      <w:autoSpaceDN/>
      <w:spacing w:before="240" w:after="120"/>
      <w:ind w:leftChars="270" w:left="540"/>
      <w:jc w:val="left"/>
      <w:outlineLvl w:val="2"/>
    </w:pPr>
    <w:rPr>
      <w:rFonts w:ascii="Arial" w:eastAsia="바탕체" w:hAnsi="Arial"/>
      <w:b/>
      <w:i/>
      <w:kern w:val="0"/>
      <w:sz w:val="22"/>
      <w:szCs w:val="20"/>
    </w:rPr>
  </w:style>
  <w:style w:type="paragraph" w:styleId="4">
    <w:name w:val="heading 4"/>
    <w:basedOn w:val="a0"/>
    <w:next w:val="a0"/>
    <w:qFormat/>
    <w:pPr>
      <w:keepNext/>
      <w:widowControl/>
      <w:wordWrap/>
      <w:autoSpaceDE/>
      <w:autoSpaceDN/>
      <w:spacing w:before="480"/>
      <w:jc w:val="center"/>
      <w:outlineLvl w:val="3"/>
    </w:pPr>
    <w:rPr>
      <w:rFonts w:ascii="Arial" w:eastAsia="굴림체" w:hAnsi="Arial"/>
      <w:b/>
      <w:smallCaps/>
      <w:kern w:val="0"/>
      <w:sz w:val="48"/>
      <w:szCs w:val="20"/>
      <w:lang w:eastAsia="en-US"/>
    </w:rPr>
  </w:style>
  <w:style w:type="paragraph" w:styleId="5">
    <w:name w:val="heading 5"/>
    <w:basedOn w:val="a0"/>
    <w:next w:val="a0"/>
    <w:qFormat/>
    <w:pPr>
      <w:keepNext/>
      <w:adjustRightInd w:val="0"/>
      <w:spacing w:line="180" w:lineRule="auto"/>
      <w:jc w:val="center"/>
      <w:outlineLvl w:val="4"/>
    </w:pPr>
    <w:rPr>
      <w:rFonts w:eastAsia="굴림"/>
      <w:b/>
      <w:bCs/>
      <w:color w:val="000000"/>
      <w:sz w:val="28"/>
      <w:szCs w:val="28"/>
    </w:rPr>
  </w:style>
  <w:style w:type="paragraph" w:styleId="6">
    <w:name w:val="heading 6"/>
    <w:basedOn w:val="a0"/>
    <w:next w:val="a0"/>
    <w:qFormat/>
    <w:pPr>
      <w:widowControl/>
      <w:numPr>
        <w:ilvl w:val="5"/>
        <w:numId w:val="3"/>
      </w:numPr>
      <w:wordWrap/>
      <w:autoSpaceDE/>
      <w:autoSpaceDN/>
      <w:spacing w:before="240" w:after="60"/>
      <w:jc w:val="left"/>
      <w:outlineLvl w:val="5"/>
    </w:pPr>
    <w:rPr>
      <w:rFonts w:ascii="Times New Roman"/>
      <w:i/>
      <w:kern w:val="0"/>
      <w:sz w:val="22"/>
      <w:szCs w:val="20"/>
    </w:rPr>
  </w:style>
  <w:style w:type="paragraph" w:styleId="7">
    <w:name w:val="heading 7"/>
    <w:basedOn w:val="a0"/>
    <w:next w:val="a0"/>
    <w:qFormat/>
    <w:pPr>
      <w:widowControl/>
      <w:numPr>
        <w:ilvl w:val="6"/>
        <w:numId w:val="3"/>
      </w:numPr>
      <w:wordWrap/>
      <w:autoSpaceDE/>
      <w:autoSpaceDN/>
      <w:spacing w:before="240" w:after="60"/>
      <w:jc w:val="left"/>
      <w:outlineLvl w:val="6"/>
    </w:pPr>
    <w:rPr>
      <w:rFonts w:ascii="Arial" w:hAnsi="Arial"/>
      <w:kern w:val="0"/>
      <w:szCs w:val="20"/>
    </w:rPr>
  </w:style>
  <w:style w:type="paragraph" w:styleId="8">
    <w:name w:val="heading 8"/>
    <w:basedOn w:val="a0"/>
    <w:next w:val="a0"/>
    <w:qFormat/>
    <w:pPr>
      <w:widowControl/>
      <w:numPr>
        <w:ilvl w:val="7"/>
        <w:numId w:val="3"/>
      </w:numPr>
      <w:wordWrap/>
      <w:autoSpaceDE/>
      <w:autoSpaceDN/>
      <w:spacing w:before="240" w:after="60"/>
      <w:jc w:val="left"/>
      <w:outlineLvl w:val="7"/>
    </w:pPr>
    <w:rPr>
      <w:rFonts w:ascii="Arial" w:hAnsi="Arial"/>
      <w:i/>
      <w:kern w:val="0"/>
      <w:szCs w:val="20"/>
    </w:rPr>
  </w:style>
  <w:style w:type="paragraph" w:styleId="9">
    <w:name w:val="heading 9"/>
    <w:basedOn w:val="a0"/>
    <w:next w:val="a0"/>
    <w:qFormat/>
    <w:pPr>
      <w:widowControl/>
      <w:numPr>
        <w:ilvl w:val="8"/>
        <w:numId w:val="3"/>
      </w:numPr>
      <w:wordWrap/>
      <w:autoSpaceDE/>
      <w:autoSpaceDN/>
      <w:spacing w:before="240" w:after="60"/>
      <w:jc w:val="left"/>
      <w:outlineLvl w:val="8"/>
    </w:pPr>
    <w:rPr>
      <w:rFonts w:ascii="Arial" w:hAnsi="Arial"/>
      <w:b/>
      <w:i/>
      <w:kern w:val="0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Char"/>
    <w:qFormat/>
    <w:pPr>
      <w:autoSpaceDE/>
      <w:autoSpaceDN/>
      <w:spacing w:before="120"/>
      <w:jc w:val="center"/>
    </w:pPr>
    <w:rPr>
      <w:rFonts w:ascii="Arial" w:eastAsia="바탕체" w:hAnsi="Arial"/>
      <w:b/>
      <w:sz w:val="24"/>
      <w:szCs w:val="20"/>
    </w:rPr>
  </w:style>
  <w:style w:type="paragraph" w:styleId="a5">
    <w:name w:val="header"/>
    <w:aliases w:val="Draft"/>
    <w:basedOn w:val="a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10">
    <w:name w:val="toc 1"/>
    <w:basedOn w:val="a0"/>
    <w:next w:val="a0"/>
    <w:autoRedefine/>
    <w:semiHidden/>
    <w:pPr>
      <w:tabs>
        <w:tab w:val="right" w:leader="dot" w:pos="10430"/>
      </w:tabs>
    </w:pPr>
    <w:rPr>
      <w:b/>
      <w:bCs/>
      <w:noProof/>
      <w:sz w:val="28"/>
      <w:szCs w:val="32"/>
    </w:rPr>
  </w:style>
  <w:style w:type="paragraph" w:styleId="20">
    <w:name w:val="toc 2"/>
    <w:basedOn w:val="a0"/>
    <w:next w:val="a0"/>
    <w:autoRedefine/>
    <w:semiHidden/>
    <w:pPr>
      <w:tabs>
        <w:tab w:val="right" w:leader="dot" w:pos="10430"/>
      </w:tabs>
      <w:ind w:leftChars="200" w:left="400"/>
    </w:pPr>
    <w:rPr>
      <w:b/>
      <w:bCs/>
      <w:noProof/>
      <w:sz w:val="24"/>
    </w:rPr>
  </w:style>
  <w:style w:type="character" w:styleId="a7">
    <w:name w:val="page number"/>
    <w:basedOn w:val="a1"/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FollowedHyperlink"/>
    <w:rPr>
      <w:color w:val="800080"/>
      <w:u w:val="single"/>
    </w:rPr>
  </w:style>
  <w:style w:type="paragraph" w:customStyle="1" w:styleId="Tableheader">
    <w:name w:val="Table header"/>
    <w:basedOn w:val="a0"/>
    <w:pPr>
      <w:keepNext/>
      <w:widowControl/>
      <w:wordWrap/>
      <w:autoSpaceDE/>
      <w:autoSpaceDN/>
      <w:spacing w:before="60"/>
      <w:jc w:val="left"/>
    </w:pPr>
    <w:rPr>
      <w:rFonts w:ascii="Arial" w:hAnsi="Arial"/>
      <w:b/>
      <w:kern w:val="0"/>
      <w:sz w:val="16"/>
      <w:szCs w:val="20"/>
      <w:lang w:val="en-GB" w:eastAsia="en-US"/>
    </w:rPr>
  </w:style>
  <w:style w:type="paragraph" w:styleId="30">
    <w:name w:val="toc 3"/>
    <w:basedOn w:val="a0"/>
    <w:next w:val="a0"/>
    <w:autoRedefine/>
    <w:semiHidden/>
    <w:pPr>
      <w:ind w:leftChars="400" w:left="850"/>
    </w:pPr>
  </w:style>
  <w:style w:type="paragraph" w:styleId="aa">
    <w:name w:val="Subtitle"/>
    <w:basedOn w:val="a0"/>
    <w:qFormat/>
    <w:pPr>
      <w:autoSpaceDE/>
      <w:autoSpaceDN/>
    </w:pPr>
    <w:rPr>
      <w:rFonts w:ascii="Arial" w:eastAsia="바탕체" w:hAnsi="Arial"/>
      <w:b/>
      <w:szCs w:val="20"/>
    </w:rPr>
  </w:style>
  <w:style w:type="paragraph" w:customStyle="1" w:styleId="11">
    <w:name w:val="스타일1"/>
    <w:basedOn w:val="2"/>
    <w:pPr>
      <w:pBdr>
        <w:bottom w:val="none" w:sz="0" w:space="0" w:color="auto"/>
      </w:pBdr>
      <w:shd w:val="clear" w:color="auto" w:fill="99CCFF"/>
      <w:tabs>
        <w:tab w:val="num" w:pos="655"/>
        <w:tab w:val="num" w:pos="784"/>
      </w:tabs>
      <w:ind w:leftChars="0" w:left="784" w:hanging="360"/>
    </w:pPr>
    <w:rPr>
      <w:rFonts w:eastAsia="굴림체" w:cs="Arial"/>
      <w:i w:val="0"/>
      <w:iCs/>
      <w:color w:val="auto"/>
      <w:lang w:eastAsia="ko-KR"/>
    </w:rPr>
  </w:style>
  <w:style w:type="paragraph" w:customStyle="1" w:styleId="Bulletlist">
    <w:name w:val="Bullet list"/>
    <w:autoRedefine/>
    <w:pPr>
      <w:numPr>
        <w:numId w:val="4"/>
      </w:numPr>
      <w:spacing w:before="60" w:line="200" w:lineRule="atLeast"/>
    </w:pPr>
    <w:rPr>
      <w:rFonts w:ascii="Arial" w:hAnsi="Arial"/>
      <w:b/>
      <w:i/>
    </w:rPr>
  </w:style>
  <w:style w:type="paragraph" w:styleId="40">
    <w:name w:val="toc 4"/>
    <w:basedOn w:val="a0"/>
    <w:next w:val="a0"/>
    <w:autoRedefine/>
    <w:semiHidden/>
    <w:pPr>
      <w:ind w:leftChars="600" w:left="1275"/>
    </w:pPr>
  </w:style>
  <w:style w:type="paragraph" w:styleId="50">
    <w:name w:val="toc 5"/>
    <w:basedOn w:val="a0"/>
    <w:next w:val="a0"/>
    <w:autoRedefine/>
    <w:semiHidden/>
    <w:pPr>
      <w:ind w:leftChars="800" w:left="1700"/>
    </w:pPr>
  </w:style>
  <w:style w:type="paragraph" w:styleId="60">
    <w:name w:val="toc 6"/>
    <w:basedOn w:val="a0"/>
    <w:next w:val="a0"/>
    <w:autoRedefine/>
    <w:semiHidden/>
    <w:pPr>
      <w:ind w:leftChars="1000" w:left="2125"/>
    </w:pPr>
  </w:style>
  <w:style w:type="paragraph" w:styleId="70">
    <w:name w:val="toc 7"/>
    <w:basedOn w:val="a0"/>
    <w:next w:val="a0"/>
    <w:autoRedefine/>
    <w:semiHidden/>
    <w:pPr>
      <w:ind w:leftChars="1200" w:left="2550"/>
    </w:pPr>
  </w:style>
  <w:style w:type="paragraph" w:styleId="80">
    <w:name w:val="toc 8"/>
    <w:basedOn w:val="a0"/>
    <w:next w:val="a0"/>
    <w:autoRedefine/>
    <w:semiHidden/>
    <w:pPr>
      <w:ind w:leftChars="1400" w:left="2975"/>
    </w:pPr>
  </w:style>
  <w:style w:type="paragraph" w:styleId="90">
    <w:name w:val="toc 9"/>
    <w:basedOn w:val="a0"/>
    <w:next w:val="a0"/>
    <w:autoRedefine/>
    <w:semiHidden/>
    <w:pPr>
      <w:ind w:leftChars="1600" w:left="3400"/>
    </w:pPr>
  </w:style>
  <w:style w:type="paragraph" w:styleId="ab">
    <w:name w:val="Document Map"/>
    <w:basedOn w:val="a0"/>
    <w:semiHidden/>
    <w:pPr>
      <w:shd w:val="clear" w:color="auto" w:fill="000080"/>
      <w:autoSpaceDE/>
      <w:autoSpaceDN/>
    </w:pPr>
    <w:rPr>
      <w:rFonts w:ascii="Arial" w:eastAsia="돋움" w:hAnsi="Arial"/>
      <w:szCs w:val="20"/>
    </w:rPr>
  </w:style>
  <w:style w:type="paragraph" w:customStyle="1" w:styleId="H1">
    <w:name w:val="H1"/>
    <w:basedOn w:val="a0"/>
    <w:next w:val="a0"/>
    <w:pPr>
      <w:keepNext/>
      <w:widowControl/>
      <w:numPr>
        <w:numId w:val="1"/>
      </w:numPr>
      <w:wordWrap/>
      <w:autoSpaceDE/>
      <w:autoSpaceDN/>
      <w:spacing w:before="100" w:after="100"/>
      <w:jc w:val="left"/>
      <w:outlineLvl w:val="1"/>
    </w:pPr>
    <w:rPr>
      <w:rFonts w:ascii="Arial" w:hAnsi="Arial"/>
      <w:b/>
      <w:snapToGrid w:val="0"/>
      <w:kern w:val="36"/>
      <w:sz w:val="28"/>
      <w:szCs w:val="20"/>
      <w:lang w:eastAsia="en-US"/>
    </w:rPr>
  </w:style>
  <w:style w:type="paragraph" w:customStyle="1" w:styleId="DelHeading1">
    <w:name w:val="Del Heading 1"/>
    <w:basedOn w:val="1"/>
    <w:pPr>
      <w:widowControl/>
      <w:numPr>
        <w:numId w:val="3"/>
      </w:numPr>
      <w:pBdr>
        <w:bottom w:val="none" w:sz="0" w:space="0" w:color="auto"/>
      </w:pBdr>
      <w:shd w:val="clear" w:color="auto" w:fill="auto"/>
      <w:wordWrap/>
      <w:spacing w:before="240" w:after="120"/>
      <w:jc w:val="left"/>
    </w:pPr>
    <w:rPr>
      <w:rFonts w:ascii="Book Antiqua" w:eastAsia="바탕" w:hAnsi="Book Antiqua"/>
      <w:b w:val="0"/>
      <w:kern w:val="28"/>
      <w:sz w:val="28"/>
    </w:rPr>
  </w:style>
  <w:style w:type="paragraph" w:customStyle="1" w:styleId="DelHeading2">
    <w:name w:val="Del Heading 2"/>
    <w:basedOn w:val="2"/>
    <w:pPr>
      <w:numPr>
        <w:ilvl w:val="1"/>
        <w:numId w:val="3"/>
      </w:numPr>
      <w:pBdr>
        <w:bottom w:val="none" w:sz="0" w:space="0" w:color="auto"/>
      </w:pBdr>
      <w:shd w:val="clear" w:color="auto" w:fill="auto"/>
      <w:ind w:leftChars="0" w:left="0"/>
    </w:pPr>
    <w:rPr>
      <w:rFonts w:eastAsia="바탕" w:cs="Arial"/>
      <w:b w:val="0"/>
      <w:i w:val="0"/>
      <w:color w:val="auto"/>
      <w:lang w:eastAsia="ko-KR"/>
    </w:rPr>
  </w:style>
  <w:style w:type="paragraph" w:customStyle="1" w:styleId="DelHeading3">
    <w:name w:val="Del Heading 3"/>
    <w:basedOn w:val="3"/>
    <w:pPr>
      <w:numPr>
        <w:ilvl w:val="2"/>
        <w:numId w:val="3"/>
      </w:numPr>
      <w:pBdr>
        <w:bottom w:val="none" w:sz="0" w:space="0" w:color="auto"/>
      </w:pBdr>
      <w:shd w:val="clear" w:color="auto" w:fill="auto"/>
      <w:ind w:leftChars="0" w:left="0"/>
    </w:pPr>
    <w:rPr>
      <w:rFonts w:eastAsia="바탕"/>
      <w:b w:val="0"/>
      <w:sz w:val="24"/>
    </w:rPr>
  </w:style>
  <w:style w:type="paragraph" w:customStyle="1" w:styleId="DelHeading4">
    <w:name w:val="Del Heading 4"/>
    <w:basedOn w:val="4"/>
    <w:pPr>
      <w:numPr>
        <w:ilvl w:val="3"/>
        <w:numId w:val="3"/>
      </w:numPr>
      <w:spacing w:before="240" w:after="120"/>
      <w:ind w:left="862" w:hanging="862"/>
      <w:jc w:val="left"/>
    </w:pPr>
    <w:rPr>
      <w:rFonts w:eastAsia="바탕"/>
      <w:b w:val="0"/>
      <w:smallCaps w:val="0"/>
      <w:sz w:val="22"/>
      <w:u w:val="single"/>
      <w:lang w:eastAsia="ko-KR"/>
    </w:rPr>
  </w:style>
  <w:style w:type="paragraph" w:customStyle="1" w:styleId="DelHeading5">
    <w:name w:val="Del Heading 5"/>
    <w:basedOn w:val="5"/>
    <w:pPr>
      <w:keepNext w:val="0"/>
      <w:widowControl/>
      <w:numPr>
        <w:ilvl w:val="4"/>
        <w:numId w:val="3"/>
      </w:numPr>
      <w:wordWrap/>
      <w:autoSpaceDE/>
      <w:autoSpaceDN/>
      <w:adjustRightInd/>
      <w:spacing w:before="240" w:after="120" w:line="240" w:lineRule="auto"/>
      <w:ind w:left="1009" w:hanging="1009"/>
      <w:jc w:val="left"/>
    </w:pPr>
    <w:rPr>
      <w:rFonts w:ascii="Arial" w:eastAsia="바탕" w:hAnsi="Arial"/>
      <w:b w:val="0"/>
      <w:bCs w:val="0"/>
      <w:i/>
      <w:color w:val="auto"/>
      <w:kern w:val="0"/>
      <w:sz w:val="22"/>
      <w:szCs w:val="20"/>
    </w:rPr>
  </w:style>
  <w:style w:type="paragraph" w:customStyle="1" w:styleId="DelText">
    <w:name w:val="Del Text"/>
    <w:basedOn w:val="a0"/>
    <w:pPr>
      <w:widowControl/>
      <w:wordWrap/>
      <w:autoSpaceDE/>
      <w:autoSpaceDN/>
      <w:spacing w:before="120" w:after="60"/>
      <w:jc w:val="left"/>
    </w:pPr>
    <w:rPr>
      <w:rFonts w:ascii="Arial" w:hAnsi="Arial"/>
      <w:kern w:val="0"/>
      <w:szCs w:val="20"/>
    </w:rPr>
  </w:style>
  <w:style w:type="paragraph" w:customStyle="1" w:styleId="DelBullets">
    <w:name w:val="Del Bullets"/>
    <w:basedOn w:val="a0"/>
    <w:pPr>
      <w:widowControl/>
      <w:numPr>
        <w:numId w:val="2"/>
      </w:numPr>
      <w:wordWrap/>
      <w:autoSpaceDE/>
      <w:autoSpaceDN/>
      <w:spacing w:before="120"/>
      <w:ind w:left="714" w:hanging="357"/>
      <w:jc w:val="left"/>
    </w:pPr>
    <w:rPr>
      <w:rFonts w:ascii="Arial" w:hAnsi="Arial"/>
      <w:kern w:val="0"/>
      <w:szCs w:val="20"/>
    </w:rPr>
  </w:style>
  <w:style w:type="paragraph" w:styleId="ac">
    <w:name w:val="Body Text Indent"/>
    <w:basedOn w:val="a0"/>
    <w:pPr>
      <w:widowControl/>
      <w:wordWrap/>
      <w:autoSpaceDE/>
      <w:autoSpaceDN/>
      <w:ind w:left="360"/>
      <w:jc w:val="left"/>
    </w:pPr>
    <w:rPr>
      <w:rFonts w:ascii="Times New Roman"/>
      <w:kern w:val="0"/>
      <w:szCs w:val="20"/>
    </w:rPr>
  </w:style>
  <w:style w:type="paragraph" w:styleId="21">
    <w:name w:val="Body Text Indent 2"/>
    <w:basedOn w:val="a0"/>
    <w:pPr>
      <w:widowControl/>
      <w:wordWrap/>
      <w:autoSpaceDE/>
      <w:autoSpaceDN/>
      <w:ind w:left="360"/>
      <w:jc w:val="left"/>
    </w:pPr>
    <w:rPr>
      <w:rFonts w:ascii="Arial" w:hAnsi="Arial"/>
      <w:kern w:val="0"/>
      <w:szCs w:val="20"/>
    </w:rPr>
  </w:style>
  <w:style w:type="paragraph" w:styleId="ad">
    <w:name w:val="Body Text"/>
    <w:basedOn w:val="a0"/>
    <w:pPr>
      <w:widowControl/>
      <w:wordWrap/>
      <w:autoSpaceDE/>
      <w:autoSpaceDN/>
      <w:jc w:val="left"/>
    </w:pPr>
    <w:rPr>
      <w:rFonts w:ascii="Times New Roman"/>
      <w:kern w:val="0"/>
      <w:szCs w:val="20"/>
    </w:rPr>
  </w:style>
  <w:style w:type="paragraph" w:styleId="22">
    <w:name w:val="Body Text 2"/>
    <w:basedOn w:val="a0"/>
    <w:pPr>
      <w:widowControl/>
      <w:wordWrap/>
      <w:autoSpaceDE/>
      <w:autoSpaceDN/>
      <w:jc w:val="left"/>
    </w:pPr>
    <w:rPr>
      <w:rFonts w:ascii="Arial" w:hAnsi="Arial"/>
      <w:i/>
      <w:kern w:val="0"/>
      <w:szCs w:val="20"/>
    </w:rPr>
  </w:style>
  <w:style w:type="paragraph" w:styleId="31">
    <w:name w:val="Body Text Indent 3"/>
    <w:basedOn w:val="a0"/>
    <w:pPr>
      <w:widowControl/>
      <w:wordWrap/>
      <w:autoSpaceDE/>
      <w:autoSpaceDN/>
      <w:ind w:left="360"/>
      <w:jc w:val="left"/>
    </w:pPr>
    <w:rPr>
      <w:rFonts w:ascii="Arial" w:hAnsi="Arial"/>
      <w:kern w:val="0"/>
      <w:sz w:val="24"/>
      <w:szCs w:val="20"/>
    </w:rPr>
  </w:style>
  <w:style w:type="character" w:customStyle="1" w:styleId="Specialterm">
    <w:name w:val="Special term"/>
    <w:rPr>
      <w:rFonts w:ascii="Arial" w:hAnsi="Arial"/>
      <w:sz w:val="16"/>
    </w:rPr>
  </w:style>
  <w:style w:type="paragraph" w:customStyle="1" w:styleId="Subheading">
    <w:name w:val="Subheading"/>
    <w:basedOn w:val="a0"/>
    <w:pPr>
      <w:keepNext/>
      <w:widowControl/>
      <w:wordWrap/>
      <w:autoSpaceDE/>
      <w:autoSpaceDN/>
      <w:spacing w:before="60"/>
      <w:jc w:val="left"/>
    </w:pPr>
    <w:rPr>
      <w:rFonts w:ascii="Times New Roman"/>
      <w:b/>
      <w:i/>
      <w:kern w:val="0"/>
      <w:szCs w:val="20"/>
      <w:lang w:val="en-GB" w:eastAsia="en-US"/>
    </w:rPr>
  </w:style>
  <w:style w:type="paragraph" w:customStyle="1" w:styleId="Codingexample">
    <w:name w:val="Coding example"/>
    <w:basedOn w:val="Formatexample"/>
    <w:pPr>
      <w:keepLines/>
      <w:ind w:left="720"/>
      <w:jc w:val="left"/>
    </w:pPr>
    <w:rPr>
      <w:rFonts w:ascii="Courier New" w:hAnsi="Courier New"/>
    </w:rPr>
  </w:style>
  <w:style w:type="paragraph" w:customStyle="1" w:styleId="Formatexample">
    <w:name w:val="Format example"/>
    <w:basedOn w:val="Tabletext"/>
    <w:pPr>
      <w:jc w:val="center"/>
    </w:pPr>
  </w:style>
  <w:style w:type="paragraph" w:customStyle="1" w:styleId="Tabletext">
    <w:name w:val="Table text"/>
    <w:basedOn w:val="a0"/>
    <w:pPr>
      <w:widowControl/>
      <w:wordWrap/>
      <w:autoSpaceDE/>
      <w:autoSpaceDN/>
      <w:spacing w:before="60"/>
      <w:jc w:val="left"/>
    </w:pPr>
    <w:rPr>
      <w:rFonts w:ascii="Arial" w:hAnsi="Arial"/>
      <w:kern w:val="0"/>
      <w:sz w:val="16"/>
      <w:szCs w:val="20"/>
      <w:lang w:val="en-GB" w:eastAsia="en-US"/>
    </w:rPr>
  </w:style>
  <w:style w:type="paragraph" w:styleId="ae">
    <w:name w:val="footnote text"/>
    <w:basedOn w:val="a0"/>
    <w:semiHidden/>
    <w:pPr>
      <w:wordWrap/>
      <w:autoSpaceDE/>
      <w:autoSpaceDN/>
      <w:spacing w:before="60"/>
      <w:jc w:val="left"/>
    </w:pPr>
    <w:rPr>
      <w:rFonts w:ascii="Univers" w:hAnsi="Univers"/>
      <w:kern w:val="0"/>
      <w:szCs w:val="20"/>
      <w:lang w:eastAsia="en-US"/>
    </w:rPr>
  </w:style>
  <w:style w:type="paragraph" w:customStyle="1" w:styleId="23">
    <w:name w:val="스타일2"/>
    <w:basedOn w:val="11"/>
    <w:pPr>
      <w:tabs>
        <w:tab w:val="clear" w:pos="655"/>
        <w:tab w:val="clear" w:pos="784"/>
        <w:tab w:val="left" w:pos="1000"/>
      </w:tabs>
      <w:ind w:left="720" w:firstLine="0"/>
    </w:pPr>
    <w:rPr>
      <w:sz w:val="22"/>
    </w:rPr>
  </w:style>
  <w:style w:type="character" w:customStyle="1" w:styleId="Definition">
    <w:name w:val="Definition"/>
    <w:rPr>
      <w:i/>
    </w:rPr>
  </w:style>
  <w:style w:type="paragraph" w:customStyle="1" w:styleId="Appendix">
    <w:name w:val="Appendix"/>
    <w:basedOn w:val="a0"/>
    <w:pPr>
      <w:widowControl/>
      <w:wordWrap/>
      <w:autoSpaceDE/>
      <w:autoSpaceDN/>
      <w:spacing w:before="240"/>
      <w:jc w:val="right"/>
    </w:pPr>
    <w:rPr>
      <w:rFonts w:ascii="Arial" w:hAnsi="Arial"/>
      <w:b/>
      <w:kern w:val="0"/>
      <w:sz w:val="48"/>
      <w:szCs w:val="20"/>
      <w:lang w:eastAsia="en-US"/>
    </w:rPr>
  </w:style>
  <w:style w:type="paragraph" w:customStyle="1" w:styleId="af">
    <w:name w:val="표문장"/>
    <w:pPr>
      <w:widowControl w:val="0"/>
      <w:autoSpaceDE w:val="0"/>
      <w:autoSpaceDN w:val="0"/>
      <w:adjustRightInd w:val="0"/>
      <w:spacing w:line="211" w:lineRule="atLeast"/>
    </w:pPr>
    <w:rPr>
      <w:rFonts w:ascii="바탕체" w:eastAsia="바탕체" w:hAnsi="바탕체"/>
      <w:color w:val="000000"/>
      <w:sz w:val="19"/>
    </w:rPr>
  </w:style>
  <w:style w:type="paragraph" w:customStyle="1" w:styleId="af0">
    <w:name w:val="설명"/>
    <w:basedOn w:val="a0"/>
    <w:autoRedefine/>
    <w:pPr>
      <w:autoSpaceDE/>
      <w:autoSpaceDN/>
      <w:spacing w:after="60"/>
    </w:pPr>
    <w:rPr>
      <w:rFonts w:ascii="굴림체" w:eastAsia="굴림체" w:hAnsi="굴림체"/>
      <w:sz w:val="22"/>
      <w:szCs w:val="20"/>
    </w:rPr>
  </w:style>
  <w:style w:type="table" w:styleId="af1">
    <w:name w:val="Table Grid"/>
    <w:basedOn w:val="a2"/>
    <w:rsid w:val="0059766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표표준"/>
    <w:basedOn w:val="a0"/>
    <w:pPr>
      <w:numPr>
        <w:numId w:val="5"/>
      </w:numPr>
      <w:tabs>
        <w:tab w:val="left" w:pos="220"/>
      </w:tabs>
      <w:jc w:val="left"/>
    </w:pPr>
    <w:rPr>
      <w:rFonts w:ascii="굴림체" w:eastAsia="굴림체"/>
    </w:rPr>
  </w:style>
  <w:style w:type="table" w:styleId="51">
    <w:name w:val="Table Columns 5"/>
    <w:basedOn w:val="a2"/>
    <w:rsid w:val="00597661"/>
    <w:pPr>
      <w:widowControl w:val="0"/>
      <w:wordWrap w:val="0"/>
      <w:autoSpaceDE w:val="0"/>
      <w:autoSpaceDN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2">
    <w:name w:val="Date"/>
    <w:basedOn w:val="a0"/>
    <w:next w:val="a0"/>
    <w:rsid w:val="007D0393"/>
    <w:pPr>
      <w:autoSpaceDE/>
      <w:autoSpaceDN/>
    </w:pPr>
    <w:rPr>
      <w:rFonts w:ascii="Times New Roman" w:eastAsia="바탕체"/>
      <w:szCs w:val="20"/>
    </w:rPr>
  </w:style>
  <w:style w:type="paragraph" w:customStyle="1" w:styleId="TEXT">
    <w:name w:val="TEXT"/>
    <w:basedOn w:val="a0"/>
    <w:rsid w:val="00443609"/>
    <w:pPr>
      <w:widowControl/>
      <w:wordWrap/>
      <w:overflowPunct w:val="0"/>
      <w:adjustRightInd w:val="0"/>
      <w:ind w:left="1440" w:right="324" w:hanging="720"/>
      <w:jc w:val="left"/>
      <w:textAlignment w:val="baseline"/>
    </w:pPr>
    <w:rPr>
      <w:rFonts w:ascii="Arial" w:eastAsia="돋움체" w:hAnsi="Arial"/>
      <w:kern w:val="0"/>
      <w:szCs w:val="20"/>
    </w:rPr>
  </w:style>
  <w:style w:type="paragraph" w:styleId="af3">
    <w:name w:val="List Paragraph"/>
    <w:basedOn w:val="a0"/>
    <w:uiPriority w:val="34"/>
    <w:qFormat/>
    <w:rsid w:val="0054229A"/>
    <w:pPr>
      <w:ind w:leftChars="400" w:left="800"/>
    </w:pPr>
  </w:style>
  <w:style w:type="paragraph" w:styleId="af4">
    <w:name w:val="Balloon Text"/>
    <w:basedOn w:val="a0"/>
    <w:link w:val="Char0"/>
    <w:rsid w:val="002D0CE6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f4"/>
    <w:rsid w:val="002D0CE6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af5">
    <w:name w:val="바탕글"/>
    <w:rsid w:val="00275DF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Theme="minorHAnsi" w:cstheme="minorBidi"/>
      <w:color w:val="000000"/>
      <w:kern w:val="2"/>
      <w:szCs w:val="22"/>
      <w:shd w:val="clear" w:color="000000" w:fill="auto"/>
    </w:rPr>
  </w:style>
  <w:style w:type="paragraph" w:customStyle="1" w:styleId="af6">
    <w:name w:val="선그리기"/>
    <w:uiPriority w:val="14"/>
    <w:rsid w:val="00275DF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명조" w:eastAsia="명조" w:hAnsiTheme="minorHAnsi" w:cstheme="minorBidi"/>
      <w:color w:val="000000"/>
      <w:kern w:val="2"/>
      <w:szCs w:val="22"/>
    </w:rPr>
  </w:style>
  <w:style w:type="character" w:customStyle="1" w:styleId="Char">
    <w:name w:val="제목 Char"/>
    <w:basedOn w:val="a1"/>
    <w:link w:val="a4"/>
    <w:rsid w:val="0097244C"/>
    <w:rPr>
      <w:rFonts w:ascii="Arial" w:eastAsia="바탕체" w:hAnsi="Arial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792">
          <w:marLeft w:val="13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7152A32DF8B224486E59752E5D25834" ma:contentTypeVersion="17" ma:contentTypeDescription="새 문서를 만듭니다." ma:contentTypeScope="" ma:versionID="735dff07f387b201ce676ea1bc8f2270">
  <xsd:schema xmlns:xsd="http://www.w3.org/2001/XMLSchema" xmlns:xs="http://www.w3.org/2001/XMLSchema" xmlns:p="http://schemas.microsoft.com/office/2006/metadata/properties" xmlns:ns2="614b60a9-ea1b-4755-8bc9-15a98e66d719" xmlns:ns3="d82ab134-91b7-4b2d-bea0-42567653b387" targetNamespace="http://schemas.microsoft.com/office/2006/metadata/properties" ma:root="true" ma:fieldsID="06df3a5266fc8b0a20d91a736b14953e" ns2:_="" ns3:_="">
    <xsd:import namespace="614b60a9-ea1b-4755-8bc9-15a98e66d719"/>
    <xsd:import namespace="d82ab134-91b7-4b2d-bea0-42567653b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bc15__xd604__xc218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b60a9-ea1b-4755-8bc9-15a98e66d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이미지 태그" ma:readOnly="false" ma:fieldId="{5cf76f15-5ced-4ddc-b409-7134ff3c332f}" ma:taxonomyMulti="true" ma:sspId="c51b53ff-fbb7-4f67-a102-3b95dbd96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bc15__xd604__xc218_" ma:index="23" nillable="true" ma:displayName="박현수" ma:format="Dropdown" ma:list="UserInfo" ma:SharePointGroup="0" ma:internalName="_xbc15__xd604__xc218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ab134-91b7-4b2d-bea0-42567653b38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7700ef-1885-4e1d-8359-b891a3a7da18}" ma:internalName="TaxCatchAll" ma:showField="CatchAllData" ma:web="d82ab134-91b7-4b2d-bea0-42567653b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ab134-91b7-4b2d-bea0-42567653b387" xsi:nil="true"/>
    <lcf76f155ced4ddcb4097134ff3c332f xmlns="614b60a9-ea1b-4755-8bc9-15a98e66d719">
      <Terms xmlns="http://schemas.microsoft.com/office/infopath/2007/PartnerControls"/>
    </lcf76f155ced4ddcb4097134ff3c332f>
    <_xbc15__xd604__xc218_ xmlns="614b60a9-ea1b-4755-8bc9-15a98e66d719">
      <UserInfo>
        <DisplayName/>
        <AccountId xsi:nil="true"/>
        <AccountType/>
      </UserInfo>
    </_xbc15__xd604__xc218_>
  </documentManagement>
</p:properties>
</file>

<file path=customXml/itemProps1.xml><?xml version="1.0" encoding="utf-8"?>
<ds:datastoreItem xmlns:ds="http://schemas.openxmlformats.org/officeDocument/2006/customXml" ds:itemID="{BFC99FCB-B9FF-4347-B565-1EC67298F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b60a9-ea1b-4755-8bc9-15a98e66d719"/>
    <ds:schemaRef ds:uri="d82ab134-91b7-4b2d-bea0-42567653b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C0354-B251-4D28-B931-C53EED579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E383C-591E-4271-A86D-41534DB4FD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E1EE04-78D3-4B35-85DF-DFC2B1963F01}">
  <ds:schemaRefs>
    <ds:schemaRef ds:uri="http://schemas.microsoft.com/office/2006/metadata/properties"/>
    <ds:schemaRef ds:uri="http://schemas.microsoft.com/office/infopath/2007/PartnerControls"/>
    <ds:schemaRef ds:uri="d82ab134-91b7-4b2d-bea0-42567653b387"/>
    <ds:schemaRef ds:uri="614b60a9-ea1b-4755-8bc9-15a98e66d7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5</TotalTime>
  <Pages>1</Pages>
  <Words>197</Words>
  <Characters>738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ABAP 개발 절차서</dc:title>
  <dc:subject/>
  <dc:creator>김선욱</dc:creator>
  <cp:keywords/>
  <dc:description/>
  <cp:lastModifiedBy>김상현</cp:lastModifiedBy>
  <cp:revision>3</cp:revision>
  <cp:lastPrinted>2025-07-07T23:49:00Z</cp:lastPrinted>
  <dcterms:created xsi:type="dcterms:W3CDTF">2025-07-15T06:36:00Z</dcterms:created>
  <dcterms:modified xsi:type="dcterms:W3CDTF">2025-07-15T06:38:00Z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0x010100A7152A32DF8B224486E59752E5D25834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7d118c9a,48e53bb,7beb7d10</vt:lpwstr>
  </property>
  <property fmtid="{D5CDD505-2E9C-101B-9397-08002B2CF9AE}" pid="5" name="ClassificationContentMarkingFooterFontProps">
    <vt:lpwstr>#000000,5,Calibri</vt:lpwstr>
  </property>
  <property fmtid="{D5CDD505-2E9C-101B-9397-08002B2CF9AE}" pid="6" name="ClassificationContentMarkingFooterText">
    <vt:lpwstr>김상현 / 2104888@motras.co.kr / MOTRAS Restricted / 본 문서는 모트라스의 대외비 정보자산이므로 무단 전재 및 복제할 수 없습니다.</vt:lpwstr>
  </property>
  <property fmtid="{D5CDD505-2E9C-101B-9397-08002B2CF9AE}" pid="7" name="ClassificationWatermarkShapeIds">
    <vt:lpwstr>3eb0cbd9,25f5fb7b,737e7494</vt:lpwstr>
  </property>
  <property fmtid="{D5CDD505-2E9C-101B-9397-08002B2CF9AE}" pid="8" name="ClassificationWatermarkFontProps">
    <vt:lpwstr>#000000,5,Calibri</vt:lpwstr>
  </property>
  <property fmtid="{D5CDD505-2E9C-101B-9397-08002B2CF9AE}" pid="9" name="ClassificationWatermarkText">
    <vt:lpwstr>MOTRAS Restricted</vt:lpwstr>
  </property>
  <property fmtid="{D5CDD505-2E9C-101B-9397-08002B2CF9AE}" pid="10" name="MSIP_Label_2fbd07d2-474c-4cfd-b126-a7f36218e381_Enabled">
    <vt:lpwstr>true</vt:lpwstr>
  </property>
  <property fmtid="{D5CDD505-2E9C-101B-9397-08002B2CF9AE}" pid="11" name="MSIP_Label_2fbd07d2-474c-4cfd-b126-a7f36218e381_SetDate">
    <vt:lpwstr>2025-07-08T00:01:24Z</vt:lpwstr>
  </property>
  <property fmtid="{D5CDD505-2E9C-101B-9397-08002B2CF9AE}" pid="12" name="MSIP_Label_2fbd07d2-474c-4cfd-b126-a7f36218e381_Method">
    <vt:lpwstr>Privileged</vt:lpwstr>
  </property>
  <property fmtid="{D5CDD505-2E9C-101B-9397-08002B2CF9AE}" pid="13" name="MSIP_Label_2fbd07d2-474c-4cfd-b126-a7f36218e381_Name">
    <vt:lpwstr>일반(Public)</vt:lpwstr>
  </property>
  <property fmtid="{D5CDD505-2E9C-101B-9397-08002B2CF9AE}" pid="14" name="MSIP_Label_2fbd07d2-474c-4cfd-b126-a7f36218e381_SiteId">
    <vt:lpwstr>b4f65b7e-df81-4527-84be-6552f2220b70</vt:lpwstr>
  </property>
  <property fmtid="{D5CDD505-2E9C-101B-9397-08002B2CF9AE}" pid="15" name="MSIP_Label_2fbd07d2-474c-4cfd-b126-a7f36218e381_ActionId">
    <vt:lpwstr>f60daa57-81f4-44a0-8feb-8f28dfd64db6</vt:lpwstr>
  </property>
  <property fmtid="{D5CDD505-2E9C-101B-9397-08002B2CF9AE}" pid="16" name="MSIP_Label_2fbd07d2-474c-4cfd-b126-a7f36218e381_ContentBits">
    <vt:lpwstr>0</vt:lpwstr>
  </property>
</Properties>
</file>